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ackground w:color="ffffff">
    <v:background id="_x0000_s1025" filled="t"/>
  </w:background>
  <w:body>
    <w:p w:rsidR="00370CC0">
      <w:pPr>
        <w:spacing w:line="500" w:lineRule="exact"/>
        <w:ind w:firstLine="556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/>
          <w:b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10972800</wp:posOffset>
            </wp:positionH>
            <wp:positionV relativeFrom="topMargin">
              <wp:posOffset>12331700</wp:posOffset>
            </wp:positionV>
            <wp:extent cx="266700" cy="2540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黑体"/>
          <w:b/>
          <w:sz w:val="32"/>
          <w:szCs w:val="32"/>
        </w:rPr>
        <w:t>宜春实验中学</w:t>
      </w:r>
      <w:r>
        <w:rPr>
          <w:rFonts w:ascii="Times New Roman" w:eastAsia="黑体" w:hAnsi="Times New Roman"/>
          <w:b/>
          <w:sz w:val="32"/>
          <w:szCs w:val="32"/>
        </w:rPr>
        <w:t>2020</w:t>
      </w:r>
      <w:r>
        <w:rPr>
          <w:rFonts w:ascii="Times New Roman" w:eastAsia="黑体" w:hAnsi="黑体"/>
          <w:b/>
          <w:sz w:val="32"/>
          <w:szCs w:val="32"/>
        </w:rPr>
        <w:t>～</w:t>
      </w:r>
      <w:r>
        <w:rPr>
          <w:rFonts w:ascii="Times New Roman" w:eastAsia="黑体" w:hAnsi="Times New Roman"/>
          <w:b/>
          <w:sz w:val="32"/>
          <w:szCs w:val="32"/>
        </w:rPr>
        <w:t>2021</w:t>
      </w:r>
      <w:r>
        <w:rPr>
          <w:rFonts w:ascii="Times New Roman" w:eastAsia="黑体" w:hAnsi="黑体"/>
          <w:b/>
          <w:sz w:val="32"/>
          <w:szCs w:val="32"/>
        </w:rPr>
        <w:t>学年度上学期期中考试</w:t>
      </w:r>
      <w:r>
        <w:rPr>
          <w:rFonts w:ascii="Times New Roman" w:eastAsia="黑体" w:hAnsi="黑体" w:hint="eastAsia"/>
          <w:b/>
          <w:sz w:val="32"/>
          <w:szCs w:val="32"/>
        </w:rPr>
        <w:t>七年级</w:t>
      </w:r>
      <w:r>
        <w:rPr>
          <w:rFonts w:ascii="Times New Roman" w:eastAsia="黑体" w:hAnsi="黑体"/>
          <w:b/>
          <w:sz w:val="32"/>
          <w:szCs w:val="32"/>
        </w:rPr>
        <w:t>数学答题卡</w:t>
      </w:r>
    </w:p>
    <w:tbl>
      <w:tblPr>
        <w:tblStyle w:val="TableNormal"/>
        <w:tblpPr w:leftFromText="180" w:rightFromText="180" w:vertAnchor="text" w:tblpX="288" w:tblpY="1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3672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58"/>
        </w:trPr>
        <w:tc>
          <w:tcPr>
            <w:tcW w:w="2988" w:type="dxa"/>
          </w:tcPr>
          <w:p w:rsidR="00370CC0">
            <w:pPr>
              <w:spacing w:before="240" w:line="480" w:lineRule="auto"/>
              <w:suppressOverlap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姓  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:rsidR="00370CC0">
            <w:pPr>
              <w:spacing w:line="480" w:lineRule="auto"/>
              <w:suppressOverlap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准考证号：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370CC0">
            <w:pPr>
              <w:spacing w:line="480" w:lineRule="auto"/>
              <w:suppressOverlap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  级：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370CC0">
            <w:pPr>
              <w:spacing w:line="480" w:lineRule="auto"/>
              <w:suppressOverlap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考场号：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  <w:p w:rsidR="00370CC0">
            <w:pPr>
              <w:spacing w:line="480" w:lineRule="auto"/>
              <w:suppressOverlap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t>座</w:t>
            </w:r>
            <w:r>
              <w:rPr>
                <w:rFonts w:ascii="宋体" w:hAnsi="宋体" w:hint="eastAsia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</w:tc>
        <w:tc>
          <w:tcPr>
            <w:tcW w:w="3672" w:type="dxa"/>
          </w:tcPr>
          <w:p w:rsidR="00370CC0">
            <w:pPr>
              <w:suppressOverlap/>
              <w:jc w:val="left"/>
              <w:rPr>
                <w:rFonts w:ascii="宋体" w:hAnsi="宋体" w:cs="Arial Unicode MS"/>
                <w:b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b/>
                <w:sz w:val="18"/>
                <w:szCs w:val="18"/>
              </w:rPr>
              <w:t>准考证号填涂</w:t>
            </w:r>
            <w:r>
              <w:rPr>
                <w:rFonts w:ascii="宋体" w:hAnsi="宋体" w:cs="Arial Unicode MS"/>
                <w:b/>
                <w:sz w:val="18"/>
                <w:szCs w:val="18"/>
              </w:rPr>
              <w:t>区</w:t>
            </w:r>
          </w:p>
          <w:tbl>
            <w:tblPr>
              <w:tblStyle w:val="TableNormal"/>
              <w:tblpPr w:leftFromText="180" w:rightFromText="180" w:vertAnchor="text" w:horzAnchor="page" w:tblpXSpec="center" w:tblpX="1" w:tblpY="35"/>
              <w:tblOverlap w:val="never"/>
              <w:tblW w:w="0" w:type="auto"/>
              <w:jc w:val="center"/>
              <w:tblInd w:w="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000"/>
            </w:tblPr>
            <w:tblGrid>
              <w:gridCol w:w="426"/>
              <w:gridCol w:w="427"/>
              <w:gridCol w:w="427"/>
              <w:gridCol w:w="427"/>
              <w:gridCol w:w="426"/>
              <w:gridCol w:w="426"/>
              <w:gridCol w:w="427"/>
              <w:gridCol w:w="434"/>
            </w:tblGrid>
            <w:tr>
              <w:tblPrEx>
                <w:tblW w:w="0" w:type="auto"/>
                <w:jc w:val="center"/>
                <w:tblInd w:w="0" w:type="dxa"/>
                <w:tbl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  <w:insideH w:val="dashed" w:sz="4" w:space="0" w:color="auto"/>
                  <w:insideV w:val="dashed" w:sz="4" w:space="0" w:color="auto"/>
                </w:tblBorders>
                <w:tblLayout w:type="fixed"/>
                <w:tblLook w:val="0000"/>
              </w:tblPrEx>
              <w:trPr>
                <w:trHeight w:val="646"/>
                <w:jc w:val="center"/>
              </w:trPr>
              <w:tc>
                <w:tcPr>
                  <w:tcW w:w="426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7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7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7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27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  <w:tc>
                <w:tcPr>
                  <w:tcW w:w="434" w:type="dxa"/>
                </w:tcPr>
                <w:p w:rsidR="00370CC0">
                  <w:pPr>
                    <w:suppressOverlap/>
                    <w:jc w:val="left"/>
                    <w:rPr>
                      <w:rFonts w:ascii="MS UI Gothic" w:eastAsia="MS UI Gothic" w:hAnsi="MS UI Gothic" w:cs="Arial Unicode MS"/>
                      <w:szCs w:val="21"/>
                    </w:rPr>
                  </w:pPr>
                </w:p>
              </w:tc>
            </w:tr>
            <w:tr>
              <w:tblPrEx>
                <w:tblW w:w="0" w:type="auto"/>
                <w:jc w:val="center"/>
                <w:tblInd w:w="0" w:type="dxa"/>
                <w:tblLayout w:type="fixed"/>
                <w:tblLook w:val="0000"/>
              </w:tblPrEx>
              <w:trPr>
                <w:trHeight w:val="3262"/>
                <w:jc w:val="center"/>
              </w:trPr>
              <w:tc>
                <w:tcPr>
                  <w:tcW w:w="426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7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宋体" w:hAnsi="宋体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宋体" w:hAnsi="宋体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黑体" w:eastAsia="黑体" w:hAnsi="黑体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7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黑体" w:eastAsia="黑体" w:hAnsi="黑体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7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6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黑体" w:eastAsia="黑体" w:hAnsi="黑体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6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黑体" w:eastAsia="黑体" w:hAnsi="黑体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27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  <w:tc>
                <w:tcPr>
                  <w:tcW w:w="434" w:type="dxa"/>
                </w:tcPr>
                <w:p w:rsidR="00370CC0">
                  <w:pPr>
                    <w:spacing w:before="60"/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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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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</w:t>
                  </w:r>
                </w:p>
                <w:p w:rsidR="00370CC0">
                  <w:pPr>
                    <w:suppressOverlap/>
                    <w:jc w:val="left"/>
                    <w:rPr>
                      <w:rFonts w:ascii="宋体" w:hAnsi="宋体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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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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</w:t>
                  </w:r>
                </w:p>
                <w:p w:rsidR="00370CC0">
                  <w:pPr>
                    <w:suppressOverlap/>
                    <w:jc w:val="left"/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</w:t>
                  </w:r>
                </w:p>
                <w:p w:rsidR="00370CC0">
                  <w:pPr>
                    <w:suppressOverlap/>
                    <w:jc w:val="left"/>
                    <w:rPr>
                      <w:rFonts w:ascii="黑体" w:eastAsia="黑体" w:hAnsi="黑体" w:cs="Arial Unicode MS"/>
                      <w:spacing w:val="40"/>
                      <w:sz w:val="18"/>
                      <w:szCs w:val="18"/>
                    </w:rPr>
                  </w:pPr>
                  <w:r>
                    <w:rPr>
                      <w:rFonts w:ascii="HYT_OMR_Small" w:eastAsia="黑体" w:hAnsi="HYT_OMR_Small" w:cs="Arial Unicode MS"/>
                      <w:spacing w:val="40"/>
                      <w:sz w:val="24"/>
                    </w:rPr>
                    <w:t></w:t>
                  </w:r>
                </w:p>
              </w:tc>
            </w:tr>
          </w:tbl>
          <w:p w:rsidR="00370CC0">
            <w:pPr>
              <w:suppressOverlap/>
              <w:jc w:val="left"/>
              <w:rPr>
                <w:b/>
                <w:sz w:val="18"/>
                <w:szCs w:val="18"/>
              </w:rPr>
            </w:pPr>
          </w:p>
        </w:tc>
      </w:tr>
    </w:tbl>
    <w:p w:rsidR="00370CC0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pict>
          <v:group id="组合 59" o:spid="_x0000_s1026" style="width:333pt;height:397.2pt;margin-top:223.3pt;margin-left:9pt;position:absolute;z-index:251659264" coordorigin="1314,6159" coordsize="6660,7956">
            <o:lock v:ext="edit" aspectratio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width:6660;height:1094;left:1314;position:absolute;top:6159" filled="t" stroked="t" strokeweight="1.5pt">
              <o:lock v:ext="edit" aspectratio="f"/>
              <v:textbox inset="7.2pt,3.6pt,7.2pt,3.6pt">
                <w:txbxContent>
                  <w:p w:rsidR="007D7010">
                    <w:pPr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/>
                        <w:szCs w:val="21"/>
                      </w:rPr>
                      <w:t>一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、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选择题（本大题共6小题，每小题3分，共18分）</w:t>
                    </w:r>
                  </w:p>
                  <w:p w:rsidR="007D7010">
                    <w:pPr>
                      <w:rPr>
                        <w:rFonts w:ascii="HYT_OMR_Small" w:hAnsi="HYT_OMR_Small"/>
                        <w:sz w:val="24"/>
                      </w:rPr>
                    </w:pPr>
                    <w:r>
                      <w:rPr>
                        <w:rFonts w:ascii="黑体" w:hint="eastAsia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1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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2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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3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</w:t>
                    </w:r>
                  </w:p>
                  <w:p w:rsidR="007D7010">
                    <w:pPr>
                      <w:ind w:firstLine="105" w:firstLineChars="50"/>
                      <w:rPr>
                        <w:rFonts w:ascii="HYT_OMR_Small" w:hAnsi="HYT_OMR_Small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4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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5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</w:t>
                    </w: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6 </w:t>
                    </w:r>
                    <w:r>
                      <w:rPr>
                        <w:rFonts w:ascii="HYT_OMR_Small" w:hAnsi="HYT_OMR_Small"/>
                        <w:sz w:val="24"/>
                      </w:rPr>
                      <w:t>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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</w:t>
                    </w: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HYT_OMR_Small" w:hAnsi="HYT_OMR_Small"/>
                        <w:sz w:val="24"/>
                      </w:rPr>
                      <w:t></w:t>
                    </w:r>
                  </w:p>
                  <w:p w:rsidR="007D7010">
                    <w:pPr>
                      <w:jc w:val="left"/>
                      <w:rPr>
                        <w:rFonts w:ascii="宋体" w:hAnsi="宋体" w:cs="宋体" w:hint="eastAsia"/>
                        <w:szCs w:val="21"/>
                      </w:rPr>
                    </w:pPr>
                  </w:p>
                  <w:p w:rsidR="007D7010">
                    <w:pPr>
                      <w:jc w:val="left"/>
                      <w:rPr>
                        <w:rFonts w:ascii="宋体" w:hAnsi="宋体" w:cs="宋体" w:hint="eastAsia"/>
                        <w:szCs w:val="21"/>
                      </w:rPr>
                    </w:pPr>
                  </w:p>
                  <w:p w:rsidR="007D7010">
                    <w:pPr>
                      <w:spacing w:line="360" w:lineRule="exact"/>
                      <w:rPr>
                        <w:rFonts w:ascii="宋体" w:hAnsi="宋体" w:cs="宋体" w:hint="eastAsia"/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szCs w:val="21"/>
                      </w:rPr>
                      <w:t xml:space="preserve"> </w:t>
                    </w:r>
                  </w:p>
                </w:txbxContent>
              </v:textbox>
            </v:shape>
            <v:shape id="Text Box 8" o:spid="_x0000_s1028" type="#_x0000_t202" style="width:6660;height:6862;left:1314;position:absolute;top:7253" filled="t" stroked="t" strokeweight="1.5pt">
              <o:lock v:ext="edit" aspectratio="f"/>
              <v:textbox>
                <w:txbxContent>
                  <w:p w:rsidR="007D7010">
                    <w:pPr>
                      <w:spacing w:line="360" w:lineRule="auto"/>
                      <w:rPr>
                        <w:rFonts w:ascii="黑体" w:eastAsia="黑体" w:hAnsi="黑体" w:cs="黑体" w:hint="eastAsia"/>
                        <w:szCs w:val="21"/>
                      </w:rPr>
                    </w:pPr>
                    <w:r>
                      <w:rPr>
                        <w:rFonts w:ascii="黑体" w:eastAsia="黑体" w:hAnsi="黑体" w:cs="黑体"/>
                        <w:szCs w:val="21"/>
                      </w:rPr>
                      <w:t>二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、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填空题（本大题共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6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个小题，每小题3分，共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18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分）</w:t>
                    </w:r>
                  </w:p>
                  <w:p w:rsidR="007D7010">
                    <w:pPr>
                      <w:adjustRightInd w:val="0"/>
                      <w:spacing w:line="360" w:lineRule="auto"/>
                      <w:ind w:left="315" w:hanging="210" w:leftChars="50" w:hangingChars="10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7．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  <w:r>
                      <w:rPr>
                        <w:rFonts w:ascii="Times New Roman" w:hAnsi="Times New Roman"/>
                      </w:rPr>
                      <w:t xml:space="preserve">   </w:t>
                      <w:tab/>
                      <w:tab/>
                      <w:tab/>
                      <w:t xml:space="preserve"> 8．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7D7010">
                    <w:pPr>
                      <w:adjustRightInd w:val="0"/>
                      <w:spacing w:line="360" w:lineRule="auto"/>
                      <w:ind w:left="315" w:hanging="210" w:leftChars="50" w:hangingChars="10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9．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  <w:tab/>
                      <w:tab/>
                      <w:tab/>
                      <w:t>10．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</w:p>
                  <w:p w:rsidR="007D7010">
                    <w:pPr>
                      <w:spacing w:line="360" w:lineRule="auto"/>
                      <w:rPr>
                        <w:rFonts w:ascii="Times New Roman" w:hAnsi="Times New Roman"/>
                        <w:u w:val="single"/>
                      </w:rPr>
                    </w:pPr>
                    <w:r>
                      <w:rPr>
                        <w:rFonts w:ascii="Times New Roman" w:hAnsi="Times New Roman"/>
                      </w:rPr>
                      <w:t>11．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  <w:r>
                      <w:rPr>
                        <w:rFonts w:ascii="Times New Roman" w:hAnsi="Times New Roman"/>
                      </w:rPr>
                      <w:t xml:space="preserve">  </w:t>
                      <w:tab/>
                      <w:tab/>
                      <w:tab/>
                      <w:t>12．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               </w:t>
                    </w:r>
                  </w:p>
                  <w:p w:rsidR="007D7010">
                    <w:pPr>
                      <w:spacing w:line="360" w:lineRule="auto"/>
                      <w:rPr>
                        <w:rFonts w:ascii="黑体" w:eastAsia="黑体" w:hAnsi="黑体" w:cs="黑体"/>
                        <w:szCs w:val="21"/>
                      </w:rPr>
                    </w:pPr>
                    <w:r>
                      <w:rPr>
                        <w:rFonts w:ascii="黑体" w:eastAsia="黑体" w:hAnsi="黑体" w:cs="黑体"/>
                        <w:szCs w:val="21"/>
                      </w:rPr>
                      <w:t>三</w:t>
                    </w:r>
                    <w:r>
                      <w:rPr>
                        <w:rFonts w:ascii="黑体" w:eastAsia="黑体" w:hAnsi="黑体" w:cs="黑体" w:hint="eastAsia"/>
                        <w:szCs w:val="21"/>
                      </w:rPr>
                      <w:t>、</w:t>
                    </w:r>
                    <w:r>
                      <w:rPr>
                        <w:rFonts w:ascii="黑体" w:eastAsia="黑体" w:hAnsi="黑体" w:cs="黑体"/>
                        <w:szCs w:val="21"/>
                      </w:rPr>
                      <w:t>解答题（本大题共5小题，每小题6分，共30分）</w:t>
                    </w:r>
                  </w:p>
                  <w:p w:rsidR="007D7010">
                    <w:pPr>
                      <w:snapToGrid w:val="0"/>
                      <w:rPr>
                        <w:rFonts w:ascii="Times New Roman" w:hAnsi="Times New Roman" w:hint="eastAsia"/>
                        <w:szCs w:val="21"/>
                      </w:rPr>
                    </w:pPr>
                  </w:p>
                  <w:p w:rsidR="007D7010">
                    <w:pPr>
                      <w:snapToGrid w:val="0"/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13.</w:t>
                    </w:r>
                    <w:r>
                      <w:rPr>
                        <w:rFonts w:ascii="Times New Roman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1</w:t>
                    </w:r>
                    <w:r>
                      <w:rPr>
                        <w:rFonts w:ascii="Times New Roman"/>
                        <w:szCs w:val="21"/>
                      </w:rPr>
                      <w:t>）（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3</w:t>
                    </w:r>
                    <w:r>
                      <w:rPr>
                        <w:rFonts w:ascii="Times New Roman"/>
                        <w:szCs w:val="21"/>
                      </w:rPr>
                      <w:t>分）</w:t>
                    </w:r>
                  </w:p>
                  <w:p w:rsidR="007D7010">
                    <w:pPr>
                      <w:spacing w:line="300" w:lineRule="auto"/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ab/>
                      <w:tab/>
                      <w:tab/>
                    </w:r>
                  </w:p>
                  <w:p w:rsidR="007D7010">
                    <w:pPr>
                      <w:spacing w:line="300" w:lineRule="auto"/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ab/>
                    </w:r>
                  </w:p>
                  <w:p w:rsidR="007D7010">
                    <w:pPr>
                      <w:spacing w:line="300" w:lineRule="auto"/>
                      <w:rPr>
                        <w:rFonts w:ascii="Times New Roman" w:hAnsi="Times New Roman"/>
                        <w:szCs w:val="21"/>
                      </w:rPr>
                    </w:pPr>
                  </w:p>
                  <w:p w:rsidR="007D7010">
                    <w:pPr>
                      <w:spacing w:line="300" w:lineRule="auto"/>
                      <w:rPr>
                        <w:rFonts w:hint="eastAsia"/>
                        <w:szCs w:val="21"/>
                      </w:rPr>
                    </w:pPr>
                  </w:p>
                  <w:p w:rsidR="007D7010">
                    <w:pPr>
                      <w:spacing w:line="300" w:lineRule="auto"/>
                    </w:pPr>
                  </w:p>
                  <w:p w:rsidR="007D7010">
                    <w:pPr>
                      <w:spacing w:line="360" w:lineRule="auto"/>
                      <w:rPr>
                        <w:rFonts w:ascii="宋体" w:hAnsi="宋体" w:cs="宋体" w:hint="eastAsia"/>
                        <w:szCs w:val="21"/>
                      </w:rPr>
                    </w:pPr>
                  </w:p>
                  <w:p w:rsidR="007D7010">
                    <w:pPr>
                      <w:spacing w:line="378" w:lineRule="auto"/>
                      <w:jc w:val="right"/>
                      <w:rPr>
                        <w:rFonts w:ascii="宋体" w:hAnsi="宋体" w:cs="宋体" w:hint="eastAsia"/>
                        <w:szCs w:val="21"/>
                      </w:rPr>
                    </w:pPr>
                  </w:p>
                </w:txbxContent>
              </v:textbox>
            </v:shape>
            <v:line id="直线 34" o:spid="_x0000_s1029" style="flip:y;position:absolute" from="1314,9275" to="7974,9275" stroked="t">
              <v:fill o:detectmouseclick="t"/>
              <o:lock v:ext="edit" aspectratio="f"/>
            </v:line>
          </v:group>
        </w:pict>
      </w: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  <w:r>
        <w:rPr>
          <w:rFonts w:eastAsia="新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82" o:spid="_x0000_s1030" type="#_x0000_t75" style="width:73.65pt;height:31pt;margin-top:9.55pt;margin-left:90pt;position:absolute;z-index:251673600" o:preferrelative="t" filled="f" stroked="f">
            <v:imagedata r:id="rId5" o:title=""/>
            <v:path o:extrusionok="f"/>
            <o:lock v:ext="edit" aspectratio="t"/>
          </v:shape>
        </w:pict>
      </w: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  <w:r>
        <w:rPr>
          <w:rFonts w:eastAsia="新宋体" w:hint="eastAsia"/>
          <w:szCs w:val="21"/>
        </w:rPr>
        <w:pict>
          <v:shape id="对象 181" o:spid="_x0000_s1031" type="#_x0000_t75" style="width:123.05pt;height:31pt;margin-top:12.7pt;margin-left:82.3pt;position:absolute;z-index:251672576" o:preferrelative="t" filled="f" stroked="f">
            <v:imagedata r:id="rId6" o:title=""/>
            <v:path o:extrusionok="f"/>
            <o:lock v:ext="edit" aspectratio="t"/>
          </v:shape>
        </w:pict>
      </w:r>
      <w:r>
        <w:rPr>
          <w:rFonts w:hint="eastAsia"/>
          <w:b/>
          <w:sz w:val="18"/>
          <w:szCs w:val="18"/>
        </w:rPr>
        <w:pict>
          <v:shape id="Text Box 10" o:spid="_x0000_s1032" type="#_x0000_t202" style="width:317.55pt;height:664.4pt;margin-top:6.1pt;margin-left:13.2pt;position:absolute;z-index:251661312" filled="t" stroked="t" strokeweight="1.5pt">
            <o:lock v:ext="edit" aspectratio="f"/>
            <v:textbox inset="7.2pt,3.6pt,7.2pt,3.6pt">
              <w:txbxContent>
                <w:p w:rsidR="007D7010">
                  <w:pPr>
                    <w:snapToGrid w:val="0"/>
                    <w:rPr>
                      <w:rFonts w:ascii="Times New Roman"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60" w:lineRule="auto"/>
                  </w:pP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2</w:t>
                  </w:r>
                  <w:r>
                    <w:rPr>
                      <w:rFonts w:ascii="Times New Roman"/>
                      <w:szCs w:val="21"/>
                    </w:rPr>
                    <w:t>）（</w:t>
                  </w:r>
                  <w:r>
                    <w:rPr>
                      <w:rFonts w:ascii="Times New Roman" w:hAnsi="Times New Roman"/>
                      <w:szCs w:val="21"/>
                    </w:rPr>
                    <w:t>3</w:t>
                  </w:r>
                  <w:r>
                    <w:rPr>
                      <w:rFonts w:ascii="Times New Roman"/>
                      <w:szCs w:val="21"/>
                    </w:rPr>
                    <w:t>分</w:t>
                  </w:r>
                  <w:r>
                    <w:rPr>
                      <w:szCs w:val="21"/>
                    </w:rPr>
                    <w:t>）</w:t>
                  </w:r>
                </w:p>
                <w:p w:rsidR="007D7010">
                  <w:pPr>
                    <w:spacing w:line="300" w:lineRule="auto"/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wordWrap w:val="0"/>
                    <w:spacing w:line="300" w:lineRule="auto"/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wordWrap w:val="0"/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wordWrap w:val="0"/>
                    <w:spacing w:line="30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</w:p>
                <w:p w:rsidR="007D7010">
                  <w:pPr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pStyle w:val="DefaultParagraph"/>
                    <w:snapToGrid w:val="0"/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pStyle w:val="DefaultParagraph"/>
                    <w:snapToGrid w:val="0"/>
                    <w:spacing w:line="300" w:lineRule="auto"/>
                  </w:pPr>
                  <w:r>
                    <w:rPr>
                      <w:rFonts w:ascii="Times New Roman" w:hAnsi="Times New Roman"/>
                    </w:rPr>
                    <w:t>14.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（1）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3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5</w:t>
                  </w:r>
                  <w:r>
                    <w:rPr>
                      <w:rFonts w:ascii="Times New Roman" w:eastAsia="新宋体" w:hAnsi="Times New Roman"/>
                      <w:i/>
                      <w:szCs w:val="21"/>
                    </w:rPr>
                    <w:t>x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﹣2</w:t>
                  </w:r>
                  <w:r>
                    <w:rPr>
                      <w:rFonts w:ascii="Times New Roman" w:eastAsia="新宋体" w:hAnsi="Times New Roman"/>
                      <w:i/>
                      <w:szCs w:val="21"/>
                    </w:rPr>
                    <w:t>x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＝3</w:t>
                  </w:r>
                  <w:r>
                    <w:rPr>
                      <w:rFonts w:ascii="Times New Roman"/>
                      <w:szCs w:val="21"/>
                    </w:rPr>
                    <w:t>；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 xml:space="preserve">      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 xml:space="preserve">   （2）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3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3</w:t>
                  </w:r>
                  <w:r>
                    <w:rPr>
                      <w:rFonts w:ascii="Times New Roman" w:eastAsia="新宋体" w:hAnsi="Times New Roman"/>
                      <w:i/>
                      <w:szCs w:val="21"/>
                    </w:rPr>
                    <w:t>x</w:t>
                  </w:r>
                  <w:r>
                    <w:rPr>
                      <w:rFonts w:ascii="Times New Roman" w:eastAsia="新宋体" w:hAnsi="Times New Roman"/>
                      <w:szCs w:val="21"/>
                    </w:rPr>
                    <w:t>﹣8＝</w:t>
                  </w:r>
                  <w:r>
                    <w:rPr>
                      <w:rFonts w:ascii="Times New Roman" w:eastAsia="新宋体" w:hAnsi="Times New Roman" w:hint="eastAsia"/>
                      <w:i/>
                      <w:szCs w:val="21"/>
                    </w:rPr>
                    <w:t>x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+2．</w:t>
                  </w:r>
                </w:p>
                <w:p w:rsidR="007D7010">
                  <w:pPr>
                    <w:wordWrap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</w:t>
                  </w:r>
                </w:p>
                <w:p w:rsidR="007D7010">
                  <w:pPr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:rsidR="007D7010"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15.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hint="eastAsia"/>
                      <w:szCs w:val="21"/>
                    </w:rPr>
                    <w:t>分）</w:t>
                  </w: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wordWrap w:val="0"/>
                    <w:jc w:val="righ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  </w:t>
                  </w: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</w:rPr>
                    <w:t>16.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hint="eastAsia"/>
                      <w:szCs w:val="21"/>
                    </w:rPr>
                    <w:t>分）</w:t>
                  </w:r>
                </w:p>
                <w:p w:rsidR="007D7010">
                  <w:pPr>
                    <w:ind w:right="-139" w:rightChars="-66"/>
                    <w:jc w:val="center"/>
                    <w:rPr>
                      <w:rFonts w:hint="eastAsia"/>
                    </w:rPr>
                  </w:pPr>
                </w:p>
                <w:p w:rsidR="007D7010">
                  <w:pPr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</w:t>
                  </w:r>
                </w:p>
                <w:p w:rsidR="007D701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  <w:r>
        <w:rPr>
          <w:rFonts w:hint="eastAsia"/>
        </w:rPr>
        <w:pict>
          <v:line id="直线 39" o:spid="_x0000_s1033" style="position:absolute;z-index:251665408" from="-0.7pt,12.6pt" to="314.3pt,12.6pt" stroked="t">
            <v:fill o:detectmouseclick="t"/>
            <o:lock v:ext="edit" aspectratio="f"/>
          </v:line>
        </w:pict>
      </w: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</w:p>
    <w:p w:rsidR="00370CC0">
      <w:pPr>
        <w:rPr>
          <w:rFonts w:hint="eastAsia"/>
          <w:b/>
          <w:sz w:val="18"/>
          <w:szCs w:val="18"/>
        </w:rPr>
      </w:pPr>
      <w:r>
        <w:rPr>
          <w:rFonts w:hint="eastAsia"/>
        </w:rPr>
        <w:pict>
          <v:line id="直线 39" o:spid="_x0000_s1034" style="position:absolute;z-index:251668480" from="13.95pt,1.05pt" to="328.95pt,1.05pt" stroked="t">
            <v:fill o:detectmouseclick="t"/>
            <o:lock v:ext="edit" aspectratio="f"/>
          </v:lin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pict>
          <v:shape id="图片 180" o:spid="_x0000_s1035" type="#_x0000_t75" style="width:286.5pt;height:43.45pt;margin-top:3.55pt;margin-left:30.45pt;position:absolute;z-index:251671552" o:preferrelative="t" filled="f" stroked="f">
            <v:fill o:detectmouseclick="t"/>
            <v:imagedata r:id="rId7" o:title=""/>
            <v:path o:extrusionok="f"/>
            <o:lock v:ext="edit" aspectratio="t"/>
          </v:shap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rPr>
          <w:rFonts w:hint="eastAsia"/>
        </w:rPr>
        <w:pict>
          <v:line id="直线 39" o:spid="_x0000_s1036" style="position:absolute;z-index:251670528" from="13.95pt,15.45pt" to="328.95pt,15.45pt" stroked="t">
            <v:fill o:detectmouseclick="t"/>
            <o:lock v:ext="edit" aspectratio="f"/>
          </v:lin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rPr>
          <w:rFonts w:hint="eastAsia"/>
        </w:rPr>
        <w:pict>
          <v:shape id="Text Box 9" o:spid="_x0000_s1037" type="#_x0000_t202" style="width:315pt;height:663.4pt;margin-top:7.1pt;margin-left:0.4pt;position:absolute;z-index:251660288" filled="t" stroked="t" strokeweight="1.5pt">
            <o:lock v:ext="edit" aspectratio="f"/>
            <v:textbox inset="7.2pt,3.6pt,7.2pt,3.6pt">
              <w:txbxContent>
                <w:p w:rsidR="007D7010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17.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6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</w:p>
                <w:p w:rsidR="007D7010">
                  <w:pPr>
                    <w:spacing w:line="360" w:lineRule="auto"/>
                    <w:rPr>
                      <w:rFonts w:ascii="Times New Roman" w:eastAsia="新宋体" w:hAnsi="Times New Roman" w:hint="eastAsia"/>
                      <w:szCs w:val="21"/>
                    </w:rPr>
                  </w:pPr>
                  <w:r>
                    <w:rPr>
                      <w:rFonts w:ascii="Times New Roman" w:eastAsia="新宋体" w:hAnsi="Times New Roman" w:hint="eastAsia"/>
                      <w:szCs w:val="21"/>
                    </w:rPr>
                    <w:t>正分数集合：{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                 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…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}；</w:t>
                  </w:r>
                </w:p>
                <w:p w:rsidR="007D7010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新宋体" w:hAnsi="Times New Roman" w:hint="eastAsia"/>
                      <w:szCs w:val="21"/>
                    </w:rPr>
                    <w:t>非正数集合：{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                 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…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}．</w:t>
                  </w: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spacing w:line="360" w:lineRule="auto"/>
                    <w:rPr>
                      <w:rFonts w:ascii="Times New Roman" w:eastAsia="黑体" w:hAnsi="Times New Roman"/>
                      <w:szCs w:val="21"/>
                    </w:rPr>
                  </w:pPr>
                  <w:r>
                    <w:rPr>
                      <w:rFonts w:ascii="Times New Roman" w:eastAsia="黑体" w:hAnsi="黑体"/>
                      <w:szCs w:val="21"/>
                    </w:rPr>
                    <w:t>四、（本大题共</w:t>
                  </w:r>
                  <w:r>
                    <w:rPr>
                      <w:rFonts w:ascii="Times New Roman" w:eastAsia="黑体" w:hAnsi="Times New Roman"/>
                      <w:szCs w:val="21"/>
                    </w:rPr>
                    <w:t>3</w:t>
                  </w:r>
                  <w:r>
                    <w:rPr>
                      <w:rFonts w:ascii="Times New Roman" w:eastAsia="黑体" w:hAnsi="黑体"/>
                      <w:szCs w:val="21"/>
                    </w:rPr>
                    <w:t>小题，每小题</w:t>
                  </w:r>
                  <w:r>
                    <w:rPr>
                      <w:rFonts w:ascii="Times New Roman" w:eastAsia="黑体" w:hAnsi="Times New Roman"/>
                      <w:szCs w:val="21"/>
                    </w:rPr>
                    <w:t>8</w:t>
                  </w:r>
                  <w:r>
                    <w:rPr>
                      <w:rFonts w:ascii="Times New Roman" w:eastAsia="黑体" w:hAnsi="黑体"/>
                      <w:szCs w:val="21"/>
                    </w:rPr>
                    <w:t>分，共</w:t>
                  </w:r>
                  <w:r>
                    <w:rPr>
                      <w:rFonts w:ascii="Times New Roman" w:eastAsia="黑体" w:hAnsi="Times New Roman"/>
                      <w:szCs w:val="21"/>
                    </w:rPr>
                    <w:t>24</w:t>
                  </w:r>
                  <w:r>
                    <w:rPr>
                      <w:rFonts w:ascii="Times New Roman" w:eastAsia="黑体" w:hAnsi="黑体"/>
                      <w:szCs w:val="21"/>
                    </w:rPr>
                    <w:t>分）</w:t>
                  </w:r>
                </w:p>
                <w:p w:rsidR="007D701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18.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8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</w:p>
                <w:p w:rsidR="007D7010">
                  <w:pPr>
                    <w:jc w:val="right"/>
                    <w:rPr>
                      <w:rFonts w:ascii="Times New Roman" w:hAnsi="Times New Roman"/>
                    </w:rPr>
                  </w:pPr>
                </w:p>
                <w:p w:rsidR="007D7010">
                  <w:pPr>
                    <w:jc w:val="right"/>
                    <w:rPr>
                      <w:rFonts w:ascii="Times New Roman" w:hAnsi="Times New Roman"/>
                    </w:rPr>
                  </w:pPr>
                </w:p>
                <w:p w:rsidR="007D7010">
                  <w:pPr>
                    <w:jc w:val="right"/>
                    <w:rPr>
                      <w:rFonts w:ascii="Times New Roman" w:hAnsi="Times New Roman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wordWrap w:val="0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</w:t>
                  </w: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rPr>
          <w:rFonts w:hint="eastAsia"/>
        </w:rPr>
        <w:pict>
          <v:line id="直线 39" o:spid="_x0000_s1038" style="position:absolute;z-index:251666432" from="-0.6pt,7.5pt" to="314.4pt,7.5pt" stroked="t">
            <v:fill o:detectmouseclick="t"/>
            <o:lock v:ext="edit" aspectratio="f"/>
          </v:lin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rPr>
          <w:rFonts w:hint="eastAsia"/>
        </w:rPr>
        <w:pict>
          <v:shape id="Text Box 10" o:spid="_x0000_s1039" type="#_x0000_t202" style="width:324pt;height:655.2pt;margin-top:7.5pt;margin-left:9pt;position:absolute;z-index:251663360" strokeweight="1.5pt">
            <o:lock v:ext="edit" aspectratio="f"/>
            <v:textbox inset="7.2pt,3.6pt,7.2pt,3.6pt">
              <w:txbxContent>
                <w:p w:rsidR="007D7010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19.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8</w:t>
                  </w:r>
                  <w:r>
                    <w:rPr>
                      <w:rFonts w:hint="eastAsia"/>
                      <w:szCs w:val="21"/>
                    </w:rPr>
                    <w:t>分）</w:t>
                  </w:r>
                </w:p>
                <w:p w:rsidR="007D7010">
                  <w:pPr>
                    <w:wordWrap w:val="0"/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wordWrap w:val="0"/>
                    <w:jc w:val="righ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  </w:t>
                  </w: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Cs w:val="21"/>
                    </w:rPr>
                  </w:pPr>
                </w:p>
                <w:p w:rsidR="007D7010">
                  <w:pPr>
                    <w:snapToGrid w:val="0"/>
                    <w:spacing w:line="360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20.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8</w:t>
                  </w:r>
                  <w:r>
                    <w:rPr>
                      <w:rFonts w:hint="eastAsia"/>
                      <w:szCs w:val="21"/>
                    </w:rPr>
                    <w:t>分）</w:t>
                  </w:r>
                </w:p>
                <w:p w:rsidR="007D7010">
                  <w:pPr>
                    <w:snapToGrid w:val="0"/>
                    <w:spacing w:line="300" w:lineRule="auto"/>
                  </w:pPr>
                </w:p>
                <w:p w:rsidR="007D7010">
                  <w:pPr>
                    <w:snapToGrid w:val="0"/>
                    <w:spacing w:line="300" w:lineRule="auto"/>
                    <w:jc w:val="right"/>
                    <w:rPr>
                      <w:rFonts w:hint="eastAsia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Text Box 9" o:spid="_x0000_s1040" type="#_x0000_t202" style="width:306pt;height:655.2pt;margin-top:7.5pt;margin-left:675pt;position:absolute;z-index:251662336" strokeweight="1.5pt">
            <o:lock v:ext="edit" aspectratio="f"/>
            <v:textbox inset="7.2pt,3.6pt,7.2pt,3.6pt">
              <w:txbxContent>
                <w:p w:rsidR="007D7010">
                  <w:pPr>
                    <w:spacing w:line="36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六</w:t>
                  </w:r>
                  <w:r>
                    <w:rPr>
                      <w:rFonts w:ascii="黑体" w:eastAsia="黑体" w:hAnsi="黑体" w:hint="eastAsia"/>
                      <w:szCs w:val="21"/>
                    </w:rPr>
                    <w:t>、</w:t>
                  </w:r>
                  <w:r>
                    <w:rPr>
                      <w:rFonts w:ascii="黑体" w:eastAsia="黑体" w:hAnsi="黑体"/>
                      <w:szCs w:val="21"/>
                    </w:rPr>
                    <w:t>（本大题共12分）</w:t>
                  </w:r>
                </w:p>
                <w:p w:rsidR="007D7010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23.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</w:p>
                <w:p w:rsidR="007D7010" w:rsidRPr="008D551E">
                  <w:pPr>
                    <w:rPr>
                      <w:rFonts w:ascii="Times New Roman" w:hAnsi="Times New Roman"/>
                    </w:rPr>
                  </w:pPr>
                  <w:r w:rsidRPr="008D551E">
                    <w:rPr>
                      <w:rFonts w:ascii="Times New Roman"/>
                    </w:rPr>
                    <w:t>（</w:t>
                  </w:r>
                  <w:r w:rsidRPr="008D551E">
                    <w:rPr>
                      <w:rFonts w:ascii="Times New Roman" w:hAnsi="Times New Roman"/>
                    </w:rPr>
                    <w:t>1</w:t>
                  </w:r>
                  <w:r w:rsidRPr="008D551E">
                    <w:rPr>
                      <w:rFonts w:ascii="Times New Roman"/>
                    </w:rPr>
                    <w:t>）</w:t>
                  </w:r>
                  <w:r w:rsidRPr="008D551E">
                    <w:rPr>
                      <w:rFonts w:ascii="Times New Roman" w:hAnsi="Times New Roman"/>
                    </w:rPr>
                    <w:t>_____________</w:t>
                  </w:r>
                </w:p>
                <w:p w:rsidR="007D7010" w:rsidRPr="008D551E">
                  <w:pPr>
                    <w:rPr>
                      <w:rFonts w:ascii="Times New Roman" w:hAnsi="Times New Roman"/>
                    </w:rPr>
                  </w:pPr>
                </w:p>
                <w:p w:rsidR="007D7010" w:rsidRPr="008D551E">
                  <w:pPr>
                    <w:rPr>
                      <w:rFonts w:ascii="Times New Roman" w:hAnsi="Times New Roman"/>
                    </w:rPr>
                  </w:pPr>
                </w:p>
                <w:p w:rsidR="007D7010" w:rsidRPr="008D551E">
                  <w:pPr>
                    <w:rPr>
                      <w:rFonts w:ascii="Times New Roman" w:hAnsi="Times New Roman"/>
                    </w:rPr>
                  </w:pPr>
                </w:p>
                <w:p w:rsidR="007D7010" w:rsidRPr="008D551E">
                  <w:pPr>
                    <w:rPr>
                      <w:rFonts w:ascii="Times New Roman" w:eastAsia="新宋体" w:hAnsi="Times New Roman"/>
                      <w:szCs w:val="21"/>
                    </w:rPr>
                  </w:pPr>
                </w:p>
                <w:p w:rsidR="007D7010" w:rsidRPr="008D551E">
                  <w:pPr>
                    <w:rPr>
                      <w:rFonts w:ascii="Times New Roman" w:eastAsia="新宋体" w:hAnsi="Times New Roman"/>
                      <w:szCs w:val="21"/>
                    </w:rPr>
                  </w:pPr>
                </w:p>
                <w:p w:rsidR="007D7010" w:rsidRPr="008D551E">
                  <w:pPr>
                    <w:rPr>
                      <w:rFonts w:ascii="Times New Roman" w:eastAsia="新宋体" w:hAnsi="Times New Roman"/>
                      <w:szCs w:val="21"/>
                    </w:rPr>
                  </w:pPr>
                </w:p>
                <w:p w:rsidR="007D7010" w:rsidRPr="008D551E">
                  <w:pPr>
                    <w:rPr>
                      <w:rFonts w:ascii="Times New Roman" w:eastAsia="新宋体" w:hAnsi="Times New Roman"/>
                      <w:szCs w:val="21"/>
                    </w:rPr>
                  </w:pPr>
                </w:p>
                <w:p w:rsidR="007D7010" w:rsidRPr="008D551E">
                  <w:pPr>
                    <w:rPr>
                      <w:rFonts w:ascii="Times New Roman" w:eastAsia="新宋体" w:hAnsi="Times New Roman"/>
                      <w:szCs w:val="21"/>
                    </w:rPr>
                  </w:pPr>
                </w:p>
                <w:p w:rsidR="007D7010">
                  <w:pPr>
                    <w:jc w:val="left"/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  <w:p w:rsidR="007D7010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Text Box 10" o:spid="_x0000_s1041" type="#_x0000_t202" style="width:324pt;height:655.2pt;margin-top:7.5pt;margin-left:342pt;position:absolute;z-index:251664384" strokeweight="1.5pt">
            <o:lock v:ext="edit" aspectratio="f"/>
            <v:textbox inset="7.2pt,3.6pt,7.2pt,3.6pt">
              <w:txbxContent>
                <w:p w:rsidR="007D7010">
                  <w:pPr>
                    <w:spacing w:line="360" w:lineRule="auto"/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/>
                      <w:szCs w:val="21"/>
                    </w:rPr>
                    <w:t>五</w:t>
                  </w:r>
                  <w:r>
                    <w:rPr>
                      <w:rFonts w:ascii="黑体" w:eastAsia="黑体" w:hAnsi="黑体" w:hint="eastAsia"/>
                      <w:szCs w:val="21"/>
                    </w:rPr>
                    <w:t>、</w:t>
                  </w:r>
                  <w:r>
                    <w:rPr>
                      <w:rFonts w:ascii="黑体" w:eastAsia="黑体" w:hAnsi="黑体"/>
                      <w:szCs w:val="21"/>
                    </w:rPr>
                    <w:t>（本大题共2小题，每小题9分，共18分）</w:t>
                  </w: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21.</w:t>
                  </w:r>
                  <w:r>
                    <w:rPr>
                      <w:rFonts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9</w:t>
                  </w:r>
                  <w:r>
                    <w:rPr>
                      <w:rFonts w:hint="eastAsia"/>
                      <w:szCs w:val="21"/>
                    </w:rPr>
                    <w:t>分）</w:t>
                  </w: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 xml:space="preserve">22. </w:t>
                  </w:r>
                  <w:r>
                    <w:rPr>
                      <w:rFonts w:ascii="Times New Roman"/>
                      <w:szCs w:val="21"/>
                    </w:rPr>
                    <w:t>（</w:t>
                  </w:r>
                  <w:r>
                    <w:rPr>
                      <w:rFonts w:ascii="Times New Roman" w:hAnsi="Times New Roman"/>
                      <w:szCs w:val="21"/>
                    </w:rPr>
                    <w:t>9</w:t>
                  </w:r>
                  <w:r>
                    <w:rPr>
                      <w:rFonts w:ascii="Times New Roman"/>
                      <w:szCs w:val="21"/>
                    </w:rPr>
                    <w:t>分）</w:t>
                  </w:r>
                </w:p>
                <w:p w:rsidR="007D7010">
                  <w:pPr>
                    <w:spacing w:line="360" w:lineRule="auto"/>
                  </w:pP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（1）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，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，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；</w:t>
                  </w:r>
                </w:p>
                <w:p w:rsidR="007D7010">
                  <w:pPr>
                    <w:spacing w:line="360" w:lineRule="auto"/>
                    <w:rPr>
                      <w:rFonts w:ascii="Times New Roman" w:eastAsia="新宋体" w:hAnsi="Times New Roman" w:hint="eastAsia"/>
                      <w:szCs w:val="21"/>
                    </w:rPr>
                  </w:pP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（2）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，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    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；</w:t>
                  </w:r>
                </w:p>
                <w:p w:rsidR="007D7010">
                  <w:pPr>
                    <w:spacing w:line="360" w:lineRule="auto"/>
                  </w:pP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（3）</w:t>
                  </w:r>
                  <w:r>
                    <w:rPr>
                      <w:rFonts w:ascii="Times New Roman" w:eastAsia="新宋体" w:hAnsi="Times New Roman" w:hint="eastAsia"/>
                      <w:szCs w:val="21"/>
                      <w:u w:val="single"/>
                    </w:rPr>
                    <w:t>　             　</w:t>
                  </w:r>
                  <w:r>
                    <w:rPr>
                      <w:rFonts w:ascii="Times New Roman" w:eastAsia="新宋体" w:hAnsi="Times New Roman" w:hint="eastAsia"/>
                      <w:szCs w:val="21"/>
                    </w:rPr>
                    <w:t>．</w:t>
                  </w:r>
                </w:p>
                <w:p w:rsidR="007D7010" w:rsidRPr="00370CC0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370CC0">
                    <w:rPr>
                      <w:rFonts w:ascii="Times New Roman"/>
                    </w:rPr>
                    <w:t>（</w:t>
                  </w:r>
                  <w:r w:rsidRPr="00370CC0">
                    <w:rPr>
                      <w:rFonts w:ascii="Times New Roman" w:hAnsi="Times New Roman"/>
                    </w:rPr>
                    <w:t>4</w:t>
                  </w:r>
                  <w:r w:rsidRPr="00370CC0">
                    <w:rPr>
                      <w:rFonts w:ascii="Times New Roman"/>
                    </w:rPr>
                    <w:t>）</w:t>
                  </w:r>
                </w:p>
                <w:p w:rsidR="007D7010" w:rsidRPr="00370CC0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Cs w:val="21"/>
                    </w:rPr>
                  </w:pPr>
                </w:p>
                <w:p w:rsidR="007D7010" w:rsidRPr="00370CC0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Cs w:val="21"/>
                    </w:rPr>
                  </w:pPr>
                </w:p>
                <w:p w:rsidR="007D7010" w:rsidRPr="00370CC0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Cs w:val="21"/>
                    </w:rPr>
                  </w:pPr>
                </w:p>
                <w:p w:rsidR="007D7010">
                  <w:pPr>
                    <w:snapToGrid w:val="0"/>
                    <w:spacing w:line="36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60" w:lineRule="auto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snapToGrid w:val="0"/>
                    <w:spacing w:line="300" w:lineRule="auto"/>
                    <w:jc w:val="right"/>
                    <w:rPr>
                      <w:rFonts w:hint="eastAsia"/>
                      <w:szCs w:val="21"/>
                    </w:rPr>
                  </w:pPr>
                </w:p>
                <w:p w:rsidR="007D7010">
                  <w:pPr>
                    <w:wordWrap w:val="0"/>
                    <w:snapToGrid w:val="0"/>
                    <w:spacing w:line="300" w:lineRule="auto"/>
                    <w:jc w:val="righ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</w:p>
    <w:p w:rsidR="00370CC0">
      <w:pPr>
        <w:rPr>
          <w:rFonts w:hint="eastAsia"/>
        </w:rPr>
      </w:pPr>
      <w:r>
        <w:rPr>
          <w:rFonts w:hint="eastAsia"/>
        </w:rPr>
        <w:pict>
          <v:line id="直线 39" o:spid="_x0000_s1042" style="position:absolute;z-index:251667456" from="9pt,196.2pt" to="333pt,196.2pt" stroked="t"/>
        </w:pict>
      </w:r>
      <w:r>
        <w:rPr>
          <w:rFonts w:hint="eastAsia"/>
        </w:rPr>
        <w:pict>
          <v:line id="直线 39" o:spid="_x0000_s1043" style="position:absolute;z-index:251669504" from="342pt,194.7pt" to="666pt,194.7pt" stroked="t"/>
        </w:pict>
      </w:r>
    </w:p>
    <w:sectPr>
      <w:headerReference w:type="default" r:id="rId8"/>
      <w:footerReference w:type="default" r:id="rId9"/>
      <w:pgSz w:w="22113" w:h="15309" w:orient="landscape"/>
      <w:pgMar w:top="851" w:right="1134" w:bottom="851" w:left="1134" w:header="624" w:footer="714" w:gutter="0"/>
      <w:cols w:num="3"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YT_OMR_Small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10">
    <w:pPr>
      <w:ind w:firstLine="529" w:firstLineChars="294"/>
      <w:rPr>
        <w:rFonts w:ascii="楷体_GB2312" w:eastAsia="楷体_GB2312" w:hint="eastAsia"/>
        <w:b/>
        <w:sz w:val="18"/>
        <w:szCs w:val="18"/>
      </w:rPr>
    </w:pPr>
    <w:r>
      <w:rPr>
        <w:rFonts w:ascii="楷体_GB2312" w:eastAsia="楷体_GB2312" w:hint="eastAsia"/>
        <w:b/>
        <w:sz w:val="18"/>
        <w:szCs w:val="18"/>
      </w:rPr>
      <w:t>请在各题目的答题区域内作答，超出黑色矩形边框限定区域的答案无效              请在各题目的答题区域内作答，超出黑色矩形边框限定区域的答案无效         请在各题目的答题区域内作答，超出黑色矩形边框限定区域的答案无效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10">
    <w:pPr>
      <w:ind w:firstLine="617" w:firstLineChars="343"/>
      <w:rPr>
        <w:rFonts w:ascii="楷体_GB2312" w:eastAsia="楷体_GB2312" w:hint="eastAsia"/>
        <w:b/>
        <w:sz w:val="18"/>
        <w:szCs w:val="18"/>
      </w:rPr>
    </w:pPr>
    <w:r>
      <w:rPr>
        <w:rFonts w:ascii="楷体_GB2312" w:eastAsia="楷体_GB2312" w:hint="eastAsia"/>
        <w:b/>
        <w:sz w:val="18"/>
        <w:szCs w:val="18"/>
      </w:rPr>
      <w:t xml:space="preserve">请在各题目的答题区域内作答，超出黑色矩形边框限定区域的答案无效 </w:t>
    </w:r>
    <w:r>
      <w:rPr>
        <w:rFonts w:hint="eastAsia"/>
        <w:b/>
        <w:sz w:val="18"/>
        <w:szCs w:val="18"/>
      </w:rPr>
      <w:t xml:space="preserve">           </w:t>
    </w:r>
    <w:r>
      <w:rPr>
        <w:rFonts w:ascii="楷体_GB2312" w:eastAsia="楷体_GB2312" w:hint="eastAsia"/>
        <w:b/>
        <w:sz w:val="18"/>
        <w:szCs w:val="18"/>
      </w:rPr>
      <w:t>请在各题目的答题区域内作答，超出黑色矩形边框限定区域的答案无效        请在各题目的答题区域内作答，超出黑色矩形边框限定区域的答案无效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1468"/>
    <w:rsid w:val="00014074"/>
    <w:rsid w:val="00015729"/>
    <w:rsid w:val="00025454"/>
    <w:rsid w:val="000258FD"/>
    <w:rsid w:val="00030935"/>
    <w:rsid w:val="00032FEC"/>
    <w:rsid w:val="00036D78"/>
    <w:rsid w:val="000510BB"/>
    <w:rsid w:val="00057512"/>
    <w:rsid w:val="000B0CB7"/>
    <w:rsid w:val="000C0B04"/>
    <w:rsid w:val="000E204F"/>
    <w:rsid w:val="000F55F8"/>
    <w:rsid w:val="00106794"/>
    <w:rsid w:val="00111404"/>
    <w:rsid w:val="00120E4C"/>
    <w:rsid w:val="00131266"/>
    <w:rsid w:val="00140BC1"/>
    <w:rsid w:val="00156E65"/>
    <w:rsid w:val="00193A6E"/>
    <w:rsid w:val="00193FFE"/>
    <w:rsid w:val="001B0AC6"/>
    <w:rsid w:val="001B2CF9"/>
    <w:rsid w:val="001C31C1"/>
    <w:rsid w:val="001C55CF"/>
    <w:rsid w:val="001D6E40"/>
    <w:rsid w:val="001F56DB"/>
    <w:rsid w:val="002037F9"/>
    <w:rsid w:val="00206BFC"/>
    <w:rsid w:val="00221451"/>
    <w:rsid w:val="00226237"/>
    <w:rsid w:val="00232C49"/>
    <w:rsid w:val="00242D36"/>
    <w:rsid w:val="00254F90"/>
    <w:rsid w:val="00260579"/>
    <w:rsid w:val="00276E12"/>
    <w:rsid w:val="0028600B"/>
    <w:rsid w:val="002876C7"/>
    <w:rsid w:val="00292EED"/>
    <w:rsid w:val="00297F98"/>
    <w:rsid w:val="002A3CA8"/>
    <w:rsid w:val="002A3E81"/>
    <w:rsid w:val="002B4614"/>
    <w:rsid w:val="002E6D23"/>
    <w:rsid w:val="002F2A73"/>
    <w:rsid w:val="00303298"/>
    <w:rsid w:val="00307A9D"/>
    <w:rsid w:val="00313C92"/>
    <w:rsid w:val="00320665"/>
    <w:rsid w:val="00331E82"/>
    <w:rsid w:val="00355D6D"/>
    <w:rsid w:val="00370CC0"/>
    <w:rsid w:val="003742AA"/>
    <w:rsid w:val="003757EE"/>
    <w:rsid w:val="003B21FD"/>
    <w:rsid w:val="003B60CC"/>
    <w:rsid w:val="003D1147"/>
    <w:rsid w:val="003F5680"/>
    <w:rsid w:val="00404FB7"/>
    <w:rsid w:val="004151FC"/>
    <w:rsid w:val="00424947"/>
    <w:rsid w:val="00435704"/>
    <w:rsid w:val="00453993"/>
    <w:rsid w:val="00460B01"/>
    <w:rsid w:val="00477A34"/>
    <w:rsid w:val="004915A4"/>
    <w:rsid w:val="004A35CA"/>
    <w:rsid w:val="004A4056"/>
    <w:rsid w:val="004A76B9"/>
    <w:rsid w:val="004B53B8"/>
    <w:rsid w:val="004C3C5D"/>
    <w:rsid w:val="004D1B60"/>
    <w:rsid w:val="004D3489"/>
    <w:rsid w:val="004D7A42"/>
    <w:rsid w:val="004E0F3B"/>
    <w:rsid w:val="004E268B"/>
    <w:rsid w:val="004E59C9"/>
    <w:rsid w:val="004F0A68"/>
    <w:rsid w:val="00505F0F"/>
    <w:rsid w:val="00513C2C"/>
    <w:rsid w:val="00523F49"/>
    <w:rsid w:val="00551CD2"/>
    <w:rsid w:val="005528A5"/>
    <w:rsid w:val="0056071A"/>
    <w:rsid w:val="005818A1"/>
    <w:rsid w:val="005907CC"/>
    <w:rsid w:val="00590CEA"/>
    <w:rsid w:val="005912CA"/>
    <w:rsid w:val="005B2D29"/>
    <w:rsid w:val="005B2DA0"/>
    <w:rsid w:val="005C4601"/>
    <w:rsid w:val="005D68A0"/>
    <w:rsid w:val="005E0B3C"/>
    <w:rsid w:val="005E55C6"/>
    <w:rsid w:val="005E7072"/>
    <w:rsid w:val="00601B95"/>
    <w:rsid w:val="00603905"/>
    <w:rsid w:val="006055AD"/>
    <w:rsid w:val="00610A00"/>
    <w:rsid w:val="00615654"/>
    <w:rsid w:val="006173AA"/>
    <w:rsid w:val="006237B7"/>
    <w:rsid w:val="00632146"/>
    <w:rsid w:val="00661BA2"/>
    <w:rsid w:val="00675906"/>
    <w:rsid w:val="006A6F26"/>
    <w:rsid w:val="006B30A1"/>
    <w:rsid w:val="006B5AB7"/>
    <w:rsid w:val="006B6920"/>
    <w:rsid w:val="006C2BDF"/>
    <w:rsid w:val="006F4A2F"/>
    <w:rsid w:val="007135B5"/>
    <w:rsid w:val="007136C3"/>
    <w:rsid w:val="00715409"/>
    <w:rsid w:val="007301B3"/>
    <w:rsid w:val="00732BCC"/>
    <w:rsid w:val="007442E0"/>
    <w:rsid w:val="00754822"/>
    <w:rsid w:val="00763213"/>
    <w:rsid w:val="00771B04"/>
    <w:rsid w:val="00787E13"/>
    <w:rsid w:val="00791B51"/>
    <w:rsid w:val="00796B63"/>
    <w:rsid w:val="007A4319"/>
    <w:rsid w:val="007D48D7"/>
    <w:rsid w:val="007D7010"/>
    <w:rsid w:val="007F237F"/>
    <w:rsid w:val="007F6589"/>
    <w:rsid w:val="00802DAF"/>
    <w:rsid w:val="0082196B"/>
    <w:rsid w:val="008238D4"/>
    <w:rsid w:val="00823CB9"/>
    <w:rsid w:val="008345DA"/>
    <w:rsid w:val="0087146B"/>
    <w:rsid w:val="00891A33"/>
    <w:rsid w:val="008B0850"/>
    <w:rsid w:val="008B5015"/>
    <w:rsid w:val="008C06AA"/>
    <w:rsid w:val="008C60BF"/>
    <w:rsid w:val="008D551E"/>
    <w:rsid w:val="008F6288"/>
    <w:rsid w:val="008F744B"/>
    <w:rsid w:val="009247DD"/>
    <w:rsid w:val="0092643F"/>
    <w:rsid w:val="00926BAA"/>
    <w:rsid w:val="00936553"/>
    <w:rsid w:val="00980D6E"/>
    <w:rsid w:val="0098474A"/>
    <w:rsid w:val="00990E40"/>
    <w:rsid w:val="009968B2"/>
    <w:rsid w:val="009B0499"/>
    <w:rsid w:val="009B12C9"/>
    <w:rsid w:val="009B2B54"/>
    <w:rsid w:val="009C0870"/>
    <w:rsid w:val="009D6328"/>
    <w:rsid w:val="00A02762"/>
    <w:rsid w:val="00A12D71"/>
    <w:rsid w:val="00A2647B"/>
    <w:rsid w:val="00A309A1"/>
    <w:rsid w:val="00A449E5"/>
    <w:rsid w:val="00A50D23"/>
    <w:rsid w:val="00A67183"/>
    <w:rsid w:val="00A67D18"/>
    <w:rsid w:val="00A71EDE"/>
    <w:rsid w:val="00A8706A"/>
    <w:rsid w:val="00A934CA"/>
    <w:rsid w:val="00AA022B"/>
    <w:rsid w:val="00AA7E42"/>
    <w:rsid w:val="00AD0917"/>
    <w:rsid w:val="00AD291C"/>
    <w:rsid w:val="00AD3C92"/>
    <w:rsid w:val="00AD54EA"/>
    <w:rsid w:val="00AE44DF"/>
    <w:rsid w:val="00B37D59"/>
    <w:rsid w:val="00B43BCF"/>
    <w:rsid w:val="00B746B5"/>
    <w:rsid w:val="00B74F8B"/>
    <w:rsid w:val="00B83002"/>
    <w:rsid w:val="00B864B3"/>
    <w:rsid w:val="00B948CB"/>
    <w:rsid w:val="00BA1FCF"/>
    <w:rsid w:val="00BA7AF4"/>
    <w:rsid w:val="00BB070C"/>
    <w:rsid w:val="00BC49E9"/>
    <w:rsid w:val="00BC4E38"/>
    <w:rsid w:val="00BC6FCB"/>
    <w:rsid w:val="00BD2BE8"/>
    <w:rsid w:val="00BD6C7F"/>
    <w:rsid w:val="00BE225C"/>
    <w:rsid w:val="00BF3006"/>
    <w:rsid w:val="00C02FC6"/>
    <w:rsid w:val="00C16922"/>
    <w:rsid w:val="00C26007"/>
    <w:rsid w:val="00C46319"/>
    <w:rsid w:val="00C5367F"/>
    <w:rsid w:val="00C53BDB"/>
    <w:rsid w:val="00C65B6E"/>
    <w:rsid w:val="00C71CB7"/>
    <w:rsid w:val="00C77469"/>
    <w:rsid w:val="00C82F19"/>
    <w:rsid w:val="00C84C5D"/>
    <w:rsid w:val="00C966F8"/>
    <w:rsid w:val="00CA403D"/>
    <w:rsid w:val="00CD3680"/>
    <w:rsid w:val="00CD3944"/>
    <w:rsid w:val="00CD6CC9"/>
    <w:rsid w:val="00D00402"/>
    <w:rsid w:val="00D02201"/>
    <w:rsid w:val="00D238D5"/>
    <w:rsid w:val="00D44224"/>
    <w:rsid w:val="00D45299"/>
    <w:rsid w:val="00D51F37"/>
    <w:rsid w:val="00D61CC6"/>
    <w:rsid w:val="00D63E36"/>
    <w:rsid w:val="00D7056A"/>
    <w:rsid w:val="00D84558"/>
    <w:rsid w:val="00D8638D"/>
    <w:rsid w:val="00D91439"/>
    <w:rsid w:val="00D95CBF"/>
    <w:rsid w:val="00DD4EEB"/>
    <w:rsid w:val="00DE1EEA"/>
    <w:rsid w:val="00DE74DB"/>
    <w:rsid w:val="00E1468A"/>
    <w:rsid w:val="00E16740"/>
    <w:rsid w:val="00E24551"/>
    <w:rsid w:val="00E30C8F"/>
    <w:rsid w:val="00E310F1"/>
    <w:rsid w:val="00E31E6A"/>
    <w:rsid w:val="00E55A62"/>
    <w:rsid w:val="00E64E8E"/>
    <w:rsid w:val="00E928CC"/>
    <w:rsid w:val="00EA05EF"/>
    <w:rsid w:val="00EA22BD"/>
    <w:rsid w:val="00EB0511"/>
    <w:rsid w:val="00EC42FD"/>
    <w:rsid w:val="00EC5E7E"/>
    <w:rsid w:val="00EC7366"/>
    <w:rsid w:val="00EC79AF"/>
    <w:rsid w:val="00ED55E7"/>
    <w:rsid w:val="00EE0F56"/>
    <w:rsid w:val="00EE276A"/>
    <w:rsid w:val="00F21479"/>
    <w:rsid w:val="00F31352"/>
    <w:rsid w:val="00F3320C"/>
    <w:rsid w:val="00F46608"/>
    <w:rsid w:val="00F5724E"/>
    <w:rsid w:val="00F63AD5"/>
    <w:rsid w:val="00F75958"/>
    <w:rsid w:val="00F96642"/>
    <w:rsid w:val="00F97B36"/>
    <w:rsid w:val="00FC0D51"/>
    <w:rsid w:val="00FC6EB2"/>
    <w:rsid w:val="00FD074D"/>
    <w:rsid w:val="00FD104B"/>
    <w:rsid w:val="00FD5155"/>
    <w:rsid w:val="00FE0775"/>
    <w:rsid w:val="01CB6A3C"/>
    <w:rsid w:val="03AA4690"/>
    <w:rsid w:val="04A92035"/>
    <w:rsid w:val="09604272"/>
    <w:rsid w:val="11486AC2"/>
    <w:rsid w:val="155B3298"/>
    <w:rsid w:val="1A055934"/>
    <w:rsid w:val="1CE91D95"/>
    <w:rsid w:val="1DAB0826"/>
    <w:rsid w:val="1EEE40CF"/>
    <w:rsid w:val="23427CCF"/>
    <w:rsid w:val="24F61130"/>
    <w:rsid w:val="2EDE5F74"/>
    <w:rsid w:val="31A46D01"/>
    <w:rsid w:val="339E233F"/>
    <w:rsid w:val="35AB0D9A"/>
    <w:rsid w:val="35AF77A0"/>
    <w:rsid w:val="37B101EB"/>
    <w:rsid w:val="399D7D96"/>
    <w:rsid w:val="39A15F0C"/>
    <w:rsid w:val="44717008"/>
    <w:rsid w:val="44D122F8"/>
    <w:rsid w:val="49E22B6D"/>
    <w:rsid w:val="52DE4780"/>
    <w:rsid w:val="55DB79EC"/>
    <w:rsid w:val="57132F6C"/>
    <w:rsid w:val="57312004"/>
    <w:rsid w:val="58296C49"/>
    <w:rsid w:val="5DB73B9A"/>
    <w:rsid w:val="5FC439FC"/>
    <w:rsid w:val="62A9226E"/>
    <w:rsid w:val="67057615"/>
    <w:rsid w:val="6C8E6327"/>
    <w:rsid w:val="6CB674EB"/>
    <w:rsid w:val="70E62748"/>
    <w:rsid w:val="71CE2A46"/>
    <w:rsid w:val="722F3D5A"/>
    <w:rsid w:val="737F310C"/>
    <w:rsid w:val="75DA0F67"/>
    <w:rsid w:val="78FC310E"/>
    <w:rsid w:val="7E7B35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customStyle="1" w:styleId="p0">
    <w:name w:val="p0"/>
    <w:basedOn w:val="Normal"/>
    <w:pPr>
      <w:widowControl/>
    </w:pPr>
    <w:rPr>
      <w:kern w:val="0"/>
      <w:szCs w:val="21"/>
    </w:rPr>
  </w:style>
  <w:style w:type="paragraph" w:customStyle="1" w:styleId="DefaultParagraph">
    <w:name w:val="DefaultParagraph"/>
    <w:rPr>
      <w:rFonts w:hAnsi="Calibri"/>
      <w:kern w:val="2"/>
      <w:sz w:val="21"/>
      <w:szCs w:val="22"/>
      <w:lang w:val="en-US" w:eastAsia="zh-CN" w:bidi="ar-SA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wmf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&#21021;&#20013;&#27605;&#19994;&#32771;&#35797;&#35797;&#21367;&#31572;&#39064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初中毕业考试试卷答题</Template>
  <TotalTime>4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****省高中招生暨初中毕业考试试卷答题卡</dc:title>
  <dc:creator>Administrator</dc:creator>
  <cp:lastModifiedBy>FtpDown</cp:lastModifiedBy>
  <cp:revision>5</cp:revision>
  <cp:lastPrinted>2020-11-06T07:23:00Z</cp:lastPrinted>
  <dcterms:created xsi:type="dcterms:W3CDTF">2017-08-23T07:50:00Z</dcterms:created>
  <dcterms:modified xsi:type="dcterms:W3CDTF">2020-11-06T07:24:00Z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