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B9D8DA9">
      <w:pPr>
        <w:pStyle w:val="paragraph"/>
        <w:spacing w:after="240" w:afterAutospacing="0" w:before="0" w:beforeAutospacing="0" w:line="360" w:lineRule="auto"/>
        <w:jc w:val="center"/>
        <w:textAlignment w:val="center"/>
        <w:rPr>
          <w:rFonts w:ascii="Times New Roman" w:eastAsia="黑体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11912600</wp:posOffset>
            </wp:positionH>
            <wp:positionV relativeFrom="topMargin">
              <wp:posOffset>11849100</wp:posOffset>
            </wp:positionV>
            <wp:extent cx="393700" cy="342900"/>
            <wp:wrapNone/>
            <wp:docPr id="1002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4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hAnsi="Times New Roman"/>
          <w:color w:val="auto"/>
          <w:sz w:val="36"/>
          <w:szCs w:val="36"/>
        </w:rPr>
        <w:t>2025-2026</w:t>
      </w:r>
      <w:r>
        <w:rPr>
          <w:rFonts w:ascii="Times New Roman" w:eastAsia="黑体" w:hAnsi="Times New Roman"/>
          <w:color w:val="auto"/>
          <w:sz w:val="36"/>
          <w:szCs w:val="36"/>
        </w:rPr>
        <w:t>学年</w:t>
      </w:r>
      <w:r>
        <w:rPr>
          <w:rFonts w:ascii="Times New Roman" w:eastAsia="黑体" w:hAnsi="Times New Roman" w:hint="eastAsia"/>
          <w:color w:val="auto"/>
          <w:sz w:val="36"/>
          <w:szCs w:val="36"/>
          <w:lang w:eastAsia="zh-CN" w:val="en-US"/>
        </w:rPr>
        <w:t>八</w:t>
      </w:r>
      <w:r>
        <w:rPr>
          <w:rFonts w:ascii="Times New Roman" w:eastAsia="黑体" w:hAnsi="Times New Roman"/>
          <w:color w:val="auto"/>
          <w:sz w:val="36"/>
          <w:szCs w:val="36"/>
        </w:rPr>
        <w:t>年级上学期期中模拟卷</w:t>
      </w:r>
      <w:r>
        <w:rPr>
          <w:rFonts w:ascii="Times New Roman" w:eastAsia="黑体" w:hAnsi="Times New Roman" w:hint="eastAsia"/>
          <w:color w:val="auto"/>
          <w:sz w:val="36"/>
          <w:szCs w:val="36"/>
          <w:lang w:eastAsia="zh-CN" w:val="en-US"/>
        </w:rPr>
        <w:t>01</w:t>
      </w:r>
      <w:bookmarkEnd w:id="0"/>
    </w:p>
    <w:p w14:paraId="033CFBE0">
      <w:pPr>
        <w:pStyle w:val="paragraph"/>
        <w:spacing w:after="240" w:afterAutospacing="0" w:before="0" w:beforeAutospacing="0" w:line="360" w:lineRule="auto"/>
        <w:jc w:val="center"/>
        <w:textAlignment w:val="center"/>
        <w:rPr>
          <w:rFonts w:ascii="Times New Roman" w:eastAsia="黑体" w:hAnsi="Times New Roman"/>
          <w:color w:val="auto"/>
          <w:sz w:val="30"/>
          <w:szCs w:val="30"/>
        </w:rPr>
      </w:pPr>
      <w:r>
        <w:rPr>
          <w:rFonts w:ascii="Times New Roman" w:eastAsia="黑体" w:hAnsi="Times New Roman"/>
          <w:color w:val="auto"/>
          <w:sz w:val="36"/>
          <w:szCs w:val="36"/>
        </w:rPr>
        <w:t>数学</w:t>
      </w:r>
      <w:r>
        <w:rPr>
          <w:rFonts w:ascii="Times New Roman" w:eastAsia="黑体" w:hAnsi="Times New Roman" w:hint="eastAsia"/>
          <w:color w:val="auto"/>
          <w:sz w:val="36"/>
          <w:szCs w:val="36"/>
        </w:rPr>
        <w:t>·</w:t>
      </w:r>
      <w:r>
        <w:rPr>
          <w:rFonts w:ascii="Times New Roman" w:eastAsia="黑体" w:hAnsi="Times New Roman" w:hint="eastAsia"/>
          <w:color w:val="auto"/>
          <w:sz w:val="30"/>
          <w:szCs w:val="30"/>
        </w:rPr>
        <w:t>参考答案</w:t>
      </w:r>
    </w:p>
    <w:p w14:paraId="52EC8950">
      <w:pPr>
        <w:spacing w:line="360" w:lineRule="auto"/>
        <w:jc w:val="left"/>
        <w:textAlignment w:val="center"/>
        <w:rPr>
          <w:rFonts w:ascii="Times New Roman" w:eastAsia="黑体" w:hAnsi="Times New Roman"/>
          <w:bCs/>
          <w:color w:val="auto"/>
          <w:kern w:val="0"/>
          <w:szCs w:val="21"/>
        </w:rPr>
      </w:pPr>
      <w:r>
        <w:rPr>
          <w:rFonts w:ascii="Times New Roman" w:eastAsia="黑体" w:hAnsi="Times New Roman"/>
          <w:bCs/>
          <w:color w:val="auto"/>
          <w:kern w:val="0"/>
          <w:szCs w:val="21"/>
        </w:rPr>
        <w:t>一、选择题（本大题共10小题，每小题3分，满分30分．在每个小题给出的四个选项中，只有一项符合题目要求的）</w:t>
      </w:r>
    </w:p>
    <w:tbl>
      <w:tblPr>
        <w:tblStyle w:val="TableGrid"/>
        <w:tblW w:type="auto" w:w="0"/>
        <w:tblInd w:type="dxa" w:w="10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93"/>
        <w:gridCol w:w="996"/>
        <w:gridCol w:w="997"/>
        <w:gridCol w:w="997"/>
        <w:gridCol w:w="997"/>
        <w:gridCol w:w="997"/>
        <w:gridCol w:w="997"/>
        <w:gridCol w:w="997"/>
        <w:gridCol w:w="997"/>
        <w:gridCol w:w="810"/>
      </w:tblGrid>
      <w:tr w14:paraId="7CE09C24">
        <w:tblPrEx>
          <w:tblW w:type="auto" w:w="0"/>
          <w:tblInd w:type="dxa" w:w="103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93"/>
          </w:tcPr>
          <w:p w14:paraId="2576C082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1</w:t>
            </w:r>
          </w:p>
        </w:tc>
        <w:tc>
          <w:tcPr>
            <w:tcW w:type="dxa" w:w="996"/>
          </w:tcPr>
          <w:p w14:paraId="6E905E85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type="dxa" w:w="997"/>
          </w:tcPr>
          <w:p w14:paraId="27758ED2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3</w:t>
            </w:r>
          </w:p>
        </w:tc>
        <w:tc>
          <w:tcPr>
            <w:tcW w:type="dxa" w:w="997"/>
          </w:tcPr>
          <w:p w14:paraId="56521900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4</w:t>
            </w:r>
          </w:p>
        </w:tc>
        <w:tc>
          <w:tcPr>
            <w:tcW w:type="dxa" w:w="997"/>
          </w:tcPr>
          <w:p w14:paraId="230F5081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5</w:t>
            </w:r>
          </w:p>
        </w:tc>
        <w:tc>
          <w:tcPr>
            <w:tcW w:type="dxa" w:w="997"/>
          </w:tcPr>
          <w:p w14:paraId="55312CF6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6</w:t>
            </w:r>
          </w:p>
        </w:tc>
        <w:tc>
          <w:tcPr>
            <w:tcW w:type="dxa" w:w="997"/>
          </w:tcPr>
          <w:p w14:paraId="556AF7FC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7</w:t>
            </w:r>
          </w:p>
        </w:tc>
        <w:tc>
          <w:tcPr>
            <w:tcW w:type="dxa" w:w="997"/>
          </w:tcPr>
          <w:p w14:paraId="32652764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8</w:t>
            </w:r>
          </w:p>
        </w:tc>
        <w:tc>
          <w:tcPr>
            <w:tcW w:type="dxa" w:w="997"/>
          </w:tcPr>
          <w:p w14:paraId="4B4B363D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9</w:t>
            </w:r>
          </w:p>
        </w:tc>
        <w:tc>
          <w:tcPr>
            <w:tcW w:type="dxa" w:w="810"/>
          </w:tcPr>
          <w:p w14:paraId="6D50CDC4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0</w:t>
            </w:r>
          </w:p>
        </w:tc>
      </w:tr>
      <w:tr w14:paraId="27B426CB">
        <w:tblPrEx>
          <w:tblW w:type="auto" w:w="0"/>
          <w:tblInd w:type="dxa" w:w="103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93"/>
          </w:tcPr>
          <w:p w14:paraId="5B3BF4F9">
            <w:pPr>
              <w:spacing w:line="360" w:lineRule="auto"/>
              <w:jc w:val="left"/>
              <w:textAlignment w:val="center"/>
              <w:rPr>
                <w:rFonts w:ascii="Times New Roman" w:eastAsia="宋体" w:hAnsi="Times New Roman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lang w:eastAsia="zh-CN" w:val="en-US"/>
              </w:rPr>
              <w:t>B</w:t>
            </w:r>
          </w:p>
        </w:tc>
        <w:tc>
          <w:tcPr>
            <w:tcW w:type="dxa" w:w="996"/>
          </w:tcPr>
          <w:p w14:paraId="62D3F830">
            <w:pPr>
              <w:spacing w:line="360" w:lineRule="auto"/>
              <w:jc w:val="left"/>
              <w:textAlignment w:val="center"/>
              <w:rPr>
                <w:rFonts w:ascii="Times New Roman" w:eastAsia="宋体" w:hAnsi="Times New Roman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lang w:eastAsia="zh-CN" w:val="en-US"/>
              </w:rPr>
              <w:t>D</w:t>
            </w:r>
          </w:p>
        </w:tc>
        <w:tc>
          <w:tcPr>
            <w:tcW w:type="dxa" w:w="997"/>
          </w:tcPr>
          <w:p w14:paraId="65E12234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C</w:t>
            </w:r>
          </w:p>
        </w:tc>
        <w:tc>
          <w:tcPr>
            <w:tcW w:type="dxa" w:w="997"/>
          </w:tcPr>
          <w:p w14:paraId="2B82B485">
            <w:pPr>
              <w:spacing w:line="360" w:lineRule="auto"/>
              <w:jc w:val="left"/>
              <w:textAlignment w:val="center"/>
              <w:rPr>
                <w:rFonts w:ascii="Times New Roman" w:eastAsia="宋体" w:hAnsi="Times New Roman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lang w:eastAsia="zh-CN" w:val="en-US"/>
              </w:rPr>
              <w:t>D</w:t>
            </w:r>
          </w:p>
        </w:tc>
        <w:tc>
          <w:tcPr>
            <w:tcW w:type="dxa" w:w="997"/>
          </w:tcPr>
          <w:p w14:paraId="352F8FB7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C</w:t>
            </w:r>
          </w:p>
        </w:tc>
        <w:tc>
          <w:tcPr>
            <w:tcW w:type="dxa" w:w="997"/>
          </w:tcPr>
          <w:p w14:paraId="28FDDD1B">
            <w:pPr>
              <w:spacing w:line="360" w:lineRule="auto"/>
              <w:jc w:val="left"/>
              <w:textAlignment w:val="center"/>
              <w:rPr>
                <w:rFonts w:ascii="Times New Roman" w:eastAsia="宋体" w:hAnsi="Times New Roman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lang w:eastAsia="zh-CN" w:val="en-US"/>
              </w:rPr>
              <w:t>C</w:t>
            </w:r>
          </w:p>
        </w:tc>
        <w:tc>
          <w:tcPr>
            <w:tcW w:type="dxa" w:w="997"/>
          </w:tcPr>
          <w:p w14:paraId="4954E35C">
            <w:pPr>
              <w:spacing w:line="360" w:lineRule="auto"/>
              <w:jc w:val="left"/>
              <w:textAlignment w:val="center"/>
              <w:rPr>
                <w:rFonts w:ascii="Times New Roman" w:eastAsia="宋体" w:hAnsi="Times New Roman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lang w:eastAsia="zh-CN" w:val="en-US"/>
              </w:rPr>
              <w:t>B</w:t>
            </w:r>
          </w:p>
        </w:tc>
        <w:tc>
          <w:tcPr>
            <w:tcW w:type="dxa" w:w="997"/>
          </w:tcPr>
          <w:p w14:paraId="12084604">
            <w:pPr>
              <w:spacing w:line="360" w:lineRule="auto"/>
              <w:jc w:val="left"/>
              <w:textAlignment w:val="center"/>
              <w:rPr>
                <w:rFonts w:ascii="Times New Roman" w:eastAsia="宋体" w:hAnsi="Times New Roman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lang w:eastAsia="zh-CN" w:val="en-US"/>
              </w:rPr>
              <w:t>A</w:t>
            </w:r>
          </w:p>
        </w:tc>
        <w:tc>
          <w:tcPr>
            <w:tcW w:type="dxa" w:w="997"/>
          </w:tcPr>
          <w:p w14:paraId="5CA622EC">
            <w:pPr>
              <w:spacing w:line="360" w:lineRule="auto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</w:rPr>
              <w:t>A</w:t>
            </w:r>
          </w:p>
        </w:tc>
        <w:tc>
          <w:tcPr>
            <w:tcW w:type="dxa" w:w="810"/>
          </w:tcPr>
          <w:p w14:paraId="6B2CA5BB">
            <w:pPr>
              <w:spacing w:line="360" w:lineRule="auto"/>
              <w:jc w:val="left"/>
              <w:textAlignment w:val="center"/>
              <w:rPr>
                <w:rFonts w:ascii="Times New Roman" w:eastAsia="宋体" w:hAnsi="Times New Roman" w:hint="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kern w:val="0"/>
                <w:szCs w:val="21"/>
                <w:lang w:eastAsia="zh-CN" w:val="en-US"/>
              </w:rPr>
              <w:t>C</w:t>
            </w:r>
          </w:p>
        </w:tc>
      </w:tr>
    </w:tbl>
    <w:p w14:paraId="2C1B4889">
      <w:pPr>
        <w:spacing w:line="360" w:lineRule="auto"/>
        <w:jc w:val="left"/>
        <w:textAlignment w:val="center"/>
        <w:rPr>
          <w:rFonts w:ascii="Times New Roman" w:eastAsia="黑体" w:hAnsi="Times New Roman"/>
          <w:bCs/>
          <w:color w:val="auto"/>
          <w:kern w:val="0"/>
          <w:szCs w:val="21"/>
        </w:rPr>
      </w:pPr>
      <w:bookmarkStart w:id="1" w:name="_Hlk137143681"/>
      <w:bookmarkStart w:id="2" w:name="_Hlk140486017"/>
      <w:bookmarkStart w:id="3" w:name="_Hlk155610576"/>
      <w:r>
        <w:rPr>
          <w:rFonts w:ascii="Times New Roman" w:eastAsia="黑体" w:hAnsi="Times New Roman"/>
          <w:bCs/>
          <w:color w:val="auto"/>
          <w:kern w:val="0"/>
          <w:szCs w:val="21"/>
        </w:rPr>
        <w:t>二、填空题（本大题共6小题，每小题3分，满分18分）</w:t>
      </w:r>
    </w:p>
    <w:bookmarkEnd w:id="1"/>
    <w:bookmarkEnd w:id="2"/>
    <w:bookmarkEnd w:id="3"/>
    <w:p w14:paraId="072EEE8F">
      <w:pPr>
        <w:spacing w:line="360" w:lineRule="auto"/>
        <w:jc w:val="left"/>
        <w:rPr>
          <w:rFonts w:ascii="Times New Roman" w:hAnsi="Times New Roman"/>
          <w:color w:val="auto"/>
          <w:kern w:val="0"/>
          <w:szCs w:val="21"/>
        </w:rPr>
      </w:pPr>
      <w:r>
        <w:rPr>
          <w:rFonts w:ascii="Times New Roman" w:hAnsi="Times New Roman"/>
          <w:color w:val="auto"/>
          <w:kern w:val="0"/>
          <w:szCs w:val="21"/>
        </w:rPr>
        <w:t>11</w:t>
      </w:r>
      <w:r>
        <w:rPr>
          <w:rFonts w:ascii="Times New Roman" w:hAnsi="Times New Roman" w:hint="eastAsia"/>
          <w:color w:val="auto"/>
          <w:kern w:val="0"/>
          <w:szCs w:val="21"/>
          <w:lang w:eastAsia="zh-CN" w:val="en-US"/>
        </w:rPr>
        <w:t>.</w:t>
      </w:r>
      <w:r>
        <w:rPr>
          <w:color w:val="auto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cfb27272b4eb9ed057dd3b4d40697e7c" coordsize="21600,21600" filled="f" id="_x0000_i1025" o:ole="" o:preferrelative="t" stroked="f" style="width:43.05pt;height:12.55pt" type="#_x0000_t75">
            <v:stroke joinstyle="miter"/>
            <v:imagedata o:title="eqIdcfb27272b4eb9ed057dd3b4d40697e7c" r:id="rId5"/>
            <o:lock aspectratio="t" v:ext="edit"/>
            <w10:anchorlock/>
          </v:shape>
          <o:OLEObject DrawAspect="Content" ObjectID="_1468075725" ProgID="Equation.DSMT4" ShapeID="_x0000_i1025" Type="Embed" r:id="rId6"/>
        </w:object>
      </w:r>
      <w:r>
        <w:rPr>
          <w:color w:val="auto"/>
          <w:sz w:val="21"/>
        </w:rPr>
        <w:t>（或</w:t>
      </w:r>
      <w:r>
        <w:rPr>
          <w:color w:val="auto"/>
        </w:rPr>
        <w:object>
          <v:shape alt="eqId1bc6cfc2eafb07d6f690da4d5ca5a754" coordsize="21600,21600" filled="f" id="_x0000_i1026" o:ole="" o:preferrelative="t" stroked="f" style="width:43.05pt;height:12.1pt" type="#_x0000_t75">
            <v:stroke joinstyle="miter"/>
            <v:imagedata o:title="eqId1bc6cfc2eafb07d6f690da4d5ca5a754" r:id="rId7"/>
            <o:lock aspectratio="t" v:ext="edit"/>
            <w10:anchorlock/>
          </v:shape>
          <o:OLEObject DrawAspect="Content" ObjectID="_1468075726" ProgID="Equation.DSMT4" ShapeID="_x0000_i1026" Type="Embed" r:id="rId8"/>
        </w:object>
      </w:r>
      <w:r>
        <w:rPr>
          <w:color w:val="auto"/>
          <w:sz w:val="21"/>
        </w:rPr>
        <w:t>）</w:t>
      </w:r>
    </w:p>
    <w:p w14:paraId="1525D0E7">
      <w:pPr>
        <w:spacing w:line="360" w:lineRule="auto"/>
        <w:jc w:val="left"/>
        <w:textAlignment w:val="center"/>
        <w:rPr>
          <w:color w:val="auto"/>
        </w:rPr>
      </w:pPr>
      <w:r>
        <w:rPr>
          <w:rFonts w:ascii="Times New Roman" w:hAnsi="Times New Roman"/>
          <w:color w:val="auto"/>
          <w:kern w:val="0"/>
          <w:szCs w:val="21"/>
        </w:rPr>
        <w:t>12．</w:t>
      </w:r>
      <w:r>
        <w:rPr>
          <w:color w:val="auto"/>
        </w:rPr>
        <w:object>
          <v:shape alt="eqIdc48be115cc619b47357ecb3e93b16da4" coordsize="21600,21600" filled="f" id="_x0000_i1027" o:ole="" o:preferrelative="t" stroked="f" style="width:21.95pt;height:11.3pt" type="#_x0000_t75">
            <v:stroke joinstyle="miter"/>
            <v:imagedata o:title="eqIdc48be115cc619b47357ecb3e93b16da4" r:id="rId9"/>
            <o:lock aspectratio="t" v:ext="edit"/>
            <w10:anchorlock/>
          </v:shape>
          <o:OLEObject DrawAspect="Content" ObjectID="_1468075727" ProgID="Equation.DSMT4" ShapeID="_x0000_i1027" Type="Embed" r:id="rId10"/>
        </w:object>
      </w:r>
    </w:p>
    <w:p w14:paraId="0DDE30C5">
      <w:pPr>
        <w:spacing w:line="360" w:lineRule="auto"/>
        <w:jc w:val="left"/>
        <w:textAlignment w:val="center"/>
        <w:rPr>
          <w:rFonts w:ascii="Times New Roman" w:eastAsia="宋体" w:hAnsi="Times New Roman" w:hint="eastAsia"/>
          <w:color w:val="auto"/>
          <w:kern w:val="0"/>
          <w:szCs w:val="21"/>
          <w:lang w:eastAsia="zh-CN"/>
        </w:rPr>
      </w:pPr>
      <w:r>
        <w:rPr>
          <w:rFonts w:ascii="Times New Roman" w:hAnsi="Times New Roman"/>
          <w:color w:val="auto"/>
          <w:kern w:val="0"/>
          <w:szCs w:val="21"/>
        </w:rPr>
        <w:t>13．</w:t>
      </w:r>
      <w:r>
        <w:rPr>
          <w:rFonts w:ascii="Times New Roman" w:hAnsi="Times New Roman" w:hint="eastAsia"/>
          <w:color w:val="auto"/>
          <w:kern w:val="0"/>
          <w:szCs w:val="21"/>
          <w:lang w:eastAsia="zh-CN"/>
        </w:rPr>
        <w:t>是</w:t>
      </w:r>
    </w:p>
    <w:p w14:paraId="5918A1BD">
      <w:pPr>
        <w:spacing w:line="360" w:lineRule="auto"/>
        <w:jc w:val="left"/>
        <w:textAlignment w:val="center"/>
        <w:rPr>
          <w:rFonts w:ascii="Times New Roman" w:hAnsi="Times New Roman" w:hint="default"/>
          <w:color w:val="auto"/>
          <w:kern w:val="0"/>
          <w:szCs w:val="21"/>
          <w:lang w:val="en-US"/>
        </w:rPr>
      </w:pPr>
      <w:r>
        <w:rPr>
          <w:rFonts w:ascii="Times New Roman" w:hAnsi="Times New Roman"/>
          <w:color w:val="auto"/>
          <w:kern w:val="0"/>
          <w:szCs w:val="21"/>
        </w:rPr>
        <w:t>14．</w:t>
      </w:r>
      <m:oMath>
        <m:r>
          <m:rPr>
            <m:sty m:val="p"/>
          </m:rPr>
          <w:rPr>
            <w:rFonts w:ascii="Cambria Math" w:cs="Times New Roman" w:hAnsi="Cambria Math" w:hint="default"/>
            <w:color w:val="auto"/>
            <w:kern w:val="0"/>
            <w:sz w:val="21"/>
            <w:szCs w:val="21"/>
            <w:lang w:bidi="ar-SA" w:eastAsia="zh-CN" w:val="en-US"/>
          </w:rPr>
          <m:t>55</m:t>
        </m:r>
      </m:oMath>
    </w:p>
    <w:p w14:paraId="523B1D3A">
      <w:pPr>
        <w:spacing w:line="360" w:lineRule="auto"/>
        <w:jc w:val="left"/>
        <w:textAlignment w:val="center"/>
        <w:rPr>
          <w:rFonts w:ascii="Times New Roman" w:eastAsia="宋体" w:hAnsi="Times New Roman" w:hint="default"/>
          <w:color w:val="auto"/>
          <w:kern w:val="0"/>
          <w:szCs w:val="21"/>
          <w:lang w:eastAsia="zh-CN" w:val="en-US"/>
        </w:rPr>
      </w:pPr>
      <w:r>
        <w:rPr>
          <w:rFonts w:ascii="Times New Roman" w:hAnsi="Times New Roman"/>
          <w:color w:val="auto"/>
          <w:kern w:val="0"/>
          <w:szCs w:val="21"/>
        </w:rPr>
        <w:t>15．</w:t>
      </w:r>
      <m:oMath>
        <m:r>
          <m:rPr>
            <m:sty m:val="p"/>
          </m:rPr>
          <w:rPr>
            <w:rFonts w:ascii="Cambria Math" w:hAnsi="Cambria Math" w:hint="default"/>
            <w:color w:val="auto"/>
            <w:lang w:eastAsia="zh-CN" w:val="en-US"/>
          </w:rPr>
          <m:t>98</m:t>
        </m:r>
        <m:r>
          <m:rPr>
            <m:sty m:val="p"/>
          </m:rPr>
          <w:rPr>
            <w:rFonts w:ascii="Cambria Math" w:hAnsi="Cambria Math" w:hint="eastAsia"/>
            <w:color w:val="auto"/>
            <w:lang w:eastAsia="zh-CN" w:val="en-US"/>
          </w:rPr>
          <m:t>°</m:t>
        </m:r>
      </m:oMath>
    </w:p>
    <w:p w14:paraId="347D8E3F">
      <w:pPr>
        <w:spacing w:line="360" w:lineRule="auto"/>
        <w:jc w:val="left"/>
        <w:textAlignment w:val="center"/>
        <w:rPr>
          <w:rFonts w:ascii="Times New Roman" w:hAnsi="Times New Roman"/>
          <w:color w:val="auto"/>
          <w:kern w:val="0"/>
          <w:szCs w:val="21"/>
        </w:rPr>
      </w:pPr>
      <w:r>
        <w:rPr>
          <w:rFonts w:ascii="Times New Roman" w:hAnsi="Times New Roman"/>
          <w:color w:val="auto"/>
          <w:kern w:val="0"/>
          <w:szCs w:val="21"/>
        </w:rPr>
        <w:t>16．</w:t>
      </w:r>
      <w:r>
        <w:rPr>
          <w:color w:val="auto"/>
        </w:rPr>
        <w:object>
          <v:shape alt="eqIdaf0e4d44f4fcc2e8081459b9c8989059" coordsize="21600,21600" filled="f" id="_x0000_i1028" o:ole="" o:preferrelative="t" stroked="f" style="width:43.95pt;height:12.45pt" type="#_x0000_t75">
            <v:stroke joinstyle="miter"/>
            <v:imagedata o:title="eqIdaf0e4d44f4fcc2e8081459b9c8989059" r:id="rId11"/>
            <o:lock aspectratio="t" v:ext="edit"/>
            <w10:anchorlock/>
          </v:shape>
          <o:OLEObject DrawAspect="Content" ObjectID="_1468075728" ProgID="Equation.DSMT4" ShapeID="_x0000_i1028" Type="Embed" r:id="rId12"/>
        </w:object>
      </w:r>
    </w:p>
    <w:p w14:paraId="72C711C9">
      <w:pPr>
        <w:spacing w:line="360" w:lineRule="auto"/>
        <w:jc w:val="left"/>
        <w:textAlignment w:val="center"/>
        <w:rPr>
          <w:rFonts w:ascii="Times New Roman" w:eastAsia="黑体" w:hAnsi="Times New Roman"/>
          <w:bCs/>
          <w:color w:val="auto"/>
          <w:kern w:val="0"/>
          <w:szCs w:val="21"/>
        </w:rPr>
      </w:pPr>
      <w:r>
        <w:rPr>
          <w:rFonts w:ascii="Times New Roman" w:eastAsia="黑体" w:hAnsi="Times New Roman"/>
          <w:bCs/>
          <w:color w:val="auto"/>
          <w:kern w:val="0"/>
          <w:szCs w:val="21"/>
        </w:rPr>
        <w:t>三、解答题（本大题共</w:t>
      </w:r>
      <w:r>
        <w:rPr>
          <w:rFonts w:ascii="Times New Roman" w:eastAsia="黑体" w:hAnsi="Times New Roman" w:hint="eastAsia"/>
          <w:bCs/>
          <w:color w:val="auto"/>
          <w:kern w:val="0"/>
          <w:szCs w:val="21"/>
        </w:rPr>
        <w:t>8</w:t>
      </w:r>
      <w:r>
        <w:rPr>
          <w:rFonts w:ascii="Times New Roman" w:eastAsia="黑体" w:hAnsi="Times New Roman"/>
          <w:bCs/>
          <w:color w:val="auto"/>
          <w:kern w:val="0"/>
          <w:szCs w:val="21"/>
        </w:rPr>
        <w:t>小题，满分</w:t>
      </w:r>
      <w:r>
        <w:rPr>
          <w:rFonts w:ascii="Times New Roman" w:eastAsia="黑体" w:hAnsi="Times New Roman" w:hint="eastAsia"/>
          <w:bCs/>
          <w:color w:val="auto"/>
          <w:kern w:val="0"/>
          <w:szCs w:val="21"/>
        </w:rPr>
        <w:t>72</w:t>
      </w:r>
      <w:r>
        <w:rPr>
          <w:rFonts w:ascii="Times New Roman" w:eastAsia="黑体" w:hAnsi="Times New Roman"/>
          <w:bCs/>
          <w:color w:val="auto"/>
          <w:kern w:val="0"/>
          <w:szCs w:val="21"/>
        </w:rPr>
        <w:t>分．解答应写出文字说明，证明过程或演算步骤）</w:t>
      </w:r>
    </w:p>
    <w:p w14:paraId="79E3DC50">
      <w:pPr>
        <w:shd w:color="auto" w:fill="auto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17．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6分</w:t>
      </w:r>
      <w:r>
        <w:rPr>
          <w:rFonts w:hint="eastAsia"/>
          <w:color w:val="auto"/>
          <w:sz w:val="21"/>
          <w:lang w:eastAsia="zh-CN"/>
        </w:rPr>
        <w:t>）</w:t>
      </w:r>
    </w:p>
    <w:p w14:paraId="02E3CF4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【详解】解：</w:t>
      </w:r>
      <w:r>
        <w:rPr>
          <w:color w:val="auto"/>
        </w:rPr>
        <w:object>
          <v:shape alt="eqId16f3d198e76391779fa3badc848c8ac8" coordsize="21600,21600" filled="f" id="_x0000_i1029" o:ole="" o:preferrelative="t" stroked="f" style="width:9.65pt;height:8.75pt" type="#_x0000_t75">
            <v:stroke joinstyle="miter"/>
            <v:imagedata o:title="eqId16f3d198e76391779fa3badc848c8ac8" r:id="rId13"/>
            <o:lock aspectratio="t" v:ext="edit"/>
            <w10:anchorlock/>
          </v:shape>
          <o:OLEObject DrawAspect="Content" ObjectID="_1468075729" ProgID="Equation.DSMT4" ShapeID="_x0000_i1029" Type="Embed" r:id="rId14"/>
        </w:object>
      </w:r>
      <w:r>
        <w:rPr>
          <w:color w:val="auto"/>
        </w:rPr>
        <w:object>
          <v:shape alt="eqId9d78abbad68bbbf12af10cd40ef4c353" coordsize="21600,21600" filled="f" id="_x0000_i1030" o:ole="" o:preferrelative="t" stroked="f" style="width:17.55pt;height:12.25pt" type="#_x0000_t75">
            <v:stroke joinstyle="miter"/>
            <v:imagedata o:title="eqId9d78abbad68bbbf12af10cd40ef4c353" r:id="rId15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color w:val="auto"/>
          <w:sz w:val="21"/>
        </w:rPr>
        <w:t>是</w:t>
      </w:r>
      <w:r>
        <w:rPr>
          <w:color w:val="auto"/>
        </w:rPr>
        <w:object>
          <v:shape alt="eqId15c0dbe3c080c4c4636c64803e5c1f76" coordsize="21600,21600" filled="f" id="_x0000_i1031" o:ole="" o:preferrelative="t" stroked="f" style="width:31.65pt;height:11.95pt" type="#_x0000_t75">
            <v:stroke joinstyle="miter"/>
            <v:imagedata o:title="eqId15c0dbe3c080c4c4636c64803e5c1f76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  <w:r>
        <w:rPr>
          <w:color w:val="auto"/>
          <w:sz w:val="21"/>
        </w:rPr>
        <w:t>的高，</w:t>
      </w:r>
      <w:r>
        <w:rPr>
          <w:color w:val="auto"/>
        </w:rPr>
        <w:object>
          <v:shape alt="eqId5e80eb732f434daab67ea7f3e092d8ac" coordsize="21600,21600" filled="f" id="_x0000_i1032" o:ole="" o:preferrelative="t" stroked="f" style="width:57.15pt;height:12.45pt" type="#_x0000_t75">
            <v:stroke joinstyle="miter"/>
            <v:imagedata o:title="eqId5e80eb732f434daab67ea7f3e092d8ac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  <w:r>
        <w:rPr>
          <w:color w:val="auto"/>
          <w:sz w:val="21"/>
        </w:rPr>
        <w:t>，</w:t>
      </w:r>
    </w:p>
    <w:p w14:paraId="3BC972F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de0d10ef8b748d4531250c37c5d3f9e" coordsize="21600,21600" filled="f" id="_x0000_i1033" o:ole="" o:preferrelative="t" stroked="f" style="width:9.65pt;height:8.75pt" type="#_x0000_t75">
            <v:stroke joinstyle="miter"/>
            <v:imagedata o:title="eqId2de0d10ef8b748d4531250c37c5d3f9e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  <w:r>
        <w:rPr>
          <w:color w:val="auto"/>
        </w:rPr>
        <w:object>
          <v:shape alt="eqIddb37417bfdb290d834684cb191385e10" coordsize="21600,21600" filled="f" id="_x0000_i1034" o:ole="" o:preferrelative="t" stroked="f" style="width:168.95pt;height:12.1pt" type="#_x0000_t75">
            <v:stroke joinstyle="miter"/>
            <v:imagedata o:title="eqIddb37417bfdb290d834684cb191385e10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  <w:r>
        <w:rPr>
          <w:color w:val="auto"/>
          <w:sz w:val="21"/>
        </w:rPr>
        <w:t>,</w:t>
      </w:r>
    </w:p>
    <w:p w14:paraId="6398E818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f021f27ea9e3bbe9384cb5cc74718617" coordsize="21600,21600" filled="f" id="_x0000_i1035" o:ole="" o:preferrelative="t" stroked="f" style="width:51pt;height:12.25pt" type="#_x0000_t75">
            <v:stroke joinstyle="miter"/>
            <v:imagedata o:title="eqIdf021f27ea9e3bbe9384cb5cc74718617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rPr>
          <w:color w:val="auto"/>
          <w:sz w:val="21"/>
        </w:rPr>
        <w:t>,</w:t>
      </w:r>
    </w:p>
    <w:p w14:paraId="313199D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d0e8cea1d7bb924a0ac8bb41359122fe" coordsize="21600,21600" filled="f" id="_x0000_i1036" o:ole="" o:preferrelative="t" stroked="f" style="width:177.75pt;height:12.1pt" type="#_x0000_t75">
            <v:stroke joinstyle="miter"/>
            <v:imagedata o:title="eqIdd0e8cea1d7bb924a0ac8bb41359122fe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  <w:r>
        <w:rPr>
          <w:color w:val="auto"/>
          <w:sz w:val="21"/>
        </w:rPr>
        <w:t>,</w:t>
      </w:r>
      <w:r>
        <w:rPr>
          <w:rFonts w:hint="eastAsia"/>
          <w:color w:val="auto"/>
          <w:sz w:val="21"/>
          <w:lang w:eastAsia="zh-CN" w:val="en-US"/>
        </w:rPr>
        <w:t>……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3分</w:t>
      </w:r>
      <w:r>
        <w:rPr>
          <w:rFonts w:hint="eastAsia"/>
          <w:color w:val="auto"/>
          <w:sz w:val="21"/>
          <w:lang w:eastAsia="zh-CN"/>
        </w:rPr>
        <w:t>）</w:t>
      </w:r>
    </w:p>
    <w:p w14:paraId="10829CE4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又</w:t>
      </w:r>
      <w:r>
        <w:rPr>
          <w:color w:val="auto"/>
        </w:rPr>
        <w:object>
          <v:shape alt="eqId4eedae8d316c76e3d0b451256de03fb9" coordsize="21600,21600" filled="f" id="_x0000_i1037" o:ole="" o:preferrelative="t" stroked="f" style="width:16.7pt;height:12.25pt" type="#_x0000_t75">
            <v:stroke joinstyle="miter"/>
            <v:imagedata o:title="eqId4eedae8d316c76e3d0b451256de03fb9" r:id="rId29"/>
            <o:lock aspectratio="t" v:ext="edit"/>
            <w10:anchorlock/>
          </v:shape>
          <o:OLEObject DrawAspect="Content" ObjectID="_1468075737" ProgID="Equation.DSMT4" ShapeID="_x0000_i1037" Type="Embed" r:id="rId30"/>
        </w:object>
      </w:r>
      <w:r>
        <w:rPr>
          <w:color w:val="auto"/>
          <w:sz w:val="21"/>
        </w:rPr>
        <w:t>是</w:t>
      </w:r>
      <w:r>
        <w:rPr>
          <w:color w:val="auto"/>
        </w:rPr>
        <w:object>
          <v:shape alt="eqId8fabb884dc5f9609de491245463bbe9a" coordsize="21600,21600" filled="f" id="_x0000_i1038" o:ole="" o:preferrelative="t" stroked="f" style="width:34.25pt;height:12.25pt" type="#_x0000_t75">
            <v:stroke joinstyle="miter"/>
            <v:imagedata o:title="eqId8fabb884dc5f9609de491245463bbe9a" r:id="rId31"/>
            <o:lock aspectratio="t" v:ext="edit"/>
            <w10:anchorlock/>
          </v:shape>
          <o:OLEObject DrawAspect="Content" ObjectID="_1468075738" ProgID="Equation.DSMT4" ShapeID="_x0000_i1038" Type="Embed" r:id="rId32"/>
        </w:object>
      </w:r>
      <w:r>
        <w:rPr>
          <w:color w:val="auto"/>
          <w:sz w:val="21"/>
        </w:rPr>
        <w:t>的角平分线，</w:t>
      </w:r>
    </w:p>
    <w:p w14:paraId="06E1BF3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03c864ef7330f26bca8797c8e84b48f8" coordsize="21600,21600" filled="f" id="_x0000_i1039" o:ole="" o:preferrelative="t" stroked="f" style="width:104.7pt;height:12.15pt" type="#_x0000_t75">
            <v:stroke joinstyle="miter"/>
            <v:imagedata o:title="eqId03c864ef7330f26bca8797c8e84b48f8" r:id="rId33"/>
            <o:lock aspectratio="t" v:ext="edit"/>
            <w10:anchorlock/>
          </v:shape>
          <o:OLEObject DrawAspect="Content" ObjectID="_1468075739" ProgID="Equation.DSMT4" ShapeID="_x0000_i1039" Type="Embed" r:id="rId34"/>
        </w:object>
      </w:r>
      <w:r>
        <w:rPr>
          <w:color w:val="auto"/>
          <w:sz w:val="21"/>
        </w:rPr>
        <w:t>,</w:t>
      </w:r>
    </w:p>
    <w:p w14:paraId="27C19FF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87fa36545280f40e18ec43282aeb5d28" coordsize="21600,21600" filled="f" id="_x0000_i1040" o:ole="" o:preferrelative="t" stroked="f" style="width:190.95pt;height:12.1pt" type="#_x0000_t75">
            <v:stroke joinstyle="miter"/>
            <v:imagedata o:title="eqId87fa36545280f40e18ec43282aeb5d28" r:id="rId35"/>
            <o:lock aspectratio="t" v:ext="edit"/>
            <w10:anchorlock/>
          </v:shape>
          <o:OLEObject DrawAspect="Content" ObjectID="_1468075740" ProgID="Equation.DSMT4" ShapeID="_x0000_i1040" Type="Embed" r:id="rId36"/>
        </w:object>
      </w:r>
      <w:r>
        <w:rPr>
          <w:color w:val="auto"/>
          <w:sz w:val="21"/>
        </w:rPr>
        <w:t>,</w:t>
      </w:r>
    </w:p>
    <w:p w14:paraId="184938A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1c62e62e3c2ab56ea551bfceb17d611c" coordsize="21600,21600" filled="f" id="_x0000_i1041" o:ole="" o:preferrelative="t" stroked="f" style="width:148.65pt;height:12.55pt" type="#_x0000_t75">
            <v:stroke joinstyle="miter"/>
            <v:imagedata o:title="eqId1c62e62e3c2ab56ea551bfceb17d611c" r:id="rId37"/>
            <o:lock aspectratio="t" v:ext="edit"/>
            <w10:anchorlock/>
          </v:shape>
          <o:OLEObject DrawAspect="Content" ObjectID="_1468075741" ProgID="Equation.DSMT4" ShapeID="_x0000_i1041" Type="Embed" r:id="rId38"/>
        </w:objec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  <w:lang w:eastAsia="zh-CN" w:val="en-US"/>
        </w:rPr>
        <w:t>……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6分</w:t>
      </w:r>
      <w:r>
        <w:rPr>
          <w:rFonts w:hint="eastAsia"/>
          <w:color w:val="auto"/>
          <w:sz w:val="21"/>
          <w:lang w:eastAsia="zh-CN"/>
        </w:rPr>
        <w:t>）</w:t>
      </w:r>
    </w:p>
    <w:p w14:paraId="0A2E49F9">
      <w:pPr>
        <w:shd w:color="auto" w:fill="auto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18．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6分</w:t>
      </w:r>
      <w:r>
        <w:rPr>
          <w:rFonts w:hint="eastAsia"/>
          <w:color w:val="auto"/>
          <w:sz w:val="21"/>
          <w:lang w:eastAsia="zh-CN"/>
        </w:rPr>
        <w:t>）</w:t>
      </w:r>
    </w:p>
    <w:p w14:paraId="2AE6013E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【详解】解：</w:t>
      </w:r>
      <w:r>
        <w:rPr>
          <w:color w:val="auto"/>
        </w:rPr>
        <w:object>
          <v:shape alt="eqId16f3d198e76391779fa3badc848c8ac8" coordsize="21600,21600" filled="f" id="_x0000_i1042" o:ole="" o:preferrelative="t" stroked="f" style="width:9.65pt;height:8.75pt" type="#_x0000_t75">
            <v:stroke joinstyle="miter"/>
            <v:imagedata o:title="eqId16f3d198e76391779fa3badc848c8ac8" r:id="rId13"/>
            <o:lock aspectratio="t" v:ext="edit"/>
            <w10:anchorlock/>
          </v:shape>
          <o:OLEObject DrawAspect="Content" ObjectID="_1468075742" ProgID="Equation.DSMT4" ShapeID="_x0000_i1042" Type="Embed" r:id="rId39"/>
        </w:object>
      </w:r>
      <w:r>
        <w:rPr>
          <w:color w:val="auto"/>
        </w:rPr>
        <w:object>
          <v:shape alt="eqId047dc9795efa99b6fb9fdf9778085dab" coordsize="21600,21600" filled="f" id="_x0000_i1043" o:ole="" o:preferrelative="t" stroked="f" style="width:43.05pt;height:12.25pt" type="#_x0000_t75">
            <v:stroke joinstyle="miter"/>
            <v:imagedata o:title="eqId047dc9795efa99b6fb9fdf9778085dab" r:id="rId40"/>
            <o:lock aspectratio="t" v:ext="edit"/>
            <w10:anchorlock/>
          </v:shape>
          <o:OLEObject DrawAspect="Content" ObjectID="_1468075743" ProgID="Equation.DSMT4" ShapeID="_x0000_i1043" Type="Embed" r:id="rId41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alt="eqIdee54b9b398ce80cd054b56173fe810f0" coordsize="21600,21600" filled="f" id="_x0000_i1044" o:ole="" o:preferrelative="t" stroked="f" style="width:42.2pt;height:12.4pt" type="#_x0000_t75">
            <v:stroke joinstyle="miter"/>
            <v:imagedata o:title="eqIdee54b9b398ce80cd054b56173fe810f0" r:id="rId42"/>
            <o:lock aspectratio="t" v:ext="edit"/>
            <w10:anchorlock/>
          </v:shape>
          <o:OLEObject DrawAspect="Content" ObjectID="_1468075744" ProgID="Equation.DSMT4" ShapeID="_x0000_i1044" Type="Embed" r:id="rId43"/>
        </w:object>
      </w:r>
      <w:r>
        <w:rPr>
          <w:color w:val="auto"/>
          <w:sz w:val="21"/>
        </w:rPr>
        <w:t>，</w:t>
      </w:r>
    </w:p>
    <w:p w14:paraId="4929606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de0d10ef8b748d4531250c37c5d3f9e" coordsize="21600,21600" filled="f" id="_x0000_i1045" o:ole="" o:preferrelative="t" stroked="f" style="width:9.65pt;height:8.75pt" type="#_x0000_t75">
            <v:stroke joinstyle="miter"/>
            <v:imagedata o:title="eqId2de0d10ef8b748d4531250c37c5d3f9e" r:id="rId21"/>
            <o:lock aspectratio="t" v:ext="edit"/>
            <w10:anchorlock/>
          </v:shape>
          <o:OLEObject DrawAspect="Content" ObjectID="_1468075745" ProgID="Equation.DSMT4" ShapeID="_x0000_i1045" Type="Embed" r:id="rId44"/>
        </w:object>
      </w:r>
      <w:r>
        <w:rPr>
          <w:color w:val="auto"/>
        </w:rPr>
        <w:object>
          <v:shape alt="eqIdd1aa3e0b2a4f94bd8ed052289ee14843" coordsize="21600,21600" filled="f" id="_x0000_i1046" o:ole="" o:preferrelative="t" stroked="f" style="width:152.2pt;height:27pt" type="#_x0000_t75">
            <v:stroke joinstyle="miter"/>
            <v:imagedata o:title="eqIdd1aa3e0b2a4f94bd8ed052289ee14843" r:id="rId45"/>
            <o:lock aspectratio="t" v:ext="edit"/>
            <w10:anchorlock/>
          </v:shape>
          <o:OLEObject DrawAspect="Content" ObjectID="_1468075746" ProgID="Equation.DSMT4" ShapeID="_x0000_i1046" Type="Embed" r:id="rId46"/>
        </w:object>
      </w:r>
      <w:r>
        <w:rPr>
          <w:color w:val="auto"/>
          <w:sz w:val="21"/>
        </w:rPr>
        <w:t>，</w:t>
      </w:r>
    </w:p>
    <w:p w14:paraId="30AA53F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16f3d198e76391779fa3badc848c8ac8" coordsize="21600,21600" filled="f" id="_x0000_i1047" o:ole="" o:preferrelative="t" stroked="f" style="width:9.65pt;height:8.75pt" type="#_x0000_t75">
            <v:stroke joinstyle="miter"/>
            <v:imagedata o:title="eqId16f3d198e76391779fa3badc848c8ac8" r:id="rId13"/>
            <o:lock aspectratio="t" v:ext="edit"/>
            <w10:anchorlock/>
          </v:shape>
          <o:OLEObject DrawAspect="Content" ObjectID="_1468075747" ProgID="Equation.DSMT4" ShapeID="_x0000_i1047" Type="Embed" r:id="rId47"/>
        </w:object>
      </w:r>
      <w:r>
        <w:rPr>
          <w:color w:val="auto"/>
        </w:rPr>
        <w:object>
          <v:shape alt="eqIdd40b319212a7e7528b053e1c7097e966" coordsize="21600,21600" filled="f" id="_x0000_i1048" o:ole="" o:preferrelative="t" stroked="f" style="width:17.55pt;height:11.4pt" type="#_x0000_t75">
            <v:stroke joinstyle="miter"/>
            <v:imagedata o:title="eqIdd40b319212a7e7528b053e1c7097e966" r:id="rId48"/>
            <o:lock aspectratio="t" v:ext="edit"/>
            <w10:anchorlock/>
          </v:shape>
          <o:OLEObject DrawAspect="Content" ObjectID="_1468075748" ProgID="Equation.DSMT4" ShapeID="_x0000_i1048" Type="Embed" r:id="rId49"/>
        </w:object>
      </w:r>
      <w:r>
        <w:rPr>
          <w:color w:val="auto"/>
          <w:sz w:val="21"/>
        </w:rPr>
        <w:t>平分</w:t>
      </w:r>
      <w:r>
        <w:rPr>
          <w:color w:val="auto"/>
        </w:rPr>
        <w:object>
          <v:shape alt="eqIdd39b8d91afc34e4a9b0fdbb6bafb9087" coordsize="21600,21600" filled="f" id="_x0000_i1049" o:ole="" o:preferrelative="t" stroked="f" style="width:34.25pt;height:12.25pt" type="#_x0000_t75">
            <v:stroke joinstyle="miter"/>
            <v:imagedata o:title="eqIdd39b8d91afc34e4a9b0fdbb6bafb9087" r:id="rId50"/>
            <o:lock aspectratio="t" v:ext="edit"/>
            <w10:anchorlock/>
          </v:shape>
          <o:OLEObject DrawAspect="Content" ObjectID="_1468075749" ProgID="Equation.DSMT4" ShapeID="_x0000_i1049" Type="Embed" r:id="rId51"/>
        </w:object>
      </w:r>
      <w:r>
        <w:rPr>
          <w:color w:val="auto"/>
          <w:sz w:val="21"/>
        </w:rPr>
        <w:t>，</w:t>
      </w:r>
    </w:p>
    <w:p w14:paraId="3BE26BB3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de0d10ef8b748d4531250c37c5d3f9e" coordsize="21600,21600" filled="f" id="_x0000_i1050" o:ole="" o:preferrelative="t" stroked="f" style="width:9.65pt;height:8.75pt" type="#_x0000_t75">
            <v:stroke joinstyle="miter"/>
            <v:imagedata o:title="eqId2de0d10ef8b748d4531250c37c5d3f9e" r:id="rId21"/>
            <o:lock aspectratio="t" v:ext="edit"/>
            <w10:anchorlock/>
          </v:shape>
          <o:OLEObject DrawAspect="Content" ObjectID="_1468075750" ProgID="Equation.DSMT4" ShapeID="_x0000_i1050" Type="Embed" r:id="rId52"/>
        </w:object>
      </w:r>
      <w:r>
        <w:rPr>
          <w:color w:val="auto"/>
        </w:rPr>
        <w:object>
          <v:shape alt="eqIdd36b09fa540a9be7a41d77dbd91dac74" coordsize="21600,21600" filled="f" id="_x0000_i1051" o:ole="" o:preferrelative="t" stroked="f" style="width:145.2pt;height:27.45pt" type="#_x0000_t75">
            <v:stroke joinstyle="miter"/>
            <v:imagedata o:title="eqIdd36b09fa540a9be7a41d77dbd91dac74" r:id="rId53"/>
            <o:lock aspectratio="t" v:ext="edit"/>
            <w10:anchorlock/>
          </v:shape>
          <o:OLEObject DrawAspect="Content" ObjectID="_1468075751" ProgID="Equation.DSMT4" ShapeID="_x0000_i1051" Type="Embed" r:id="rId54"/>
        </w:object>
      </w:r>
      <w:r>
        <w:rPr>
          <w:color w:val="auto"/>
          <w:sz w:val="21"/>
        </w:rPr>
        <w:t xml:space="preserve">， </w:t>
      </w:r>
    </w:p>
    <w:p w14:paraId="663BCEE3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de0d10ef8b748d4531250c37c5d3f9e" coordsize="21600,21600" filled="f" id="_x0000_i1052" o:ole="" o:preferrelative="t" stroked="f" style="width:9.65pt;height:8.75pt" type="#_x0000_t75">
            <v:stroke joinstyle="miter"/>
            <v:imagedata o:title="eqId2de0d10ef8b748d4531250c37c5d3f9e" r:id="rId21"/>
            <o:lock aspectratio="t" v:ext="edit"/>
            <w10:anchorlock/>
          </v:shape>
          <o:OLEObject DrawAspect="Content" ObjectID="_1468075752" ProgID="Equation.DSMT4" ShapeID="_x0000_i1052" Type="Embed" r:id="rId55"/>
        </w:object>
      </w:r>
      <w:r>
        <w:rPr>
          <w:color w:val="auto"/>
        </w:rPr>
        <w:object>
          <v:shape alt="eqId4376a41ccd8558936cb8ebd964c6e689" coordsize="21600,21600" filled="f" id="_x0000_i1053" o:ole="" o:preferrelative="t" stroked="f" style="width:56.3pt;height:11.25pt" type="#_x0000_t75">
            <v:stroke joinstyle="miter"/>
            <v:imagedata o:title="eqId4376a41ccd8558936cb8ebd964c6e689" r:id="rId56"/>
            <o:lock aspectratio="t" v:ext="edit"/>
            <w10:anchorlock/>
          </v:shape>
          <o:OLEObject DrawAspect="Content" ObjectID="_1468075753" ProgID="Equation.DSMT4" ShapeID="_x0000_i1053" Type="Embed" r:id="rId57"/>
        </w:object>
      </w:r>
      <w:r>
        <w:rPr>
          <w:color w:val="auto"/>
          <w:sz w:val="21"/>
        </w:rPr>
        <w:t>，</w:t>
      </w:r>
    </w:p>
    <w:p w14:paraId="015C11B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de0d10ef8b748d4531250c37c5d3f9e" coordsize="21600,21600" filled="f" id="_x0000_i1054" o:ole="" o:preferrelative="t" stroked="f" style="width:9.65pt;height:8.75pt" type="#_x0000_t75">
            <v:stroke joinstyle="miter"/>
            <v:imagedata o:title="eqId2de0d10ef8b748d4531250c37c5d3f9e" r:id="rId21"/>
            <o:lock aspectratio="t" v:ext="edit"/>
            <w10:anchorlock/>
          </v:shape>
          <o:OLEObject DrawAspect="Content" ObjectID="_1468075754" ProgID="Equation.DSMT4" ShapeID="_x0000_i1054" Type="Embed" r:id="rId58"/>
        </w:object>
      </w:r>
      <w:r>
        <w:rPr>
          <w:color w:val="auto"/>
        </w:rPr>
        <w:object>
          <v:shape alt="eqId0ff29971ccc633d89832ffa9bd54afa3" coordsize="21600,21600" filled="f" id="_x0000_i1055" o:ole="" o:preferrelative="t" stroked="f" style="width:43.95pt;height:11.1pt" type="#_x0000_t75">
            <v:stroke joinstyle="miter"/>
            <v:imagedata o:title="eqId0ff29971ccc633d89832ffa9bd54afa3" r:id="rId59"/>
            <o:lock aspectratio="t" v:ext="edit"/>
            <w10:anchorlock/>
          </v:shape>
          <o:OLEObject DrawAspect="Content" ObjectID="_1468075755" ProgID="Equation.DSMT4" ShapeID="_x0000_i1055" Type="Embed" r:id="rId60"/>
        </w:object>
      </w:r>
      <w:r>
        <w:rPr>
          <w:color w:val="auto"/>
          <w:sz w:val="21"/>
        </w:rPr>
        <w:t>，</w:t>
      </w:r>
      <w:r>
        <w:rPr>
          <w:rFonts w:hint="eastAsia"/>
          <w:color w:val="auto"/>
          <w:sz w:val="21"/>
        </w:rPr>
        <w:t>……（3分）</w:t>
      </w:r>
    </w:p>
    <w:p w14:paraId="239DD36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16f3d198e76391779fa3badc848c8ac8" coordsize="21600,21600" filled="f" id="_x0000_i1056" o:ole="" o:preferrelative="t" stroked="f" style="width:9.65pt;height:8.75pt" type="#_x0000_t75">
            <v:stroke joinstyle="miter"/>
            <v:imagedata o:title="eqId16f3d198e76391779fa3badc848c8ac8" r:id="rId13"/>
            <o:lock aspectratio="t" v:ext="edit"/>
            <w10:anchorlock/>
          </v:shape>
          <o:OLEObject DrawAspect="Content" ObjectID="_1468075756" ProgID="Equation.DSMT4" ShapeID="_x0000_i1056" Type="Embed" r:id="rId61"/>
        </w:object>
      </w:r>
      <w:r>
        <w:rPr>
          <w:color w:val="auto"/>
        </w:rPr>
        <w:object>
          <v:shape alt="eqId5909554fd508aadbd9dfa58f18285752" coordsize="21600,21600" filled="f" id="_x0000_i1057" o:ole="" o:preferrelative="t" stroked="f" style="width:120.55pt;height:12.15pt" type="#_x0000_t75">
            <v:stroke joinstyle="miter"/>
            <v:imagedata o:title="eqId5909554fd508aadbd9dfa58f18285752" r:id="rId62"/>
            <o:lock aspectratio="t" v:ext="edit"/>
            <w10:anchorlock/>
          </v:shape>
          <o:OLEObject DrawAspect="Content" ObjectID="_1468075757" ProgID="Equation.DSMT4" ShapeID="_x0000_i1057" Type="Embed" r:id="rId63"/>
        </w:object>
      </w:r>
      <w:r>
        <w:rPr>
          <w:color w:val="auto"/>
          <w:sz w:val="21"/>
        </w:rPr>
        <w:t>，</w:t>
      </w:r>
    </w:p>
    <w:p w14:paraId="2BC65E45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de0d10ef8b748d4531250c37c5d3f9e" coordsize="21600,21600" filled="f" id="_x0000_i1058" o:ole="" o:preferrelative="t" stroked="f" style="width:9.65pt;height:8.75pt" type="#_x0000_t75">
            <v:stroke joinstyle="miter"/>
            <v:imagedata o:title="eqId2de0d10ef8b748d4531250c37c5d3f9e" r:id="rId21"/>
            <o:lock aspectratio="t" v:ext="edit"/>
            <w10:anchorlock/>
          </v:shape>
          <o:OLEObject DrawAspect="Content" ObjectID="_1468075758" ProgID="Equation.DSMT4" ShapeID="_x0000_i1058" Type="Embed" r:id="rId64"/>
        </w:object>
      </w:r>
      <w:r>
        <w:rPr>
          <w:color w:val="auto"/>
        </w:rPr>
        <w:object>
          <v:shape alt="eqIdb9c0ba7a4b3dda47ce2fb806cd0ba74b" coordsize="21600,21600" filled="f" id="_x0000_i1059" o:ole="" o:preferrelative="t" stroked="f" style="width:58.85pt;height:12.05pt" type="#_x0000_t75">
            <v:stroke joinstyle="miter"/>
            <v:imagedata o:title="eqIdb9c0ba7a4b3dda47ce2fb806cd0ba74b" r:id="rId65"/>
            <o:lock aspectratio="t" v:ext="edit"/>
            <w10:anchorlock/>
          </v:shape>
          <o:OLEObject DrawAspect="Content" ObjectID="_1468075759" ProgID="Equation.DSMT4" ShapeID="_x0000_i1059" Type="Embed" r:id="rId66"/>
        </w:object>
      </w:r>
      <w:r>
        <w:rPr>
          <w:color w:val="auto"/>
          <w:sz w:val="21"/>
        </w:rPr>
        <w:t>，</w:t>
      </w:r>
    </w:p>
    <w:p w14:paraId="4D21A6F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de0d10ef8b748d4531250c37c5d3f9e" coordsize="21600,21600" filled="f" id="_x0000_i1060" o:ole="" o:preferrelative="t" stroked="f" style="width:9.65pt;height:8.75pt" type="#_x0000_t75">
            <v:stroke joinstyle="miter"/>
            <v:imagedata o:title="eqId2de0d10ef8b748d4531250c37c5d3f9e" r:id="rId21"/>
            <o:lock aspectratio="t" v:ext="edit"/>
            <w10:anchorlock/>
          </v:shape>
          <o:OLEObject DrawAspect="Content" ObjectID="_1468075760" ProgID="Equation.DSMT4" ShapeID="_x0000_i1060" Type="Embed" r:id="rId67"/>
        </w:object>
      </w:r>
      <w:r>
        <w:rPr>
          <w:color w:val="auto"/>
        </w:rPr>
        <w:object>
          <v:shape alt="eqId78002bca853929365a3f58082f3e7637" coordsize="21600,21600" filled="f" id="_x0000_i1061" o:ole="" o:preferrelative="t" stroked="f" style="width:43.1pt;height:12.25pt" type="#_x0000_t75">
            <v:stroke joinstyle="miter"/>
            <v:imagedata o:title="eqId78002bca853929365a3f58082f3e7637" r:id="rId68"/>
            <o:lock aspectratio="t" v:ext="edit"/>
            <w10:anchorlock/>
          </v:shape>
          <o:OLEObject DrawAspect="Content" ObjectID="_1468075761" ProgID="Equation.DSMT4" ShapeID="_x0000_i1061" Type="Embed" r:id="rId69"/>
        </w:object>
      </w:r>
      <w:r>
        <w:rPr>
          <w:color w:val="auto"/>
          <w:sz w:val="21"/>
        </w:rPr>
        <w:t>，</w:t>
      </w:r>
    </w:p>
    <w:p w14:paraId="45B7A59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de0d10ef8b748d4531250c37c5d3f9e" coordsize="21600,21600" filled="f" id="_x0000_i1062" o:ole="" o:preferrelative="t" stroked="f" style="width:9.65pt;height:8.75pt" type="#_x0000_t75">
            <v:stroke joinstyle="miter"/>
            <v:imagedata o:title="eqId2de0d10ef8b748d4531250c37c5d3f9e" r:id="rId21"/>
            <o:lock aspectratio="t" v:ext="edit"/>
            <w10:anchorlock/>
          </v:shape>
          <o:OLEObject DrawAspect="Content" ObjectID="_1468075762" ProgID="Equation.DSMT4" ShapeID="_x0000_i1062" Type="Embed" r:id="rId70"/>
        </w:object>
      </w:r>
      <w:r>
        <w:rPr>
          <w:color w:val="auto"/>
        </w:rPr>
        <w:object>
          <v:shape alt="eqId341e8dae00f6b2abc94199ccfd6cf180" coordsize="21600,21600" filled="f" id="_x0000_i1063" o:ole="" o:preferrelative="t" stroked="f" style="width:58.95pt;height:12.85pt" type="#_x0000_t75">
            <v:stroke joinstyle="miter"/>
            <v:imagedata o:title="eqId341e8dae00f6b2abc94199ccfd6cf180" r:id="rId71"/>
            <o:lock aspectratio="t" v:ext="edit"/>
            <w10:anchorlock/>
          </v:shape>
          <o:OLEObject DrawAspect="Content" ObjectID="_1468075763" ProgID="Equation.DSMT4" ShapeID="_x0000_i1063" Type="Embed" r:id="rId72"/>
        </w:objec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6</w:t>
      </w:r>
      <w:r>
        <w:rPr>
          <w:rFonts w:hint="eastAsia"/>
          <w:color w:val="auto"/>
          <w:sz w:val="21"/>
        </w:rPr>
        <w:t>分）</w:t>
      </w:r>
    </w:p>
    <w:p w14:paraId="0B4CC0BB">
      <w:pPr>
        <w:shd w:color="auto" w:fill="auto" w:val="clear"/>
        <w:spacing w:line="360" w:lineRule="auto"/>
        <w:jc w:val="left"/>
        <w:textAlignment w:val="center"/>
        <w:rPr>
          <w:i/>
          <w:color w:val="auto"/>
          <w:sz w:val="21"/>
        </w:rPr>
      </w:pPr>
      <w:r>
        <w:rPr>
          <w:rFonts w:hint="eastAsia"/>
          <w:color w:val="auto"/>
          <w:sz w:val="21"/>
          <w:lang w:eastAsia="zh-CN" w:val="en-US"/>
        </w:rPr>
        <w:t>19</w: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8分</w:t>
      </w:r>
      <w:r>
        <w:rPr>
          <w:rFonts w:hint="eastAsia"/>
          <w:color w:val="auto"/>
          <w:sz w:val="21"/>
          <w:lang w:eastAsia="zh-CN"/>
        </w:rPr>
        <w:t>）</w:t>
      </w:r>
    </w:p>
    <w:p w14:paraId="10DE2AC3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 w:val="0"/>
          <w:iCs/>
          <w:color w:val="auto"/>
          <w:sz w:val="21"/>
        </w:rPr>
      </w:pPr>
      <w:r>
        <w:rPr>
          <w:color w:val="auto"/>
          <w:sz w:val="21"/>
        </w:rPr>
        <w:t>【详解】（1）解：如图，</w:t>
      </w:r>
      <w:r>
        <w:rPr>
          <w:color w:val="auto"/>
        </w:rPr>
        <w:object>
          <v:shape alt="eqId4310db23fc79936c7182361e652bab1a" coordsize="21600,21600" filled="f" id="_x0000_i1064" o:ole="" o:preferrelative="t" stroked="f" style="width:39.55pt;height:15.8pt" type="#_x0000_t75">
            <v:stroke joinstyle="miter"/>
            <v:imagedata o:title="eqId4310db23fc79936c7182361e652bab1a" r:id="rId73"/>
            <o:lock aspectratio="t" v:ext="edit"/>
            <w10:anchorlock/>
          </v:shape>
          <o:OLEObject DrawAspect="Content" ObjectID="_1468075764" ProgID="Equation.DSMT4" ShapeID="_x0000_i1064" Type="Embed" r:id="rId74"/>
        </w:object>
      </w:r>
      <w:r>
        <w:rPr>
          <w:color w:val="auto"/>
          <w:sz w:val="21"/>
        </w:rPr>
        <w:t>即为所求</w:t>
      </w:r>
      <w:r>
        <w:rPr>
          <w:rFonts w:ascii="Times New Roman" w:cs="Times New Roman" w:eastAsia="Times New Roman" w:hAnsi="Times New Roman"/>
          <w:i w:val="0"/>
          <w:iCs/>
          <w:color w:val="auto"/>
          <w:sz w:val="21"/>
        </w:rPr>
        <w:t>.</w:t>
      </w:r>
      <w:r>
        <w:rPr>
          <w:rFonts w:ascii="Times New Roman" w:cs="Times New Roman" w:eastAsia="Times New Roman" w:hAnsi="Times New Roman" w:hint="eastAsia"/>
          <w:i w:val="0"/>
          <w:iCs/>
          <w:color w:val="auto"/>
          <w:sz w:val="21"/>
        </w:rPr>
        <w:t>……（</w:t>
      </w:r>
      <w:r>
        <w:rPr>
          <w:rFonts w:ascii="Times New Roman" w:cs="Times New Roman" w:hAnsi="Times New Roman" w:hint="eastAsia"/>
          <w:i w:val="0"/>
          <w:iCs/>
          <w:color w:val="auto"/>
          <w:sz w:val="21"/>
          <w:lang w:eastAsia="zh-CN" w:val="en-US"/>
        </w:rPr>
        <w:t>4</w:t>
      </w:r>
      <w:r>
        <w:rPr>
          <w:rFonts w:ascii="Times New Roman" w:cs="Times New Roman" w:eastAsia="Times New Roman" w:hAnsi="Times New Roman" w:hint="eastAsia"/>
          <w:i w:val="0"/>
          <w:iCs/>
          <w:color w:val="auto"/>
          <w:sz w:val="21"/>
        </w:rPr>
        <w:t>分）</w:t>
      </w:r>
    </w:p>
    <w:p w14:paraId="039D5878">
      <w:pPr>
        <w:shd w:color="auto" w:fill="F2F2F2" w:val="clear"/>
        <w:spacing w:line="360" w:lineRule="auto"/>
        <w:jc w:val="both"/>
        <w:textAlignment w:val="center"/>
        <w:rPr>
          <w:color w:val="auto"/>
          <w:sz w:val="21"/>
        </w:rPr>
      </w:pPr>
      <w:r>
        <w:rPr>
          <w:rFonts w:ascii="Times New Roman" w:cs="Times New Roman" w:eastAsia="Times New Roman" w:hAnsi="Times New Roman"/>
          <w:strike w:val="0"/>
          <w:color w:val="auto"/>
          <w:kern w:val="0"/>
          <w:sz w:val="24"/>
          <w:szCs w:val="24"/>
          <w:u w:val="none"/>
        </w:rPr>
        <w:drawing>
          <wp:inline distB="0" distL="114300" distR="114300" distT="0">
            <wp:extent cx="2162175" cy="2247900"/>
            <wp:effectExtent b="0" l="0" r="9525" t="0"/>
            <wp:docPr descr="@@@d4f95124-7c33-4014-8b3a-8893f293c7f6"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4f95124-7c33-4014-8b3a-8893f293c7f6" id="100055" name="图片 100055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C3A83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（2）解：由图可知，点</w:t>
      </w:r>
      <w:r>
        <w:rPr>
          <w:color w:val="auto"/>
        </w:rPr>
        <w:object>
          <v:shape alt="eqIda18722354086c42e62334983fc50eb6a" coordsize="21600,21600" filled="f" id="_x0000_i1065" o:ole="" o:preferrelative="t" stroked="f" style="width:11.4pt;height:15.8pt" type="#_x0000_t75">
            <v:stroke joinstyle="miter"/>
            <v:imagedata o:title="eqIda18722354086c42e62334983fc50eb6a" r:id="rId76"/>
            <o:lock aspectratio="t" v:ext="edit"/>
            <w10:anchorlock/>
          </v:shape>
          <o:OLEObject DrawAspect="Content" ObjectID="_1468075765" ProgID="Equation.DSMT4" ShapeID="_x0000_i1065" Type="Embed" r:id="rId77"/>
        </w:object>
      </w:r>
      <w:r>
        <w:rPr>
          <w:color w:val="auto"/>
          <w:sz w:val="21"/>
        </w:rPr>
        <w:t>的坐标为</w:t>
      </w:r>
      <w:r>
        <w:rPr>
          <w:color w:val="auto"/>
        </w:rPr>
        <w:object>
          <v:shape alt="eqId2c451e1159edb958b5567ecf6fa23dae" coordsize="21600,21600" filled="f" id="_x0000_i1066" o:ole="" o:preferrelative="t" stroked="f" style="width:24.6pt;height:17.95pt" type="#_x0000_t75">
            <v:stroke joinstyle="miter"/>
            <v:imagedata o:title="eqId2c451e1159edb958b5567ecf6fa23dae" r:id="rId78"/>
            <o:lock aspectratio="t" v:ext="edit"/>
            <w10:anchorlock/>
          </v:shape>
          <o:OLEObject DrawAspect="Content" ObjectID="_1468075766" ProgID="Equation.DSMT4" ShapeID="_x0000_i1066" Type="Embed" r:id="rId79"/>
        </w:object>
      </w:r>
      <w:r>
        <w:rPr>
          <w:color w:val="auto"/>
          <w:sz w:val="21"/>
        </w:rPr>
        <w:t>，</w:t>
      </w:r>
    </w:p>
    <w:p w14:paraId="5E8A351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∴点</w:t>
      </w:r>
      <w:r>
        <w:rPr>
          <w:color w:val="auto"/>
        </w:rPr>
        <w:object>
          <v:shape alt="eqIda18722354086c42e62334983fc50eb6a" coordsize="21600,21600" filled="f" id="_x0000_i1067" o:ole="" o:preferrelative="t" stroked="f" style="width:11.4pt;height:15.8pt" type="#_x0000_t75">
            <v:stroke joinstyle="miter"/>
            <v:imagedata o:title="eqIda18722354086c42e62334983fc50eb6a" r:id="rId76"/>
            <o:lock aspectratio="t" v:ext="edit"/>
            <w10:anchorlock/>
          </v:shape>
          <o:OLEObject DrawAspect="Content" ObjectID="_1468075767" ProgID="Equation.DSMT4" ShapeID="_x0000_i1067" Type="Embed" r:id="rId80"/>
        </w:object>
      </w:r>
      <w:r>
        <w:rPr>
          <w:color w:val="auto"/>
          <w:sz w:val="21"/>
        </w:rPr>
        <w:t>关于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x</w:t>
      </w:r>
      <w:r>
        <w:rPr>
          <w:color w:val="auto"/>
          <w:sz w:val="21"/>
        </w:rPr>
        <w:t>轴对称的点的坐标为</w:t>
      </w:r>
      <w:r>
        <w:rPr>
          <w:color w:val="auto"/>
        </w:rPr>
        <w:object>
          <v:shape alt="eqId20feb7bb2bf1bd381dc2b3f7b5d2abda" coordsize="21600,21600" filled="f" id="_x0000_i1068" o:ole="" o:preferrelative="t" stroked="f" style="width:30.75pt;height:17.65pt" type="#_x0000_t75">
            <v:stroke joinstyle="miter"/>
            <v:imagedata o:title="eqId20feb7bb2bf1bd381dc2b3f7b5d2abda" r:id="rId81"/>
            <o:lock aspectratio="t" v:ext="edit"/>
            <w10:anchorlock/>
          </v:shape>
          <o:OLEObject DrawAspect="Content" ObjectID="_1468075768" ProgID="Equation.DSMT4" ShapeID="_x0000_i1068" Type="Embed" r:id="rId82"/>
        </w:object>
      </w:r>
      <w:r>
        <w:rPr>
          <w:color w:val="auto"/>
          <w:sz w:val="21"/>
        </w:rPr>
        <w:t>，</w:t>
      </w:r>
    </w:p>
    <w:p w14:paraId="18BD69B4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答案：</w:t>
      </w:r>
      <w:r>
        <w:rPr>
          <w:color w:val="auto"/>
        </w:rPr>
        <w:object>
          <v:shape alt="eqId20feb7bb2bf1bd381dc2b3f7b5d2abda" coordsize="21600,21600" filled="f" id="_x0000_i1069" o:ole="" o:preferrelative="t" stroked="f" style="width:30.75pt;height:17.65pt" type="#_x0000_t75">
            <v:stroke joinstyle="miter"/>
            <v:imagedata o:title="eqId20feb7bb2bf1bd381dc2b3f7b5d2abda" r:id="rId81"/>
            <o:lock aspectratio="t" v:ext="edit"/>
            <w10:anchorlock/>
          </v:shape>
          <o:OLEObject DrawAspect="Content" ObjectID="_1468075769" ProgID="Equation.DSMT4" ShapeID="_x0000_i1069" Type="Embed" r:id="rId83"/>
        </w:objec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</w:rPr>
        <w:t>……（3分）</w:t>
      </w:r>
    </w:p>
    <w:p w14:paraId="1DD64914">
      <w:pPr>
        <w:shd w:color="auto" w:fill="auto" w:val="clear"/>
        <w:spacing w:line="360" w:lineRule="auto"/>
        <w:jc w:val="both"/>
        <w:textAlignment w:val="center"/>
        <w:rPr>
          <w:color w:val="auto"/>
          <w:sz w:val="21"/>
        </w:rPr>
      </w:pPr>
      <w:r>
        <w:rPr>
          <w:color w:val="auto"/>
          <w:sz w:val="21"/>
        </w:rPr>
        <w:t>2</w:t>
      </w:r>
      <w:r>
        <w:rPr>
          <w:rFonts w:hint="eastAsia"/>
          <w:color w:val="auto"/>
          <w:sz w:val="21"/>
          <w:lang w:eastAsia="zh-CN" w:val="en-US"/>
        </w:rPr>
        <w:t>0</w: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8分</w:t>
      </w:r>
      <w:r>
        <w:rPr>
          <w:rFonts w:hint="eastAsia"/>
          <w:color w:val="auto"/>
          <w:sz w:val="21"/>
          <w:lang w:eastAsia="zh-CN"/>
        </w:rPr>
        <w:t>）</w:t>
      </w:r>
    </w:p>
    <w:p w14:paraId="4AB4B26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【详解】证明：选择条件①的证明为：</w:t>
      </w:r>
    </w:p>
    <w:p w14:paraId="354C67D2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8a2cc70a2d39cb31f1c887ed1a9bbc4c" coordsize="21600,21600" filled="f" id="_x0000_i1070" o:ole="" o:preferrelative="t" stroked="f" style="width:79.15pt;height:12.05pt" type="#_x0000_t75">
            <v:stroke joinstyle="miter"/>
            <v:imagedata o:title="eqId8a2cc70a2d39cb31f1c887ed1a9bbc4c" r:id="rId84"/>
            <o:lock aspectratio="t" v:ext="edit"/>
            <w10:anchorlock/>
          </v:shape>
          <o:OLEObject DrawAspect="Content" ObjectID="_1468075770" ProgID="Equation.DSMT4" ShapeID="_x0000_i1070" Type="Embed" r:id="rId85"/>
        </w:object>
      </w:r>
      <w:r>
        <w:rPr>
          <w:color w:val="auto"/>
          <w:sz w:val="21"/>
        </w:rPr>
        <w:t>，</w:t>
      </w:r>
    </w:p>
    <w:p w14:paraId="1EC7E20E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ad8f5ae8eb71736ddaa09fbbcf35ac98" coordsize="21600,21600" filled="f" id="_x0000_i1071" o:ole="" o:preferrelative="t" stroked="f" style="width:51pt;height:12.55pt" type="#_x0000_t75">
            <v:stroke joinstyle="miter"/>
            <v:imagedata o:title="eqIdad8f5ae8eb71736ddaa09fbbcf35ac98" r:id="rId86"/>
            <o:lock aspectratio="t" v:ext="edit"/>
            <w10:anchorlock/>
          </v:shape>
          <o:OLEObject DrawAspect="Content" ObjectID="_1468075771" ProgID="Equation.DSMT4" ShapeID="_x0000_i1071" Type="Embed" r:id="rId87"/>
        </w:object>
      </w:r>
      <w:r>
        <w:rPr>
          <w:color w:val="auto"/>
          <w:sz w:val="21"/>
        </w:rPr>
        <w:t>，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2</w:t>
      </w:r>
      <w:r>
        <w:rPr>
          <w:rFonts w:hint="eastAsia"/>
          <w:color w:val="auto"/>
          <w:sz w:val="21"/>
        </w:rPr>
        <w:t>分）</w:t>
      </w:r>
    </w:p>
    <w:p w14:paraId="2744659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</w:t>
      </w:r>
      <w:r>
        <w:rPr>
          <w:color w:val="auto"/>
        </w:rPr>
        <w:object>
          <v:shape alt="eqIde742966e3711cfa53dce04022acf4bcc" coordsize="21600,21600" filled="f" id="_x0000_i1072" o:ole="" o:preferrelative="t" stroked="f" style="width:29.9pt;height:11.3pt" type="#_x0000_t75">
            <v:stroke joinstyle="miter"/>
            <v:imagedata o:title="eqIde742966e3711cfa53dce04022acf4bcc" r:id="rId88"/>
            <o:lock aspectratio="t" v:ext="edit"/>
            <w10:anchorlock/>
          </v:shape>
          <o:OLEObject DrawAspect="Content" ObjectID="_1468075772" ProgID="Equation.DSMT4" ShapeID="_x0000_i1072" Type="Embed" r:id="rId89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alt="eqId7ac451db3443cabb204f96c31fd4a02e" coordsize="21600,21600" filled="f" id="_x0000_i1073" o:ole="" o:preferrelative="t" stroked="f" style="width:30.75pt;height:12pt" type="#_x0000_t75">
            <v:stroke joinstyle="miter"/>
            <v:imagedata o:title="eqId7ac451db3443cabb204f96c31fd4a02e" r:id="rId90"/>
            <o:lock aspectratio="t" v:ext="edit"/>
            <w10:anchorlock/>
          </v:shape>
          <o:OLEObject DrawAspect="Content" ObjectID="_1468075773" ProgID="Equation.DSMT4" ShapeID="_x0000_i1073" Type="Embed" r:id="rId91"/>
        </w:object>
      </w:r>
      <w:r>
        <w:rPr>
          <w:color w:val="auto"/>
          <w:sz w:val="21"/>
        </w:rPr>
        <w:t>中，</w:t>
      </w:r>
    </w:p>
    <w:p w14:paraId="214E48EC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ecbec8cc62f6235e98e289ac72e35f01" coordsize="21600,21600" filled="f" id="_x0000_i1074" o:ole="" o:preferrelative="t" stroked="f" style="width:49.25pt;height:49.25pt" type="#_x0000_t75">
            <v:stroke joinstyle="miter"/>
            <v:imagedata o:title="eqIdecbec8cc62f6235e98e289ac72e35f01" r:id="rId92"/>
            <o:lock aspectratio="t" v:ext="edit"/>
            <w10:anchorlock/>
          </v:shape>
          <o:OLEObject DrawAspect="Content" ObjectID="_1468075774" ProgID="Equation.DSMT4" ShapeID="_x0000_i1074" Type="Embed" r:id="rId93"/>
        </w:object>
      </w:r>
      <w:r>
        <w:rPr>
          <w:color w:val="auto"/>
          <w:sz w:val="21"/>
        </w:rPr>
        <w:t>，</w:t>
      </w:r>
    </w:p>
    <w:p w14:paraId="63BAB232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00c43002d8e77921785ba5f4b38f70ca" coordsize="21600,21600" filled="f" id="_x0000_i1075" o:ole="" o:preferrelative="t" stroked="f" style="width:86.2pt;height:13.15pt" type="#_x0000_t75">
            <v:stroke joinstyle="miter"/>
            <v:imagedata o:title="eqId00c43002d8e77921785ba5f4b38f70ca" r:id="rId94"/>
            <o:lock aspectratio="t" v:ext="edit"/>
            <w10:anchorlock/>
          </v:shape>
          <o:OLEObject DrawAspect="Content" ObjectID="_1468075775" ProgID="Equation.DSMT4" ShapeID="_x0000_i1075" Type="Embed" r:id="rId95"/>
        </w:object>
      </w:r>
      <w:r>
        <w:rPr>
          <w:color w:val="auto"/>
          <w:sz w:val="21"/>
        </w:rPr>
        <w:t>，</w:t>
      </w:r>
    </w:p>
    <w:p w14:paraId="4EB1C9CE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12b2ad0f7957935e73a7beedca0b5bf1" coordsize="21600,21600" filled="f" id="_x0000_i1076" o:ole="" o:preferrelative="t" stroked="f" style="width:44.85pt;height:11.05pt" type="#_x0000_t75">
            <v:stroke joinstyle="miter"/>
            <v:imagedata o:title="eqId12b2ad0f7957935e73a7beedca0b5bf1" r:id="rId96"/>
            <o:lock aspectratio="t" v:ext="edit"/>
            <w10:anchorlock/>
          </v:shape>
          <o:OLEObject DrawAspect="Content" ObjectID="_1468075776" ProgID="Equation.DSMT4" ShapeID="_x0000_i1076" Type="Embed" r:id="rId97"/>
        </w:object>
      </w:r>
      <w:r>
        <w:rPr>
          <w:color w:val="auto"/>
          <w:sz w:val="21"/>
        </w:rPr>
        <w:t>；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8</w:t>
      </w:r>
      <w:r>
        <w:rPr>
          <w:rFonts w:hint="eastAsia"/>
          <w:color w:val="auto"/>
          <w:sz w:val="21"/>
        </w:rPr>
        <w:t>分）</w:t>
      </w:r>
    </w:p>
    <w:p w14:paraId="1EBDC11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选择条件②的证明为：</w:t>
      </w:r>
    </w:p>
    <w:p w14:paraId="65CA140C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8a2cc70a2d39cb31f1c887ed1a9bbc4c" coordsize="21600,21600" filled="f" id="_x0000_i1077" o:ole="" o:preferrelative="t" stroked="f" style="width:79.15pt;height:12.05pt" type="#_x0000_t75">
            <v:stroke joinstyle="miter"/>
            <v:imagedata o:title="eqId8a2cc70a2d39cb31f1c887ed1a9bbc4c" r:id="rId84"/>
            <o:lock aspectratio="t" v:ext="edit"/>
            <w10:anchorlock/>
          </v:shape>
          <o:OLEObject DrawAspect="Content" ObjectID="_1468075777" ProgID="Equation.DSMT4" ShapeID="_x0000_i1077" Type="Embed" r:id="rId98"/>
        </w:object>
      </w:r>
      <w:r>
        <w:rPr>
          <w:color w:val="auto"/>
          <w:sz w:val="21"/>
        </w:rPr>
        <w:t>，</w:t>
      </w:r>
    </w:p>
    <w:p w14:paraId="7A3CDC82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ad8f5ae8eb71736ddaa09fbbcf35ac98" coordsize="21600,21600" filled="f" id="_x0000_i1078" o:ole="" o:preferrelative="t" stroked="f" style="width:51pt;height:12.55pt" type="#_x0000_t75">
            <v:stroke joinstyle="miter"/>
            <v:imagedata o:title="eqIdad8f5ae8eb71736ddaa09fbbcf35ac98" r:id="rId86"/>
            <o:lock aspectratio="t" v:ext="edit"/>
            <w10:anchorlock/>
          </v:shape>
          <o:OLEObject DrawAspect="Content" ObjectID="_1468075778" ProgID="Equation.DSMT4" ShapeID="_x0000_i1078" Type="Embed" r:id="rId99"/>
        </w:object>
      </w:r>
      <w:r>
        <w:rPr>
          <w:color w:val="auto"/>
          <w:sz w:val="21"/>
        </w:rPr>
        <w:t>，</w:t>
      </w:r>
      <w:r>
        <w:rPr>
          <w:rFonts w:hint="eastAsia"/>
          <w:color w:val="auto"/>
          <w:sz w:val="21"/>
        </w:rPr>
        <w:t>……（2分）</w:t>
      </w:r>
    </w:p>
    <w:p w14:paraId="3BAA36C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</w:t>
      </w:r>
      <w:r>
        <w:rPr>
          <w:color w:val="auto"/>
        </w:rPr>
        <w:object>
          <v:shape alt="eqIde742966e3711cfa53dce04022acf4bcc" coordsize="21600,21600" filled="f" id="_x0000_i1079" o:ole="" o:preferrelative="t" stroked="f" style="width:29.9pt;height:11.3pt" type="#_x0000_t75">
            <v:stroke joinstyle="miter"/>
            <v:imagedata o:title="eqIde742966e3711cfa53dce04022acf4bcc" r:id="rId88"/>
            <o:lock aspectratio="t" v:ext="edit"/>
            <w10:anchorlock/>
          </v:shape>
          <o:OLEObject DrawAspect="Content" ObjectID="_1468075779" ProgID="Equation.DSMT4" ShapeID="_x0000_i1079" Type="Embed" r:id="rId100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alt="eqId7ac451db3443cabb204f96c31fd4a02e" coordsize="21600,21600" filled="f" id="_x0000_i1080" o:ole="" o:preferrelative="t" stroked="f" style="width:30.75pt;height:12pt" type="#_x0000_t75">
            <v:stroke joinstyle="miter"/>
            <v:imagedata o:title="eqId7ac451db3443cabb204f96c31fd4a02e" r:id="rId90"/>
            <o:lock aspectratio="t" v:ext="edit"/>
            <w10:anchorlock/>
          </v:shape>
          <o:OLEObject DrawAspect="Content" ObjectID="_1468075780" ProgID="Equation.DSMT4" ShapeID="_x0000_i1080" Type="Embed" r:id="rId101"/>
        </w:object>
      </w:r>
      <w:r>
        <w:rPr>
          <w:color w:val="auto"/>
          <w:sz w:val="21"/>
        </w:rPr>
        <w:t>中，</w:t>
      </w:r>
    </w:p>
    <w:p w14:paraId="0475639C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6a8170503cfcf592bbf44b6232a05c26" coordsize="21600,21600" filled="f" id="_x0000_i1081" o:ole="" o:preferrelative="t" stroked="f" style="width:76.55pt;height:49.5pt" type="#_x0000_t75">
            <v:stroke joinstyle="miter"/>
            <v:imagedata o:title="eqId6a8170503cfcf592bbf44b6232a05c26" r:id="rId102"/>
            <o:lock aspectratio="t" v:ext="edit"/>
            <w10:anchorlock/>
          </v:shape>
          <o:OLEObject DrawAspect="Content" ObjectID="_1468075781" ProgID="Equation.DSMT4" ShapeID="_x0000_i1081" Type="Embed" r:id="rId103"/>
        </w:object>
      </w:r>
      <w:r>
        <w:rPr>
          <w:color w:val="auto"/>
          <w:sz w:val="21"/>
        </w:rPr>
        <w:t>，</w:t>
      </w:r>
    </w:p>
    <w:p w14:paraId="00F4441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e6467114b6fba606cb4312db909facaf" coordsize="21600,21600" filled="f" id="_x0000_i1082" o:ole="" o:preferrelative="t" stroked="f" style="width:109.95pt;height:14.85pt" type="#_x0000_t75">
            <v:stroke joinstyle="miter"/>
            <v:imagedata o:title="eqIde6467114b6fba606cb4312db909facaf" r:id="rId104"/>
            <o:lock aspectratio="t" v:ext="edit"/>
            <w10:anchorlock/>
          </v:shape>
          <o:OLEObject DrawAspect="Content" ObjectID="_1468075782" ProgID="Equation.DSMT4" ShapeID="_x0000_i1082" Type="Embed" r:id="rId105"/>
        </w:object>
      </w:r>
      <w:r>
        <w:rPr>
          <w:color w:val="auto"/>
          <w:sz w:val="21"/>
        </w:rPr>
        <w:t>，</w:t>
      </w:r>
    </w:p>
    <w:p w14:paraId="208844D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12b2ad0f7957935e73a7beedca0b5bf1" coordsize="21600,21600" filled="f" id="_x0000_i1083" o:ole="" o:preferrelative="t" stroked="f" style="width:44.85pt;height:11.05pt" type="#_x0000_t75">
            <v:stroke joinstyle="miter"/>
            <v:imagedata o:title="eqId12b2ad0f7957935e73a7beedca0b5bf1" r:id="rId96"/>
            <o:lock aspectratio="t" v:ext="edit"/>
            <w10:anchorlock/>
          </v:shape>
          <o:OLEObject DrawAspect="Content" ObjectID="_1468075783" ProgID="Equation.DSMT4" ShapeID="_x0000_i1083" Type="Embed" r:id="rId106"/>
        </w:object>
      </w:r>
      <w:r>
        <w:rPr>
          <w:color w:val="auto"/>
          <w:sz w:val="21"/>
        </w:rPr>
        <w:t>；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8</w:t>
      </w:r>
      <w:r>
        <w:rPr>
          <w:rFonts w:hint="eastAsia"/>
          <w:color w:val="auto"/>
          <w:sz w:val="21"/>
        </w:rPr>
        <w:t>分）</w:t>
      </w:r>
    </w:p>
    <w:p w14:paraId="597AB81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选择条件③的证明为：</w:t>
      </w:r>
    </w:p>
    <w:p w14:paraId="6D00429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8a2cc70a2d39cb31f1c887ed1a9bbc4c" coordsize="21600,21600" filled="f" id="_x0000_i1084" o:ole="" o:preferrelative="t" stroked="f" style="width:79.15pt;height:12.05pt" type="#_x0000_t75">
            <v:stroke joinstyle="miter"/>
            <v:imagedata o:title="eqId8a2cc70a2d39cb31f1c887ed1a9bbc4c" r:id="rId84"/>
            <o:lock aspectratio="t" v:ext="edit"/>
            <w10:anchorlock/>
          </v:shape>
          <o:OLEObject DrawAspect="Content" ObjectID="_1468075784" ProgID="Equation.DSMT4" ShapeID="_x0000_i1084" Type="Embed" r:id="rId107"/>
        </w:object>
      </w:r>
      <w:r>
        <w:rPr>
          <w:color w:val="auto"/>
          <w:sz w:val="21"/>
        </w:rPr>
        <w:t>，</w:t>
      </w:r>
    </w:p>
    <w:p w14:paraId="193F0AA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ad8f5ae8eb71736ddaa09fbbcf35ac98" coordsize="21600,21600" filled="f" id="_x0000_i1085" o:ole="" o:preferrelative="t" stroked="f" style="width:51pt;height:12.55pt" type="#_x0000_t75">
            <v:stroke joinstyle="miter"/>
            <v:imagedata o:title="eqIdad8f5ae8eb71736ddaa09fbbcf35ac98" r:id="rId86"/>
            <o:lock aspectratio="t" v:ext="edit"/>
            <w10:anchorlock/>
          </v:shape>
          <o:OLEObject DrawAspect="Content" ObjectID="_1468075785" ProgID="Equation.DSMT4" ShapeID="_x0000_i1085" Type="Embed" r:id="rId108"/>
        </w:object>
      </w:r>
      <w:r>
        <w:rPr>
          <w:color w:val="auto"/>
          <w:sz w:val="21"/>
        </w:rPr>
        <w:t>，</w:t>
      </w:r>
    </w:p>
    <w:p w14:paraId="6A46BB9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39f7f52829946b2060ebe0f5097353a1" coordsize="21600,21600" filled="f" id="_x0000_i1086" o:ole="" o:preferrelative="t" stroked="f" style="width:50.1pt;height:12.5pt" type="#_x0000_t75">
            <v:stroke joinstyle="miter"/>
            <v:imagedata o:title="eqId39f7f52829946b2060ebe0f5097353a1" r:id="rId109"/>
            <o:lock aspectratio="t" v:ext="edit"/>
            <w10:anchorlock/>
          </v:shape>
          <o:OLEObject DrawAspect="Content" ObjectID="_1468075786" ProgID="Equation.DSMT4" ShapeID="_x0000_i1086" Type="Embed" r:id="rId110"/>
        </w:object>
      </w:r>
      <w:r>
        <w:rPr>
          <w:color w:val="auto"/>
          <w:sz w:val="21"/>
        </w:rPr>
        <w:t>，</w:t>
      </w:r>
    </w:p>
    <w:p w14:paraId="543C7BF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51a38887ce6a60ffcf93b21f8ca751b0" coordsize="21600,21600" filled="f" id="_x0000_i1087" o:ole="" o:preferrelative="t" stroked="f" style="width:79.15pt;height:12.5pt" type="#_x0000_t75">
            <v:stroke joinstyle="miter"/>
            <v:imagedata o:title="eqId51a38887ce6a60ffcf93b21f8ca751b0" r:id="rId111"/>
            <o:lock aspectratio="t" v:ext="edit"/>
            <w10:anchorlock/>
          </v:shape>
          <o:OLEObject DrawAspect="Content" ObjectID="_1468075787" ProgID="Equation.DSMT4" ShapeID="_x0000_i1087" Type="Embed" r:id="rId112"/>
        </w:object>
      </w:r>
      <w:r>
        <w:rPr>
          <w:color w:val="auto"/>
          <w:sz w:val="21"/>
        </w:rPr>
        <w:t>，</w:t>
      </w:r>
    </w:p>
    <w:p w14:paraId="6EFCCBC5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0ac6e4fb689764ebdd28e64880db10b7" coordsize="21600,21600" filled="f" id="_x0000_i1088" o:ole="" o:preferrelative="t" stroked="f" style="width:136.4pt;height:11.05pt" type="#_x0000_t75">
            <v:stroke joinstyle="miter"/>
            <v:imagedata o:title="eqId0ac6e4fb689764ebdd28e64880db10b7" r:id="rId113"/>
            <o:lock aspectratio="t" v:ext="edit"/>
            <w10:anchorlock/>
          </v:shape>
          <o:OLEObject DrawAspect="Content" ObjectID="_1468075788" ProgID="Equation.DSMT4" ShapeID="_x0000_i1088" Type="Embed" r:id="rId114"/>
        </w:object>
      </w:r>
      <w:r>
        <w:rPr>
          <w:color w:val="auto"/>
          <w:sz w:val="21"/>
        </w:rPr>
        <w:t>，</w:t>
      </w:r>
    </w:p>
    <w:p w14:paraId="64A9D6E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即</w:t>
      </w:r>
      <w:r>
        <w:rPr>
          <w:color w:val="auto"/>
        </w:rPr>
        <w:object>
          <v:shape alt="eqId5f93040d344eade19fd2378d6829b079" coordsize="21600,21600" filled="f" id="_x0000_i1089" o:ole="" o:preferrelative="t" stroked="f" style="width:71.25pt;height:12.1pt" type="#_x0000_t75">
            <v:stroke joinstyle="miter"/>
            <v:imagedata o:title="eqId5f93040d344eade19fd2378d6829b079" r:id="rId115"/>
            <o:lock aspectratio="t" v:ext="edit"/>
            <w10:anchorlock/>
          </v:shape>
          <o:OLEObject DrawAspect="Content" ObjectID="_1468075789" ProgID="Equation.DSMT4" ShapeID="_x0000_i1089" Type="Embed" r:id="rId116"/>
        </w:object>
      </w:r>
      <w:r>
        <w:rPr>
          <w:color w:val="auto"/>
          <w:sz w:val="21"/>
        </w:rPr>
        <w:t>，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4</w:t>
      </w:r>
      <w:r>
        <w:rPr>
          <w:rFonts w:hint="eastAsia"/>
          <w:color w:val="auto"/>
          <w:sz w:val="21"/>
        </w:rPr>
        <w:t>分）</w:t>
      </w:r>
    </w:p>
    <w:p w14:paraId="24348B0E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</w:t>
      </w:r>
      <w:r>
        <w:rPr>
          <w:color w:val="auto"/>
        </w:rPr>
        <w:object>
          <v:shape alt="eqIde742966e3711cfa53dce04022acf4bcc" coordsize="21600,21600" filled="f" id="_x0000_i1090" o:ole="" o:preferrelative="t" stroked="f" style="width:29.9pt;height:11.3pt" type="#_x0000_t75">
            <v:stroke joinstyle="miter"/>
            <v:imagedata o:title="eqIde742966e3711cfa53dce04022acf4bcc" r:id="rId88"/>
            <o:lock aspectratio="t" v:ext="edit"/>
            <w10:anchorlock/>
          </v:shape>
          <o:OLEObject DrawAspect="Content" ObjectID="_1468075790" ProgID="Equation.DSMT4" ShapeID="_x0000_i1090" Type="Embed" r:id="rId117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alt="eqId7ac451db3443cabb204f96c31fd4a02e" coordsize="21600,21600" filled="f" id="_x0000_i1091" o:ole="" o:preferrelative="t" stroked="f" style="width:30.75pt;height:12pt" type="#_x0000_t75">
            <v:stroke joinstyle="miter"/>
            <v:imagedata o:title="eqId7ac451db3443cabb204f96c31fd4a02e" r:id="rId90"/>
            <o:lock aspectratio="t" v:ext="edit"/>
            <w10:anchorlock/>
          </v:shape>
          <o:OLEObject DrawAspect="Content" ObjectID="_1468075791" ProgID="Equation.DSMT4" ShapeID="_x0000_i1091" Type="Embed" r:id="rId118"/>
        </w:object>
      </w:r>
      <w:r>
        <w:rPr>
          <w:color w:val="auto"/>
          <w:sz w:val="21"/>
        </w:rPr>
        <w:t>中，</w:t>
      </w:r>
    </w:p>
    <w:p w14:paraId="4B386D1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6a8170503cfcf592bbf44b6232a05c26" coordsize="21600,21600" filled="f" id="_x0000_i1092" o:ole="" o:preferrelative="t" stroked="f" style="width:76.55pt;height:49.5pt" type="#_x0000_t75">
            <v:stroke joinstyle="miter"/>
            <v:imagedata o:title="eqId6a8170503cfcf592bbf44b6232a05c26" r:id="rId102"/>
            <o:lock aspectratio="t" v:ext="edit"/>
            <w10:anchorlock/>
          </v:shape>
          <o:OLEObject DrawAspect="Content" ObjectID="_1468075792" ProgID="Equation.DSMT4" ShapeID="_x0000_i1092" Type="Embed" r:id="rId119"/>
        </w:object>
      </w:r>
      <w:r>
        <w:rPr>
          <w:color w:val="auto"/>
          <w:sz w:val="21"/>
        </w:rPr>
        <w:t>，</w:t>
      </w:r>
    </w:p>
    <w:p w14:paraId="63BFE9CC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e6467114b6fba606cb4312db909facaf" coordsize="21600,21600" filled="f" id="_x0000_i1093" o:ole="" o:preferrelative="t" stroked="f" style="width:109.95pt;height:14.85pt" type="#_x0000_t75">
            <v:stroke joinstyle="miter"/>
            <v:imagedata o:title="eqIde6467114b6fba606cb4312db909facaf" r:id="rId104"/>
            <o:lock aspectratio="t" v:ext="edit"/>
            <w10:anchorlock/>
          </v:shape>
          <o:OLEObject DrawAspect="Content" ObjectID="_1468075793" ProgID="Equation.DSMT4" ShapeID="_x0000_i1093" Type="Embed" r:id="rId120"/>
        </w:object>
      </w:r>
      <w:r>
        <w:rPr>
          <w:color w:val="auto"/>
          <w:sz w:val="21"/>
        </w:rPr>
        <w:t>，</w:t>
      </w:r>
    </w:p>
    <w:p w14:paraId="16BE0E9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12b2ad0f7957935e73a7beedca0b5bf1" coordsize="21600,21600" filled="f" id="_x0000_i1094" o:ole="" o:preferrelative="t" stroked="f" style="width:44.85pt;height:11.05pt" type="#_x0000_t75">
            <v:stroke joinstyle="miter"/>
            <v:imagedata o:title="eqId12b2ad0f7957935e73a7beedca0b5bf1" r:id="rId96"/>
            <o:lock aspectratio="t" v:ext="edit"/>
            <w10:anchorlock/>
          </v:shape>
          <o:OLEObject DrawAspect="Content" ObjectID="_1468075794" ProgID="Equation.DSMT4" ShapeID="_x0000_i1094" Type="Embed" r:id="rId121"/>
        </w:objec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8</w:t>
      </w:r>
      <w:r>
        <w:rPr>
          <w:rFonts w:hint="eastAsia"/>
          <w:color w:val="auto"/>
          <w:sz w:val="21"/>
        </w:rPr>
        <w:t>分）</w:t>
      </w:r>
    </w:p>
    <w:p w14:paraId="7378874C">
      <w:pPr>
        <w:shd w:color="auto" w:fill="F2F2F2" w:val="clear"/>
        <w:spacing w:line="360" w:lineRule="auto"/>
        <w:jc w:val="left"/>
        <w:textAlignment w:val="center"/>
        <w:rPr>
          <w:rFonts w:hint="eastAsia"/>
          <w:color w:val="auto"/>
          <w:sz w:val="21"/>
          <w:lang w:eastAsia="zh-CN" w:val="en-US"/>
        </w:rPr>
      </w:pPr>
      <w:r>
        <w:rPr>
          <w:color w:val="auto"/>
          <w:sz w:val="21"/>
        </w:rPr>
        <w:t>故答案为：①</w:t>
      </w:r>
      <w:r>
        <w:rPr>
          <w:color w:val="auto"/>
        </w:rPr>
        <w:object>
          <v:shape alt="eqId00b2d0dcea7a3f0cd478f1f3f7bd7e05" coordsize="21600,21600" filled="f" id="_x0000_i1095" o:ole="" o:preferrelative="t" stroked="f" style="width:41.35pt;height:13.2pt" type="#_x0000_t75">
            <v:stroke joinstyle="miter"/>
            <v:imagedata o:title="eqId00b2d0dcea7a3f0cd478f1f3f7bd7e05" r:id="rId122"/>
            <o:lock aspectratio="t" v:ext="edit"/>
            <w10:anchorlock/>
          </v:shape>
          <o:OLEObject DrawAspect="Content" ObjectID="_1468075795" ProgID="Equation.DSMT4" ShapeID="_x0000_i1095" Type="Embed" r:id="rId123"/>
        </w:object>
      </w:r>
      <w:r>
        <w:rPr>
          <w:color w:val="auto"/>
          <w:sz w:val="21"/>
        </w:rPr>
        <w:t>②</w:t>
      </w:r>
      <w:r>
        <w:rPr>
          <w:color w:val="auto"/>
        </w:rPr>
        <w:object>
          <v:shape alt="eqId5f93040d344eade19fd2378d6829b079" coordsize="21600,21600" filled="f" id="_x0000_i1096" o:ole="" o:preferrelative="t" stroked="f" style="width:71.25pt;height:12.1pt" type="#_x0000_t75">
            <v:stroke joinstyle="miter"/>
            <v:imagedata o:title="eqId5f93040d344eade19fd2378d6829b079" r:id="rId115"/>
            <o:lock aspectratio="t" v:ext="edit"/>
            <w10:anchorlock/>
          </v:shape>
          <o:OLEObject DrawAspect="Content" ObjectID="_1468075796" ProgID="Equation.DSMT4" ShapeID="_x0000_i1096" Type="Embed" r:id="rId124"/>
        </w:object>
      </w:r>
      <w:r>
        <w:rPr>
          <w:color w:val="auto"/>
          <w:sz w:val="21"/>
        </w:rPr>
        <w:t>或③</w:t>
      </w:r>
      <w:r>
        <w:rPr>
          <w:color w:val="auto"/>
        </w:rPr>
        <w:object>
          <v:shape alt="eqId8ff2f3647fc46af314f80b09aa62d68e" coordsize="21600,21600" filled="f" id="_x0000_i1097" o:ole="" o:preferrelative="t" stroked="f" style="width:40.45pt;height:13.15pt" type="#_x0000_t75">
            <v:stroke joinstyle="miter"/>
            <v:imagedata o:title="eqId8ff2f3647fc46af314f80b09aa62d68e" r:id="rId125"/>
            <o:lock aspectratio="t" v:ext="edit"/>
            <w10:anchorlock/>
          </v:shape>
          <o:OLEObject DrawAspect="Content" ObjectID="_1468075797" ProgID="Equation.DSMT4" ShapeID="_x0000_i1097" Type="Embed" r:id="rId126"/>
        </w:object>
      </w:r>
      <w:r>
        <w:rPr>
          <w:color w:val="auto"/>
          <w:sz w:val="21"/>
        </w:rPr>
        <w:t>．</w:t>
      </w:r>
    </w:p>
    <w:p w14:paraId="32D67030">
      <w:pPr>
        <w:shd w:color="auto" w:fill="auto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eastAsia="zh-CN" w:val="en-US"/>
        </w:rPr>
        <w:t>21</w: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10分</w:t>
      </w:r>
      <w:r>
        <w:rPr>
          <w:rFonts w:hint="eastAsia"/>
          <w:color w:val="auto"/>
          <w:sz w:val="21"/>
          <w:lang w:eastAsia="zh-CN"/>
        </w:rPr>
        <w:t>）</w:t>
      </w:r>
    </w:p>
    <w:p w14:paraId="6C927A1E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【详解】（1）</w:t>
      </w:r>
      <w:r>
        <w:rPr>
          <w:rFonts w:ascii="新宋体" w:cs="新宋体" w:eastAsia="新宋体" w:hAnsi="新宋体"/>
          <w:color w:val="auto"/>
          <w:sz w:val="21"/>
        </w:rPr>
        <w:t>证明：∵</w:t>
      </w:r>
      <w:r>
        <w:rPr>
          <w:color w:val="auto"/>
        </w:rPr>
        <w:object>
          <v:shape alt="eqId866b81a8384cce4f24867baca2e6820c" coordsize="21600,21600" filled="f" id="_x0000_i1098" o:ole="" o:preferrelative="t" stroked="f" style="width:31.65pt;height:12.5pt" type="#_x0000_t75">
            <v:stroke joinstyle="miter"/>
            <v:imagedata o:title="eqId866b81a8384cce4f24867baca2e6820c" r:id="rId127"/>
            <o:lock aspectratio="t" v:ext="edit"/>
            <w10:anchorlock/>
          </v:shape>
          <o:OLEObject DrawAspect="Content" ObjectID="_1468075798" ProgID="Equation.DSMT4" ShapeID="_x0000_i1098" Type="Embed" r:id="rId128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alt="eqId3a9a6eeeebf3cff569578d7366b755aa" coordsize="21600,21600" filled="f" id="_x0000_i1099" o:ole="" o:preferrelative="t" stroked="f" style="width:36.05pt;height:12.5pt" type="#_x0000_t75">
            <v:stroke joinstyle="miter"/>
            <v:imagedata o:title="eqId3a9a6eeeebf3cff569578d7366b755aa" r:id="rId129"/>
            <o:lock aspectratio="t" v:ext="edit"/>
            <w10:anchorlock/>
          </v:shape>
          <o:OLEObject DrawAspect="Content" ObjectID="_1468075799" ProgID="Equation.DSMT4" ShapeID="_x0000_i1099" Type="Embed" r:id="rId130"/>
        </w:object>
      </w:r>
      <w:r>
        <w:rPr>
          <w:color w:val="auto"/>
          <w:sz w:val="21"/>
        </w:rPr>
        <w:t>均为等边三角形，</w:t>
      </w:r>
    </w:p>
    <w:p w14:paraId="1987D3D8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ascii="新宋体" w:cs="新宋体" w:eastAsia="新宋体" w:hAnsi="新宋体"/>
          <w:color w:val="auto"/>
          <w:sz w:val="21"/>
        </w:rPr>
        <w:t>∴</w:t>
      </w:r>
      <w:r>
        <w:rPr>
          <w:color w:val="auto"/>
        </w:rPr>
        <w:object>
          <v:shape alt="eqId9fca3734de79f7f50b552ef62b29dc7c" coordsize="21600,21600" filled="f" id="_x0000_i1100" o:ole="" o:preferrelative="t" stroked="f" style="width:41.3pt;height:12.45pt" type="#_x0000_t75">
            <v:stroke joinstyle="miter"/>
            <v:imagedata o:title="eqId9fca3734de79f7f50b552ef62b29dc7c" r:id="rId131"/>
            <o:lock aspectratio="t" v:ext="edit"/>
            <w10:anchorlock/>
          </v:shape>
          <o:OLEObject DrawAspect="Content" ObjectID="_1468075800" ProgID="Equation.DSMT4" ShapeID="_x0000_i1100" Type="Embed" r:id="rId132"/>
        </w:object>
      </w:r>
      <w:r>
        <w:rPr>
          <w:rFonts w:ascii="新宋体" w:cs="新宋体" w:eastAsia="新宋体" w:hAnsi="新宋体"/>
          <w:color w:val="auto"/>
          <w:sz w:val="21"/>
        </w:rPr>
        <w:t>，</w:t>
      </w:r>
      <w:r>
        <w:rPr>
          <w:color w:val="auto"/>
        </w:rPr>
        <w:object>
          <v:shape alt="eqId33cbad6599796efc1c177ae9349feda9" coordsize="21600,21600" filled="f" id="_x0000_i1101" o:ole="" o:preferrelative="t" stroked="f" style="width:43.95pt;height:12.45pt" type="#_x0000_t75">
            <v:stroke joinstyle="miter"/>
            <v:imagedata o:title="eqId33cbad6599796efc1c177ae9349feda9" r:id="rId133"/>
            <o:lock aspectratio="t" v:ext="edit"/>
            <w10:anchorlock/>
          </v:shape>
          <o:OLEObject DrawAspect="Content" ObjectID="_1468075801" ProgID="Equation.DSMT4" ShapeID="_x0000_i1101" Type="Embed" r:id="rId134"/>
        </w:object>
      </w:r>
      <w:r>
        <w:rPr>
          <w:rFonts w:ascii="新宋体" w:cs="新宋体" w:eastAsia="新宋体" w:hAnsi="新宋体"/>
          <w:color w:val="auto"/>
          <w:sz w:val="21"/>
        </w:rPr>
        <w:t>，</w:t>
      </w:r>
      <w:r>
        <w:rPr>
          <w:color w:val="auto"/>
        </w:rPr>
        <w:object>
          <v:shape alt="eqIdc8fb8a2b0e080dcee63288441d62d127" coordsize="21600,21600" filled="f" id="_x0000_i1102" o:ole="" o:preferrelative="t" stroked="f" style="width:98.5pt;height:12.55pt" type="#_x0000_t75">
            <v:stroke joinstyle="miter"/>
            <v:imagedata o:title="eqIdc8fb8a2b0e080dcee63288441d62d127" r:id="rId135"/>
            <o:lock aspectratio="t" v:ext="edit"/>
            <w10:anchorlock/>
          </v:shape>
          <o:OLEObject DrawAspect="Content" ObjectID="_1468075802" ProgID="Equation.DSMT4" ShapeID="_x0000_i1102" Type="Embed" r:id="rId136"/>
        </w:object>
      </w:r>
      <w:r>
        <w:rPr>
          <w:rFonts w:ascii="新宋体" w:cs="新宋体" w:eastAsia="新宋体" w:hAnsi="新宋体"/>
          <w:color w:val="auto"/>
          <w:sz w:val="21"/>
        </w:rPr>
        <w:t>，</w:t>
      </w:r>
    </w:p>
    <w:p w14:paraId="331D335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5d917b30c1a54ee8f88ea484b96fc3f2" coordsize="21600,21600" filled="f" id="_x0000_i1103" o:ole="" o:preferrelative="t" stroked="f" style="width:151.25pt;height:12.55pt" type="#_x0000_t75">
            <v:stroke joinstyle="miter"/>
            <v:imagedata o:title="eqId5d917b30c1a54ee8f88ea484b96fc3f2" r:id="rId137"/>
            <o:lock aspectratio="t" v:ext="edit"/>
            <w10:anchorlock/>
          </v:shape>
          <o:OLEObject DrawAspect="Content" ObjectID="_1468075803" ProgID="Equation.DSMT4" ShapeID="_x0000_i1103" Type="Embed" r:id="rId138"/>
        </w:object>
      </w:r>
      <w:r>
        <w:rPr>
          <w:color w:val="auto"/>
          <w:sz w:val="21"/>
        </w:rPr>
        <w:t>，</w:t>
      </w:r>
    </w:p>
    <w:p w14:paraId="06A0129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005e83fddccae30758b7a17d478074a1" coordsize="21600,21600" filled="f" id="_x0000_i1104" o:ole="" o:preferrelative="t" stroked="f" style="width:81.8pt;height:12.1pt" type="#_x0000_t75">
            <v:stroke joinstyle="miter"/>
            <v:imagedata o:title="eqId005e83fddccae30758b7a17d478074a1" r:id="rId139"/>
            <o:lock aspectratio="t" v:ext="edit"/>
            <w10:anchorlock/>
          </v:shape>
          <o:OLEObject DrawAspect="Content" ObjectID="_1468075804" ProgID="Equation.DSMT4" ShapeID="_x0000_i1104" Type="Embed" r:id="rId140"/>
        </w:object>
      </w:r>
      <w:r>
        <w:rPr>
          <w:rFonts w:ascii="新宋体" w:cs="新宋体" w:eastAsia="新宋体" w:hAnsi="新宋体"/>
          <w:color w:val="auto"/>
          <w:sz w:val="21"/>
        </w:rPr>
        <w:t>，</w:t>
      </w:r>
    </w:p>
    <w:p w14:paraId="03614D0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f460fb9bb94b3d4e9b36324fa34b688f" coordsize="21600,21600" filled="f" id="_x0000_i1105" o:ole="" o:preferrelative="t" stroked="f" style="width:95pt;height:14.15pt" type="#_x0000_t75">
            <v:stroke joinstyle="miter"/>
            <v:imagedata o:title="eqIdf460fb9bb94b3d4e9b36324fa34b688f" r:id="rId141"/>
            <o:lock aspectratio="t" v:ext="edit"/>
            <w10:anchorlock/>
          </v:shape>
          <o:OLEObject DrawAspect="Content" ObjectID="_1468075805" ProgID="Equation.DSMT4" ShapeID="_x0000_i1105" Type="Embed" r:id="rId142"/>
        </w:object>
      </w:r>
      <w:r>
        <w:rPr>
          <w:rFonts w:ascii="新宋体" w:cs="新宋体" w:eastAsia="新宋体" w:hAnsi="新宋体"/>
          <w:color w:val="auto"/>
          <w:sz w:val="21"/>
        </w:rPr>
        <w:t>，</w:t>
      </w:r>
      <w:r>
        <w:rPr>
          <w:rFonts w:ascii="新宋体" w:cs="新宋体" w:eastAsia="新宋体" w:hAnsi="新宋体" w:hint="eastAsia"/>
          <w:color w:val="auto"/>
          <w:sz w:val="21"/>
        </w:rPr>
        <w:t>……（</w:t>
      </w:r>
      <w:r>
        <w:rPr>
          <w:rFonts w:ascii="新宋体" w:cs="新宋体" w:eastAsia="新宋体" w:hAnsi="新宋体" w:hint="eastAsia"/>
          <w:color w:val="auto"/>
          <w:sz w:val="21"/>
          <w:lang w:eastAsia="zh-CN" w:val="en-US"/>
        </w:rPr>
        <w:t>5</w:t>
      </w:r>
      <w:r>
        <w:rPr>
          <w:rFonts w:ascii="新宋体" w:cs="新宋体" w:eastAsia="新宋体" w:hAnsi="新宋体" w:hint="eastAsia"/>
          <w:color w:val="auto"/>
          <w:sz w:val="21"/>
        </w:rPr>
        <w:t>分）</w:t>
      </w:r>
    </w:p>
    <w:p w14:paraId="6CFEAA82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</w:t>
      </w:r>
      <w:r>
        <w:rPr>
          <w:rFonts w:ascii="新宋体" w:cs="新宋体" w:eastAsia="新宋体" w:hAnsi="新宋体"/>
          <w:color w:val="auto"/>
          <w:sz w:val="21"/>
        </w:rPr>
        <w:t>解：</w:t>
      </w:r>
      <w:r>
        <w:rPr>
          <w:color w:val="auto"/>
        </w:rPr>
        <w:object>
          <v:shape alt="eqIde0763612534537156b4a1ed5675f98cd" coordsize="21600,21600" filled="f" id="_x0000_i1106" o:ole="" o:preferrelative="t" stroked="f" style="width:42.2pt;height:13.35pt" type="#_x0000_t75">
            <v:stroke joinstyle="miter"/>
            <v:imagedata o:title="eqIde0763612534537156b4a1ed5675f98cd" r:id="rId143"/>
            <o:lock aspectratio="t" v:ext="edit"/>
            <w10:anchorlock/>
          </v:shape>
          <o:OLEObject DrawAspect="Content" ObjectID="_1468075806" ProgID="Equation.DSMT4" ShapeID="_x0000_i1106" Type="Embed" r:id="rId144"/>
        </w:object>
      </w:r>
      <w:r>
        <w:rPr>
          <w:rFonts w:ascii="新宋体" w:cs="新宋体" w:eastAsia="新宋体" w:hAnsi="新宋体"/>
          <w:color w:val="auto"/>
          <w:sz w:val="21"/>
        </w:rPr>
        <w:t>是等边三角形，</w:t>
      </w:r>
    </w:p>
    <w:p w14:paraId="67F44AE5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f8dfd8e2339579f61a6fad1ca4a98b58" coordsize="21600,21600" filled="f" id="_x0000_i1107" o:ole="" o:preferrelative="t" stroked="f" style="width:91.45pt;height:11.15pt" type="#_x0000_t75">
            <v:stroke joinstyle="miter"/>
            <v:imagedata o:title="eqIdf8dfd8e2339579f61a6fad1ca4a98b58" r:id="rId145"/>
            <o:lock aspectratio="t" v:ext="edit"/>
            <w10:anchorlock/>
          </v:shape>
          <o:OLEObject DrawAspect="Content" ObjectID="_1468075807" ProgID="Equation.DSMT4" ShapeID="_x0000_i1107" Type="Embed" r:id="rId146"/>
        </w:object>
      </w:r>
      <w:r>
        <w:rPr>
          <w:rFonts w:ascii="新宋体" w:cs="新宋体" w:eastAsia="新宋体" w:hAnsi="新宋体"/>
          <w:color w:val="auto"/>
          <w:sz w:val="21"/>
        </w:rPr>
        <w:t>，</w:t>
      </w:r>
    </w:p>
    <w:p w14:paraId="41E147E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b2ad38d928a327eb6ddaff49ebd47b39" coordsize="21600,21600" filled="f" id="_x0000_i1108" o:ole="" o:preferrelative="t" stroked="f" style="width:76.5pt;height:11.8pt" type="#_x0000_t75">
            <v:stroke joinstyle="miter"/>
            <v:imagedata o:title="eqIdb2ad38d928a327eb6ddaff49ebd47b39" r:id="rId147"/>
            <o:lock aspectratio="t" v:ext="edit"/>
            <w10:anchorlock/>
          </v:shape>
          <o:OLEObject DrawAspect="Content" ObjectID="_1468075808" ProgID="Equation.DSMT4" ShapeID="_x0000_i1108" Type="Embed" r:id="rId148"/>
        </w:object>
      </w:r>
      <w:r>
        <w:rPr>
          <w:rFonts w:ascii="新宋体" w:cs="新宋体" w:eastAsia="新宋体" w:hAnsi="新宋体"/>
          <w:color w:val="auto"/>
          <w:sz w:val="21"/>
        </w:rPr>
        <w:t>，</w:t>
      </w:r>
    </w:p>
    <w:p w14:paraId="0E8EAF8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3036a52958f3c8ce55b20c8934fc806d" coordsize="21600,21600" filled="f" id="_x0000_i1109" o:ole="" o:preferrelative="t" stroked="f" style="width:81.8pt;height:12.25pt" type="#_x0000_t75">
            <v:stroke joinstyle="miter"/>
            <v:imagedata o:title="eqId3036a52958f3c8ce55b20c8934fc806d" r:id="rId149"/>
            <o:lock aspectratio="t" v:ext="edit"/>
            <w10:anchorlock/>
          </v:shape>
          <o:OLEObject DrawAspect="Content" ObjectID="_1468075809" ProgID="Equation.DSMT4" ShapeID="_x0000_i1109" Type="Embed" r:id="rId150"/>
        </w:object>
      </w:r>
      <w:r>
        <w:rPr>
          <w:rFonts w:ascii="新宋体" w:cs="新宋体" w:eastAsia="新宋体" w:hAnsi="新宋体"/>
          <w:color w:val="auto"/>
          <w:sz w:val="21"/>
        </w:rPr>
        <w:t>，</w:t>
      </w:r>
    </w:p>
    <w:p w14:paraId="2A4B9EF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d0bbf1df75ed564da3016cb38588a273" coordsize="21600,21600" filled="f" id="_x0000_i1110" o:ole="" o:preferrelative="t" stroked="f" style="width:137.25pt;height:11.85pt" type="#_x0000_t75">
            <v:stroke joinstyle="miter"/>
            <v:imagedata o:title="eqIdd0bbf1df75ed564da3016cb38588a273" r:id="rId151"/>
            <o:lock aspectratio="t" v:ext="edit"/>
            <w10:anchorlock/>
          </v:shape>
          <o:OLEObject DrawAspect="Content" ObjectID="_1468075810" ProgID="Equation.DSMT4" ShapeID="_x0000_i1110" Type="Embed" r:id="rId152"/>
        </w:object>
      </w:r>
    </w:p>
    <w:p w14:paraId="23645D2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e778b33577baee0f2cfc589f7d23c1c4" coordsize="21600,21600" filled="f" id="_x0000_i1111" o:ole="" o:preferrelative="t" stroked="f" style="width:176pt;height:13pt" type="#_x0000_t75">
            <v:stroke joinstyle="miter"/>
            <v:imagedata o:title="eqIde778b33577baee0f2cfc589f7d23c1c4" r:id="rId153"/>
            <o:lock aspectratio="t" v:ext="edit"/>
            <w10:anchorlock/>
          </v:shape>
          <o:OLEObject DrawAspect="Content" ObjectID="_1468075811" ProgID="Equation.DSMT4" ShapeID="_x0000_i1111" Type="Embed" r:id="rId154"/>
        </w:object>
      </w:r>
    </w:p>
    <w:p w14:paraId="5E90A968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4bcf894a579c9c75313dc772b4b9c722" coordsize="21600,21600" filled="f" id="_x0000_i1112" o:ole="" o:preferrelative="t" stroked="f" style="width:155.75pt;height:12.1pt" type="#_x0000_t75">
            <v:stroke joinstyle="miter"/>
            <v:imagedata o:title="eqId4bcf894a579c9c75313dc772b4b9c722" r:id="rId155"/>
            <o:lock aspectratio="t" v:ext="edit"/>
            <w10:anchorlock/>
          </v:shape>
          <o:OLEObject DrawAspect="Content" ObjectID="_1468075812" ProgID="Equation.DSMT4" ShapeID="_x0000_i1112" Type="Embed" r:id="rId156"/>
        </w:object>
      </w:r>
    </w:p>
    <w:p w14:paraId="0E042F0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432aca761e9fa97d3728a8038de81e5a" coordsize="21600,21600" filled="f" id="_x0000_i1113" o:ole="" o:preferrelative="t" stroked="f" style="width:26.35pt;height:12.5pt" type="#_x0000_t75">
            <v:stroke joinstyle="miter"/>
            <v:imagedata o:title="eqId432aca761e9fa97d3728a8038de81e5a" r:id="rId157"/>
            <o:lock aspectratio="t" v:ext="edit"/>
            <w10:anchorlock/>
          </v:shape>
          <o:OLEObject DrawAspect="Content" ObjectID="_1468075813" ProgID="Equation.DSMT4" ShapeID="_x0000_i1113" Type="Embed" r:id="rId158"/>
        </w:objec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10</w:t>
      </w:r>
      <w:r>
        <w:rPr>
          <w:rFonts w:hint="eastAsia"/>
          <w:color w:val="auto"/>
          <w:sz w:val="21"/>
        </w:rPr>
        <w:t>分）</w:t>
      </w:r>
    </w:p>
    <w:p w14:paraId="2CB481B2">
      <w:pPr>
        <w:shd w:color="auto" w:fill="auto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2</w:t>
      </w:r>
      <w:r>
        <w:rPr>
          <w:rFonts w:hint="eastAsia"/>
          <w:color w:val="auto"/>
          <w:sz w:val="21"/>
          <w:lang w:eastAsia="zh-CN" w:val="en-US"/>
        </w:rPr>
        <w:t>2</w: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10分</w:t>
      </w:r>
      <w:r>
        <w:rPr>
          <w:rFonts w:hint="eastAsia"/>
          <w:color w:val="auto"/>
          <w:sz w:val="21"/>
          <w:lang w:eastAsia="zh-CN"/>
        </w:rPr>
        <w:t>）</w:t>
      </w:r>
    </w:p>
    <w:p w14:paraId="06993C8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【详解】（1）证明：∵</w:t>
      </w:r>
      <w:r>
        <w:rPr>
          <w:color w:val="auto"/>
        </w:rPr>
        <w:object>
          <v:shape alt="eqIdb6b0a3fa475b24f57ecd79c681259561" coordsize="21600,21600" filled="f" id="_x0000_i1114" o:ole="" o:preferrelative="t" stroked="f" style="width:36.05pt;height:14.05pt" type="#_x0000_t75">
            <v:stroke joinstyle="miter"/>
            <v:imagedata o:title="eqIdb6b0a3fa475b24f57ecd79c681259561" r:id="rId159"/>
            <o:lock aspectratio="t" v:ext="edit"/>
            <w10:anchorlock/>
          </v:shape>
          <o:OLEObject DrawAspect="Content" ObjectID="_1468075814" ProgID="Equation.DSMT4" ShapeID="_x0000_i1114" Type="Embed" r:id="rId160"/>
        </w:object>
      </w:r>
      <w:r>
        <w:rPr>
          <w:color w:val="auto"/>
          <w:sz w:val="21"/>
        </w:rPr>
        <w:t>是</w:t>
      </w:r>
      <w:r>
        <w:rPr>
          <w:color w:val="auto"/>
        </w:rPr>
        <w:object>
          <v:shape alt="eqId15c0dbe3c080c4c4636c64803e5c1f76" coordsize="21600,21600" filled="f" id="_x0000_i1115" o:ole="" o:preferrelative="t" stroked="f" style="width:31.65pt;height:11.95pt" type="#_x0000_t75">
            <v:stroke joinstyle="miter"/>
            <v:imagedata o:title="eqId15c0dbe3c080c4c4636c64803e5c1f76" r:id="rId17"/>
            <o:lock aspectratio="t" v:ext="edit"/>
            <w10:anchorlock/>
          </v:shape>
          <o:OLEObject DrawAspect="Content" ObjectID="_1468075815" ProgID="Equation.DSMT4" ShapeID="_x0000_i1115" Type="Embed" r:id="rId161"/>
        </w:object>
      </w:r>
      <w:r>
        <w:rPr>
          <w:color w:val="auto"/>
          <w:sz w:val="21"/>
        </w:rPr>
        <w:t>的高，</w:t>
      </w:r>
    </w:p>
    <w:p w14:paraId="5E104D63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14f511e86dc3bb7ea319aec78486964f" coordsize="21600,21600" filled="f" id="_x0000_i1116" o:ole="" o:preferrelative="t" stroked="f" style="width:88.85pt;height:14.55pt" type="#_x0000_t75">
            <v:stroke joinstyle="miter"/>
            <v:imagedata o:title="eqId14f511e86dc3bb7ea319aec78486964f" r:id="rId162"/>
            <o:lock aspectratio="t" v:ext="edit"/>
            <w10:anchorlock/>
          </v:shape>
          <o:OLEObject DrawAspect="Content" ObjectID="_1468075816" ProgID="Equation.DSMT4" ShapeID="_x0000_i1116" Type="Embed" r:id="rId163"/>
        </w:object>
      </w:r>
      <w:r>
        <w:rPr>
          <w:color w:val="auto"/>
          <w:sz w:val="21"/>
        </w:rPr>
        <w:t>，</w:t>
      </w:r>
    </w:p>
    <w:p w14:paraId="7B0C2D15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4be40df82e140da9abe29bbf26273209" coordsize="21600,21600" filled="f" id="_x0000_i1117" o:ole="" o:preferrelative="t" stroked="f" style="width:136.4pt;height:12.25pt" type="#_x0000_t75">
            <v:stroke joinstyle="miter"/>
            <v:imagedata o:title="eqId4be40df82e140da9abe29bbf26273209" r:id="rId164"/>
            <o:lock aspectratio="t" v:ext="edit"/>
            <w10:anchorlock/>
          </v:shape>
          <o:OLEObject DrawAspect="Content" ObjectID="_1468075817" ProgID="Equation.DSMT4" ShapeID="_x0000_i1117" Type="Embed" r:id="rId165"/>
        </w:object>
      </w:r>
      <w:r>
        <w:rPr>
          <w:color w:val="auto"/>
          <w:sz w:val="21"/>
        </w:rPr>
        <w:t>，</w:t>
      </w:r>
    </w:p>
    <w:p w14:paraId="0A85328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alt="eqIdfa714253cee6b547df0eac43357e3b47" coordsize="21600,21600" filled="f" id="_x0000_i1118" o:ole="" o:preferrelative="t" stroked="f" style="width:70.35pt;height:11.6pt" type="#_x0000_t75">
            <v:stroke joinstyle="miter"/>
            <v:imagedata o:title="eqIdfa714253cee6b547df0eac43357e3b47" r:id="rId166"/>
            <o:lock aspectratio="t" v:ext="edit"/>
            <w10:anchorlock/>
          </v:shape>
          <o:OLEObject DrawAspect="Content" ObjectID="_1468075818" ProgID="Equation.DSMT4" ShapeID="_x0000_i1118" Type="Embed" r:id="rId167"/>
        </w:object>
      </w:r>
      <w:r>
        <w:rPr>
          <w:color w:val="auto"/>
          <w:sz w:val="21"/>
        </w:rPr>
        <w:t>，</w:t>
      </w:r>
    </w:p>
    <w:p w14:paraId="0D1D61C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54a22e50fdcc21901e4406bfdf8f2c73" coordsize="21600,21600" filled="f" id="_x0000_i1119" o:ole="" o:preferrelative="t" stroked="f" style="width:72.1pt;height:12.55pt" type="#_x0000_t75">
            <v:stroke joinstyle="miter"/>
            <v:imagedata o:title="eqId54a22e50fdcc21901e4406bfdf8f2c73" r:id="rId168"/>
            <o:lock aspectratio="t" v:ext="edit"/>
            <w10:anchorlock/>
          </v:shape>
          <o:OLEObject DrawAspect="Content" ObjectID="_1468075819" ProgID="Equation.DSMT4" ShapeID="_x0000_i1119" Type="Embed" r:id="rId169"/>
        </w:object>
      </w:r>
      <w:r>
        <w:rPr>
          <w:color w:val="auto"/>
          <w:sz w:val="21"/>
        </w:rPr>
        <w:t>，</w:t>
      </w:r>
    </w:p>
    <w:p w14:paraId="343D8172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</w:t>
      </w:r>
      <w:r>
        <w:rPr>
          <w:color w:val="auto"/>
        </w:rPr>
        <w:object>
          <v:shape alt="eqId1ddd0b2d69687b17efdf38e7321976da" coordsize="21600,21600" filled="f" id="_x0000_i1120" o:ole="" o:preferrelative="t" stroked="f" style="width:33.4pt;height:11.15pt" type="#_x0000_t75">
            <v:stroke joinstyle="miter"/>
            <v:imagedata o:title="eqId1ddd0b2d69687b17efdf38e7321976da" r:id="rId170"/>
            <o:lock aspectratio="t" v:ext="edit"/>
            <w10:anchorlock/>
          </v:shape>
          <o:OLEObject DrawAspect="Content" ObjectID="_1468075820" ProgID="Equation.DSMT4" ShapeID="_x0000_i1120" Type="Embed" r:id="rId171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alt="eqIdcf94bbdc11e2942b20368833c7d7a787" coordsize="21600,21600" filled="f" id="_x0000_i1121" o:ole="" o:preferrelative="t" stroked="f" style="width:29.9pt;height:12.6pt" type="#_x0000_t75">
            <v:stroke joinstyle="miter"/>
            <v:imagedata o:title="eqIdcf94bbdc11e2942b20368833c7d7a787" r:id="rId172"/>
            <o:lock aspectratio="t" v:ext="edit"/>
            <w10:anchorlock/>
          </v:shape>
          <o:OLEObject DrawAspect="Content" ObjectID="_1468075821" ProgID="Equation.DSMT4" ShapeID="_x0000_i1121" Type="Embed" r:id="rId173"/>
        </w:object>
      </w:r>
      <w:r>
        <w:rPr>
          <w:color w:val="auto"/>
          <w:sz w:val="21"/>
        </w:rPr>
        <w:t>中，</w:t>
      </w:r>
    </w:p>
    <w:p w14:paraId="0B3EB4A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9651556b64b81c4b1c661bf324a80719" coordsize="21600,21600" filled="f" id="_x0000_i1122" o:ole="" o:preferrelative="t" stroked="f" style="width:77.4pt;height:49.5pt" type="#_x0000_t75">
            <v:stroke joinstyle="miter"/>
            <v:imagedata o:title="eqId9651556b64b81c4b1c661bf324a80719" r:id="rId174"/>
            <o:lock aspectratio="t" v:ext="edit"/>
            <w10:anchorlock/>
          </v:shape>
          <o:OLEObject DrawAspect="Content" ObjectID="_1468075822" ProgID="Equation.DSMT4" ShapeID="_x0000_i1122" Type="Embed" r:id="rId175"/>
        </w:object>
      </w:r>
      <w:r>
        <w:rPr>
          <w:color w:val="auto"/>
          <w:sz w:val="21"/>
        </w:rPr>
        <w:t>，</w:t>
      </w:r>
    </w:p>
    <w:p w14:paraId="2F5E6A3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3ecd9db5af086aa070945320b4e00d88" coordsize="21600,21600" filled="f" id="_x0000_i1123" o:ole="" o:preferrelative="t" stroked="f" style="width:95.9pt;height:17.85pt" type="#_x0000_t75">
            <v:stroke joinstyle="miter"/>
            <v:imagedata o:title="eqId3ecd9db5af086aa070945320b4e00d88" r:id="rId176"/>
            <o:lock aspectratio="t" v:ext="edit"/>
            <w10:anchorlock/>
          </v:shape>
          <o:OLEObject DrawAspect="Content" ObjectID="_1468075823" ProgID="Equation.DSMT4" ShapeID="_x0000_i1123" Type="Embed" r:id="rId177"/>
        </w:object>
      </w:r>
      <w:r>
        <w:rPr>
          <w:color w:val="auto"/>
          <w:sz w:val="21"/>
        </w:rPr>
        <w:t>，</w:t>
      </w:r>
    </w:p>
    <w:p w14:paraId="684ADBD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fe8bb808edb7f81fb3c14c8f3d7f0fad" coordsize="21600,21600" filled="f" id="_x0000_i1124" o:ole="" o:preferrelative="t" stroked="f" style="width:43.05pt;height:12.55pt" type="#_x0000_t75">
            <v:stroke joinstyle="miter"/>
            <v:imagedata o:title="eqIdfe8bb808edb7f81fb3c14c8f3d7f0fad" r:id="rId178"/>
            <o:lock aspectratio="t" v:ext="edit"/>
            <w10:anchorlock/>
          </v:shape>
          <o:OLEObject DrawAspect="Content" ObjectID="_1468075824" ProgID="Equation.DSMT4" ShapeID="_x0000_i1124" Type="Embed" r:id="rId179"/>
        </w:object>
      </w:r>
      <w:r>
        <w:rPr>
          <w:color w:val="auto"/>
          <w:sz w:val="21"/>
        </w:rPr>
        <w:t>；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5</w:t>
      </w:r>
      <w:r>
        <w:rPr>
          <w:rFonts w:hint="eastAsia"/>
          <w:color w:val="auto"/>
          <w:sz w:val="21"/>
        </w:rPr>
        <w:t>分）</w:t>
      </w:r>
    </w:p>
    <w:p w14:paraId="62D621B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（2）解：∵</w:t>
      </w:r>
      <w:r>
        <w:rPr>
          <w:color w:val="auto"/>
        </w:rPr>
        <w:object>
          <v:shape alt="eqIdadaf7e7c48c76ba31cba65814691cdcf" coordsize="21600,21600" filled="f" id="_x0000_i1125" o:ole="" o:preferrelative="t" stroked="f" style="width:65.05pt;height:12.15pt" type="#_x0000_t75">
            <v:stroke joinstyle="miter"/>
            <v:imagedata o:title="eqIdadaf7e7c48c76ba31cba65814691cdcf" r:id="rId180"/>
            <o:lock aspectratio="t" v:ext="edit"/>
            <w10:anchorlock/>
          </v:shape>
          <o:OLEObject DrawAspect="Content" ObjectID="_1468075825" ProgID="Equation.DSMT4" ShapeID="_x0000_i1125" Type="Embed" r:id="rId181"/>
        </w:object>
      </w:r>
      <w:r>
        <w:rPr>
          <w:color w:val="auto"/>
          <w:sz w:val="21"/>
        </w:rPr>
        <w:t>，</w:t>
      </w:r>
    </w:p>
    <w:p w14:paraId="5823B6B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7f0d4583b7d106a925d63df8ff2d8286" coordsize="21600,21600" filled="f" id="_x0000_i1126" o:ole="" o:preferrelative="t" stroked="f" style="width:43.05pt;height:12.55pt" type="#_x0000_t75">
            <v:stroke joinstyle="miter"/>
            <v:imagedata o:title="eqId7f0d4583b7d106a925d63df8ff2d8286" r:id="rId182"/>
            <o:lock aspectratio="t" v:ext="edit"/>
            <w10:anchorlock/>
          </v:shape>
          <o:OLEObject DrawAspect="Content" ObjectID="_1468075826" ProgID="Equation.DSMT4" ShapeID="_x0000_i1126" Type="Embed" r:id="rId183"/>
        </w:object>
      </w:r>
      <w:r>
        <w:rPr>
          <w:color w:val="auto"/>
          <w:sz w:val="21"/>
        </w:rPr>
        <w:t>，</w:t>
      </w:r>
    </w:p>
    <w:p w14:paraId="4F7C8A44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alt="eqId7fc6e03a05e98b9f2535e4c54f50284e" coordsize="21600,21600" filled="f" id="_x0000_i1127" o:ole="" o:preferrelative="t" stroked="f" style="width:65.95pt;height:13.9pt" type="#_x0000_t75">
            <v:stroke joinstyle="miter"/>
            <v:imagedata o:title="eqId7fc6e03a05e98b9f2535e4c54f50284e" r:id="rId184"/>
            <o:lock aspectratio="t" v:ext="edit"/>
            <w10:anchorlock/>
          </v:shape>
          <o:OLEObject DrawAspect="Content" ObjectID="_1468075827" ProgID="Equation.DSMT4" ShapeID="_x0000_i1127" Type="Embed" r:id="rId185"/>
        </w:object>
      </w:r>
      <w:r>
        <w:rPr>
          <w:color w:val="auto"/>
          <w:sz w:val="21"/>
        </w:rPr>
        <w:t>，</w:t>
      </w:r>
    </w:p>
    <w:p w14:paraId="23BD89D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319d455018ad1e5ca3f4a272f63d9692" coordsize="21600,21600" filled="f" id="_x0000_i1128" o:ole="" o:preferrelative="t" stroked="f" style="width:144.3pt;height:13.9pt" type="#_x0000_t75">
            <v:stroke joinstyle="miter"/>
            <v:imagedata o:title="eqId319d455018ad1e5ca3f4a272f63d9692" r:id="rId186"/>
            <o:lock aspectratio="t" v:ext="edit"/>
            <w10:anchorlock/>
          </v:shape>
          <o:OLEObject DrawAspect="Content" ObjectID="_1468075828" ProgID="Equation.DSMT4" ShapeID="_x0000_i1128" Type="Embed" r:id="rId187"/>
        </w:object>
      </w:r>
      <w:r>
        <w:rPr>
          <w:color w:val="auto"/>
          <w:sz w:val="21"/>
        </w:rPr>
        <w:t>，</w:t>
      </w:r>
    </w:p>
    <w:p w14:paraId="0ECCB74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22da0413fe29674d2324d95c82c4dbf8" coordsize="21600,21600" filled="f" id="_x0000_i1129" o:ole="" o:preferrelative="t" stroked="f" style="width:112.55pt;height:12.3pt" type="#_x0000_t75">
            <v:stroke joinstyle="miter"/>
            <v:imagedata o:title="eqId22da0413fe29674d2324d95c82c4dbf8" r:id="rId188"/>
            <o:lock aspectratio="t" v:ext="edit"/>
            <w10:anchorlock/>
          </v:shape>
          <o:OLEObject DrawAspect="Content" ObjectID="_1468075829" ProgID="Equation.DSMT4" ShapeID="_x0000_i1129" Type="Embed" r:id="rId189"/>
        </w:object>
      </w:r>
      <w:r>
        <w:rPr>
          <w:color w:val="auto"/>
          <w:sz w:val="21"/>
        </w:rPr>
        <w:t>，</w:t>
      </w:r>
    </w:p>
    <w:p w14:paraId="571E10CC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5c87c73d91c2fd0e801b612299145d1c" coordsize="21600,21600" filled="f" id="_x0000_i1130" o:ole="" o:preferrelative="t" stroked="f" style="width:146.95pt;height:26.85pt" type="#_x0000_t75">
            <v:stroke joinstyle="miter"/>
            <v:imagedata o:title="eqId5c87c73d91c2fd0e801b612299145d1c" r:id="rId190"/>
            <o:lock aspectratio="t" v:ext="edit"/>
            <w10:anchorlock/>
          </v:shape>
          <o:OLEObject DrawAspect="Content" ObjectID="_1468075830" ProgID="Equation.DSMT4" ShapeID="_x0000_i1130" Type="Embed" r:id="rId191"/>
        </w:object>
      </w:r>
      <w:r>
        <w:rPr>
          <w:color w:val="auto"/>
          <w:sz w:val="21"/>
        </w:rPr>
        <w:t>．</w:t>
      </w:r>
      <w:r>
        <w:rPr>
          <w:rFonts w:ascii="新宋体" w:cs="新宋体" w:eastAsia="新宋体" w:hAnsi="新宋体" w:hint="eastAsia"/>
          <w:color w:val="auto"/>
          <w:sz w:val="21"/>
        </w:rPr>
        <w:t>……（</w:t>
      </w:r>
      <w:r>
        <w:rPr>
          <w:rFonts w:ascii="新宋体" w:cs="新宋体" w:eastAsia="新宋体" w:hAnsi="新宋体" w:hint="eastAsia"/>
          <w:color w:val="auto"/>
          <w:sz w:val="21"/>
          <w:lang w:eastAsia="zh-CN" w:val="en-US"/>
        </w:rPr>
        <w:t>10</w:t>
      </w:r>
      <w:r>
        <w:rPr>
          <w:rFonts w:ascii="新宋体" w:cs="新宋体" w:eastAsia="新宋体" w:hAnsi="新宋体" w:hint="eastAsia"/>
          <w:color w:val="auto"/>
          <w:sz w:val="21"/>
        </w:rPr>
        <w:t>分）</w:t>
      </w:r>
    </w:p>
    <w:p w14:paraId="47AE5A3F">
      <w:pPr>
        <w:shd w:color="auto" w:fill="auto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23．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12分</w:t>
      </w:r>
      <w:r>
        <w:rPr>
          <w:rFonts w:hint="eastAsia"/>
          <w:color w:val="auto"/>
          <w:sz w:val="21"/>
          <w:lang w:eastAsia="zh-CN"/>
        </w:rPr>
        <w:t>）</w:t>
      </w:r>
    </w:p>
    <w:p w14:paraId="5C8AAD38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【详解】（1）解：</w:t>
      </w:r>
      <w:r>
        <w:rPr>
          <w:color w:val="auto"/>
        </w:rPr>
        <w:object>
          <v:shape alt="eqId7f01a0d90d404a3a167f020f268e0726" coordsize="21600,21600" filled="f" id="_x0000_i1131" o:ole="" o:preferrelative="t" stroked="f" style="width:46.65pt;height:11pt" type="#_x0000_t75">
            <v:stroke joinstyle="miter"/>
            <v:imagedata o:title="eqId7f01a0d90d404a3a167f020f268e0726" r:id="rId192"/>
            <o:lock aspectratio="t" v:ext="edit"/>
            <w10:anchorlock/>
          </v:shape>
          <o:OLEObject DrawAspect="Content" ObjectID="_1468075831" ProgID="Equation.DSMT4" ShapeID="_x0000_i1131" Type="Embed" r:id="rId193"/>
        </w:object>
      </w:r>
      <w:r>
        <w:rPr>
          <w:color w:val="auto"/>
          <w:sz w:val="21"/>
        </w:rPr>
        <w:t>，</w:t>
      </w:r>
    </w:p>
    <w:p w14:paraId="2CD78FB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edf05e859b64e569408e04697d8b3a7c" coordsize="21600,21600" filled="f" id="_x0000_i1132" o:ole="" o:preferrelative="t" stroked="f" style="width:161.9pt;height:12.55pt" type="#_x0000_t75">
            <v:stroke joinstyle="miter"/>
            <v:imagedata o:title="eqIdedf05e859b64e569408e04697d8b3a7c" r:id="rId194"/>
            <o:lock aspectratio="t" v:ext="edit"/>
            <w10:anchorlock/>
          </v:shape>
          <o:OLEObject DrawAspect="Content" ObjectID="_1468075832" ProgID="Equation.DSMT4" ShapeID="_x0000_i1132" Type="Embed" r:id="rId195"/>
        </w:object>
      </w:r>
      <w:r>
        <w:rPr>
          <w:color w:val="auto"/>
          <w:sz w:val="21"/>
        </w:rPr>
        <w:t>．</w:t>
      </w:r>
    </w:p>
    <w:p w14:paraId="14943E3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16f3d198e76391779fa3badc848c8ac8" coordsize="21600,21600" filled="f" id="_x0000_i1133" o:ole="" o:preferrelative="t" stroked="f" style="width:9.65pt;height:8.75pt" type="#_x0000_t75">
            <v:stroke joinstyle="miter"/>
            <v:imagedata o:title="eqId16f3d198e76391779fa3badc848c8ac8" r:id="rId13"/>
            <o:lock aspectratio="t" v:ext="edit"/>
            <w10:anchorlock/>
          </v:shape>
          <o:OLEObject DrawAspect="Content" ObjectID="_1468075833" ProgID="Equation.DSMT4" ShapeID="_x0000_i1133" Type="Embed" r:id="rId196"/>
        </w:object>
      </w:r>
      <w:r>
        <w:rPr>
          <w:color w:val="auto"/>
        </w:rPr>
        <w:object>
          <v:shape alt="eqId4a6d50515fc65885d44cd6a3c41e6a7e" coordsize="21600,21600" filled="f" id="_x0000_i1134" o:ole="" o:preferrelative="t" stroked="f" style="width:41.3pt;height:12.4pt" type="#_x0000_t75">
            <v:stroke joinstyle="miter"/>
            <v:imagedata o:title="eqId4a6d50515fc65885d44cd6a3c41e6a7e" r:id="rId197"/>
            <o:lock aspectratio="t" v:ext="edit"/>
            <w10:anchorlock/>
          </v:shape>
          <o:OLEObject DrawAspect="Content" ObjectID="_1468075834" ProgID="Equation.DSMT4" ShapeID="_x0000_i1134" Type="Embed" r:id="rId198"/>
        </w:object>
      </w:r>
      <w:r>
        <w:rPr>
          <w:color w:val="auto"/>
          <w:sz w:val="21"/>
        </w:rPr>
        <w:t>分别是</w:t>
      </w:r>
      <w:r>
        <w:rPr>
          <w:color w:val="auto"/>
        </w:rPr>
        <w:object>
          <v:shape alt="eqIda457b899731577bfe61dda594ae4eec4" coordsize="21600,21600" filled="f" id="_x0000_i1135" o:ole="" o:preferrelative="t" stroked="f" style="width:31.65pt;height:12.5pt" type="#_x0000_t75">
            <v:stroke joinstyle="miter"/>
            <v:imagedata o:title="eqIda457b899731577bfe61dda594ae4eec4" r:id="rId199"/>
            <o:lock aspectratio="t" v:ext="edit"/>
            <w10:anchorlock/>
          </v:shape>
          <o:OLEObject DrawAspect="Content" ObjectID="_1468075835" ProgID="Equation.DSMT4" ShapeID="_x0000_i1135" Type="Embed" r:id="rId200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alt="eqIdd2bc29145f6e7557711c34b443bd5e84" coordsize="21600,21600" filled="f" id="_x0000_i1136" o:ole="" o:preferrelative="t" stroked="f" style="width:31.65pt;height:12.4pt" type="#_x0000_t75">
            <v:stroke joinstyle="miter"/>
            <v:imagedata o:title="eqIdd2bc29145f6e7557711c34b443bd5e84" r:id="rId201"/>
            <o:lock aspectratio="t" v:ext="edit"/>
            <w10:anchorlock/>
          </v:shape>
          <o:OLEObject DrawAspect="Content" ObjectID="_1468075836" ProgID="Equation.DSMT4" ShapeID="_x0000_i1136" Type="Embed" r:id="rId202"/>
        </w:object>
      </w:r>
      <w:r>
        <w:rPr>
          <w:color w:val="auto"/>
          <w:sz w:val="21"/>
        </w:rPr>
        <w:t>的平分线，</w:t>
      </w:r>
    </w:p>
    <w:p w14:paraId="189C0E9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5ec15af5d53ecde1de9de769c2c5f24f" coordsize="21600,21600" filled="f" id="_x0000_i1137" o:ole="" o:preferrelative="t" stroked="f" style="width:197.1pt;height:27pt" type="#_x0000_t75">
            <v:stroke joinstyle="miter"/>
            <v:imagedata o:title="eqId5ec15af5d53ecde1de9de769c2c5f24f" r:id="rId203"/>
            <o:lock aspectratio="t" v:ext="edit"/>
            <w10:anchorlock/>
          </v:shape>
          <o:OLEObject DrawAspect="Content" ObjectID="_1468075837" ProgID="Equation.DSMT4" ShapeID="_x0000_i1137" Type="Embed" r:id="rId204"/>
        </w:object>
      </w:r>
      <w:r>
        <w:rPr>
          <w:color w:val="auto"/>
          <w:sz w:val="21"/>
        </w:rPr>
        <w:t>，</w:t>
      </w:r>
    </w:p>
    <w:p w14:paraId="2B6CE34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9c750da3aee1524527e7368c1f86aca3" coordsize="21600,21600" filled="f" id="_x0000_i1138" o:ole="" o:preferrelative="t" stroked="f" style="width:41.3pt;height:11.9pt" type="#_x0000_t75">
            <v:stroke joinstyle="miter"/>
            <v:imagedata o:title="eqId9c750da3aee1524527e7368c1f86aca3" r:id="rId205"/>
            <o:lock aspectratio="t" v:ext="edit"/>
            <w10:anchorlock/>
          </v:shape>
          <o:OLEObject DrawAspect="Content" ObjectID="_1468075838" ProgID="Equation.DSMT4" ShapeID="_x0000_i1138" Type="Embed" r:id="rId206"/>
        </w:object>
      </w:r>
      <w:r>
        <w:rPr>
          <w:color w:val="auto"/>
          <w:sz w:val="21"/>
        </w:rPr>
        <w:t>是</w:t>
      </w:r>
      <w:r>
        <w:rPr>
          <w:color w:val="auto"/>
        </w:rPr>
        <w:object>
          <v:shape alt="eqId34ff9d4fdd0d176042505b7aac016852" coordsize="21600,21600" filled="f" id="_x0000_i1139" o:ole="" o:preferrelative="t" stroked="f" style="width:29.85pt;height:12.55pt" type="#_x0000_t75">
            <v:stroke joinstyle="miter"/>
            <v:imagedata o:title="eqId34ff9d4fdd0d176042505b7aac016852" r:id="rId207"/>
            <o:lock aspectratio="t" v:ext="edit"/>
            <w10:anchorlock/>
          </v:shape>
          <o:OLEObject DrawAspect="Content" ObjectID="_1468075839" ProgID="Equation.DSMT4" ShapeID="_x0000_i1139" Type="Embed" r:id="rId208"/>
        </w:object>
      </w:r>
      <w:r>
        <w:rPr>
          <w:color w:val="auto"/>
          <w:sz w:val="21"/>
        </w:rPr>
        <w:t>的外角，</w:t>
      </w:r>
    </w:p>
    <w:p w14:paraId="443C1FAE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41d7943e7b1150ea0c3fe343f6f1ef39" coordsize="21600,21600" filled="f" id="_x0000_i1140" o:ole="" o:preferrelative="t" stroked="f" style="width:143.4pt;height:12.55pt" type="#_x0000_t75">
            <v:stroke joinstyle="miter"/>
            <v:imagedata o:title="eqId41d7943e7b1150ea0c3fe343f6f1ef39" r:id="rId209"/>
            <o:lock aspectratio="t" v:ext="edit"/>
            <w10:anchorlock/>
          </v:shape>
          <o:OLEObject DrawAspect="Content" ObjectID="_1468075840" ProgID="Equation.DSMT4" ShapeID="_x0000_i1140" Type="Embed" r:id="rId210"/>
        </w:object>
      </w:r>
      <w:r>
        <w:rPr>
          <w:color w:val="auto"/>
          <w:sz w:val="21"/>
        </w:rPr>
        <w:t>；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4</w:t>
      </w:r>
      <w:r>
        <w:rPr>
          <w:rFonts w:hint="eastAsia"/>
          <w:color w:val="auto"/>
          <w:sz w:val="21"/>
        </w:rPr>
        <w:t>分）</w:t>
      </w:r>
    </w:p>
    <w:p w14:paraId="4C5232A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</w:t>
      </w:r>
      <w:r>
        <w:rPr>
          <w:color w:val="auto"/>
        </w:rPr>
        <w:object>
          <v:shape alt="eqId16f3d198e76391779fa3badc848c8ac8" coordsize="21600,21600" filled="f" id="_x0000_i1141" o:ole="" o:preferrelative="t" stroked="f" style="width:9.65pt;height:8.75pt" type="#_x0000_t75">
            <v:stroke joinstyle="miter"/>
            <v:imagedata o:title="eqId16f3d198e76391779fa3badc848c8ac8" r:id="rId13"/>
            <o:lock aspectratio="t" v:ext="edit"/>
            <w10:anchorlock/>
          </v:shape>
          <o:OLEObject DrawAspect="Content" ObjectID="_1468075841" ProgID="Equation.DSMT4" ShapeID="_x0000_i1141" Type="Embed" r:id="rId211"/>
        </w:object>
      </w:r>
      <w:r>
        <w:rPr>
          <w:color w:val="auto"/>
        </w:rPr>
        <w:object>
          <v:shape alt="eqId66d862c6a2e954f87253d892367228a0" coordsize="21600,21600" filled="f" id="_x0000_i1142" o:ole="" o:preferrelative="t" stroked="f" style="width:38.7pt;height:12.4pt" type="#_x0000_t75">
            <v:stroke joinstyle="miter"/>
            <v:imagedata o:title="eqId66d862c6a2e954f87253d892367228a0" r:id="rId212"/>
            <o:lock aspectratio="t" v:ext="edit"/>
            <w10:anchorlock/>
          </v:shape>
          <o:OLEObject DrawAspect="Content" ObjectID="_1468075842" ProgID="Equation.DSMT4" ShapeID="_x0000_i1142" Type="Embed" r:id="rId213"/>
        </w:object>
      </w:r>
      <w:r>
        <w:rPr>
          <w:color w:val="auto"/>
          <w:sz w:val="21"/>
        </w:rPr>
        <w:t>，</w:t>
      </w:r>
    </w:p>
    <w:p w14:paraId="1BD61C6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ca96985a0e7e9539a54d41ec1db012cd" coordsize="21600,21600" filled="f" id="_x0000_i1143" o:ole="" o:preferrelative="t" stroked="f" style="width:126.7pt;height:12.5pt" type="#_x0000_t75">
            <v:stroke joinstyle="miter"/>
            <v:imagedata o:title="eqIdca96985a0e7e9539a54d41ec1db012cd" r:id="rId214"/>
            <o:lock aspectratio="t" v:ext="edit"/>
            <w10:anchorlock/>
          </v:shape>
          <o:OLEObject DrawAspect="Content" ObjectID="_1468075843" ProgID="Equation.DSMT4" ShapeID="_x0000_i1143" Type="Embed" r:id="rId215"/>
        </w:object>
      </w:r>
      <w:r>
        <w:rPr>
          <w:color w:val="auto"/>
          <w:sz w:val="21"/>
        </w:rPr>
        <w:t>．</w:t>
      </w:r>
    </w:p>
    <w:p w14:paraId="53DB324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16f3d198e76391779fa3badc848c8ac8" coordsize="21600,21600" filled="f" id="_x0000_i1144" o:ole="" o:preferrelative="t" stroked="f" style="width:9.65pt;height:8.75pt" type="#_x0000_t75">
            <v:stroke joinstyle="miter"/>
            <v:imagedata o:title="eqId16f3d198e76391779fa3badc848c8ac8" r:id="rId13"/>
            <o:lock aspectratio="t" v:ext="edit"/>
            <w10:anchorlock/>
          </v:shape>
          <o:OLEObject DrawAspect="Content" ObjectID="_1468075844" ProgID="Equation.DSMT4" ShapeID="_x0000_i1144" Type="Embed" r:id="rId216"/>
        </w:object>
      </w:r>
      <w:r>
        <w:rPr>
          <w:color w:val="auto"/>
        </w:rPr>
        <w:object>
          <v:shape alt="eqId4a6d50515fc65885d44cd6a3c41e6a7e" coordsize="21600,21600" filled="f" id="_x0000_i1145" o:ole="" o:preferrelative="t" stroked="f" style="width:41.3pt;height:12.4pt" type="#_x0000_t75">
            <v:stroke joinstyle="miter"/>
            <v:imagedata o:title="eqId4a6d50515fc65885d44cd6a3c41e6a7e" r:id="rId197"/>
            <o:lock aspectratio="t" v:ext="edit"/>
            <w10:anchorlock/>
          </v:shape>
          <o:OLEObject DrawAspect="Content" ObjectID="_1468075845" ProgID="Equation.DSMT4" ShapeID="_x0000_i1145" Type="Embed" r:id="rId217"/>
        </w:object>
      </w:r>
      <w:r>
        <w:rPr>
          <w:color w:val="auto"/>
          <w:sz w:val="21"/>
        </w:rPr>
        <w:t>分别是</w:t>
      </w:r>
      <w:r>
        <w:rPr>
          <w:color w:val="auto"/>
        </w:rPr>
        <w:object>
          <v:shape alt="eqIda457b899731577bfe61dda594ae4eec4" coordsize="21600,21600" filled="f" id="_x0000_i1146" o:ole="" o:preferrelative="t" stroked="f" style="width:31.65pt;height:12.5pt" type="#_x0000_t75">
            <v:stroke joinstyle="miter"/>
            <v:imagedata o:title="eqIda457b899731577bfe61dda594ae4eec4" r:id="rId199"/>
            <o:lock aspectratio="t" v:ext="edit"/>
            <w10:anchorlock/>
          </v:shape>
          <o:OLEObject DrawAspect="Content" ObjectID="_1468075846" ProgID="Equation.DSMT4" ShapeID="_x0000_i1146" Type="Embed" r:id="rId218"/>
        </w:object>
      </w:r>
      <w:r>
        <w:rPr>
          <w:color w:val="auto"/>
          <w:sz w:val="21"/>
        </w:rPr>
        <w:t>和</w:t>
      </w:r>
      <w:r>
        <w:rPr>
          <w:color w:val="auto"/>
        </w:rPr>
        <w:object>
          <v:shape alt="eqIdd2bc29145f6e7557711c34b443bd5e84" coordsize="21600,21600" filled="f" id="_x0000_i1147" o:ole="" o:preferrelative="t" stroked="f" style="width:31.65pt;height:12.4pt" type="#_x0000_t75">
            <v:stroke joinstyle="miter"/>
            <v:imagedata o:title="eqIdd2bc29145f6e7557711c34b443bd5e84" r:id="rId201"/>
            <o:lock aspectratio="t" v:ext="edit"/>
            <w10:anchorlock/>
          </v:shape>
          <o:OLEObject DrawAspect="Content" ObjectID="_1468075847" ProgID="Equation.DSMT4" ShapeID="_x0000_i1147" Type="Embed" r:id="rId219"/>
        </w:object>
      </w:r>
      <w:r>
        <w:rPr>
          <w:color w:val="auto"/>
          <w:sz w:val="21"/>
        </w:rPr>
        <w:t>的平分线，</w:t>
      </w:r>
    </w:p>
    <w:p w14:paraId="53C20232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71e6bff7179d17ff7e9cf4e549a13ffb" coordsize="21600,21600" filled="f" id="_x0000_i1148" o:ole="" o:preferrelative="t" stroked="f" style="width:223.5pt;height:27pt" type="#_x0000_t75">
            <v:stroke joinstyle="miter"/>
            <v:imagedata o:title="eqId71e6bff7179d17ff7e9cf4e549a13ffb" r:id="rId220"/>
            <o:lock aspectratio="t" v:ext="edit"/>
            <w10:anchorlock/>
          </v:shape>
          <o:OLEObject DrawAspect="Content" ObjectID="_1468075848" ProgID="Equation.DSMT4" ShapeID="_x0000_i1148" Type="Embed" r:id="rId221"/>
        </w:object>
      </w:r>
      <w:r>
        <w:rPr>
          <w:color w:val="auto"/>
          <w:sz w:val="21"/>
        </w:rPr>
        <w:t>，</w:t>
      </w:r>
    </w:p>
    <w:p w14:paraId="322A59F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9c750da3aee1524527e7368c1f86aca3" coordsize="21600,21600" filled="f" id="_x0000_i1149" o:ole="" o:preferrelative="t" stroked="f" style="width:41.3pt;height:11.9pt" type="#_x0000_t75">
            <v:stroke joinstyle="miter"/>
            <v:imagedata o:title="eqId9c750da3aee1524527e7368c1f86aca3" r:id="rId205"/>
            <o:lock aspectratio="t" v:ext="edit"/>
            <w10:anchorlock/>
          </v:shape>
          <o:OLEObject DrawAspect="Content" ObjectID="_1468075849" ProgID="Equation.DSMT4" ShapeID="_x0000_i1149" Type="Embed" r:id="rId222"/>
        </w:object>
      </w:r>
      <w:r>
        <w:rPr>
          <w:color w:val="auto"/>
          <w:sz w:val="21"/>
        </w:rPr>
        <w:t>是</w:t>
      </w:r>
      <w:r>
        <w:rPr>
          <w:color w:val="auto"/>
        </w:rPr>
        <w:object>
          <v:shape alt="eqId34ff9d4fdd0d176042505b7aac016852" coordsize="21600,21600" filled="f" id="_x0000_i1150" o:ole="" o:preferrelative="t" stroked="f" style="width:29.85pt;height:12.55pt" type="#_x0000_t75">
            <v:stroke joinstyle="miter"/>
            <v:imagedata o:title="eqId34ff9d4fdd0d176042505b7aac016852" r:id="rId207"/>
            <o:lock aspectratio="t" v:ext="edit"/>
            <w10:anchorlock/>
          </v:shape>
          <o:OLEObject DrawAspect="Content" ObjectID="_1468075850" ProgID="Equation.DSMT4" ShapeID="_x0000_i1150" Type="Embed" r:id="rId223"/>
        </w:object>
      </w:r>
      <w:r>
        <w:rPr>
          <w:color w:val="auto"/>
          <w:sz w:val="21"/>
        </w:rPr>
        <w:t>的外角，</w:t>
      </w:r>
    </w:p>
    <w:p w14:paraId="60BBDB6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e03f2888b15a7404bb8d72aee1ac158a" coordsize="21600,21600" filled="f" id="_x0000_i1151" o:ole="" o:preferrelative="t" stroked="f" style="width:163.65pt;height:27.05pt" type="#_x0000_t75">
            <v:stroke joinstyle="miter"/>
            <v:imagedata o:title="eqIde03f2888b15a7404bb8d72aee1ac158a" r:id="rId224"/>
            <o:lock aspectratio="t" v:ext="edit"/>
            <w10:anchorlock/>
          </v:shape>
          <o:OLEObject DrawAspect="Content" ObjectID="_1468075851" ProgID="Equation.DSMT4" ShapeID="_x0000_i1151" Type="Embed" r:id="rId225"/>
        </w:object>
      </w:r>
      <w:r>
        <w:rPr>
          <w:color w:val="auto"/>
          <w:sz w:val="21"/>
        </w:rPr>
        <w:t>，</w:t>
      </w:r>
    </w:p>
    <w:p w14:paraId="58B5854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故答案为：</w:t>
      </w:r>
      <w:r>
        <w:rPr>
          <w:color w:val="auto"/>
        </w:rPr>
        <w:object>
          <v:shape alt="eqId1aaaf4de1c5841ff3c8210088a0d4a54" coordsize="21600,21600" filled="f" id="_x0000_i1152" o:ole="" o:preferrelative="t" stroked="f" style="width:36.05pt;height:27.4pt" type="#_x0000_t75">
            <v:stroke joinstyle="miter"/>
            <v:imagedata o:title="eqId1aaaf4de1c5841ff3c8210088a0d4a54" r:id="rId226"/>
            <o:lock aspectratio="t" v:ext="edit"/>
            <w10:anchorlock/>
          </v:shape>
          <o:OLEObject DrawAspect="Content" ObjectID="_1468075852" ProgID="Equation.DSMT4" ShapeID="_x0000_i1152" Type="Embed" r:id="rId227"/>
        </w:object>
      </w:r>
      <w:r>
        <w:rPr>
          <w:color w:val="auto"/>
          <w:sz w:val="21"/>
        </w:rPr>
        <w:t>；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8</w:t>
      </w:r>
      <w:r>
        <w:rPr>
          <w:rFonts w:hint="eastAsia"/>
          <w:color w:val="auto"/>
          <w:sz w:val="21"/>
        </w:rPr>
        <w:t>分）</w:t>
      </w:r>
    </w:p>
    <w:p w14:paraId="5C113EA8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</w:t>
      </w:r>
      <w:r>
        <w:rPr>
          <w:color w:val="auto"/>
        </w:rPr>
        <w:object>
          <v:shape alt="eqIde6d5897063c6a36418b67299cd1447aa" coordsize="21600,21600" filled="f" id="_x0000_i1153" o:ole="" o:preferrelative="t" stroked="f" style="width:50.1pt;height:12.1pt" type="#_x0000_t75">
            <v:stroke joinstyle="miter"/>
            <v:imagedata o:title="eqIde6d5897063c6a36418b67299cd1447aa" r:id="rId228"/>
            <o:lock aspectratio="t" v:ext="edit"/>
            <w10:anchorlock/>
          </v:shape>
          <o:OLEObject DrawAspect="Content" ObjectID="_1468075853" ProgID="Equation.DSMT4" ShapeID="_x0000_i1153" Type="Embed" r:id="rId229"/>
        </w:object>
      </w:r>
      <w:r>
        <w:rPr>
          <w:color w:val="auto"/>
          <w:sz w:val="21"/>
        </w:rPr>
        <w:t>，</w:t>
      </w:r>
    </w:p>
    <w:p w14:paraId="4395F6FE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4c57515613816d971b0be903317ba760" coordsize="21600,21600" filled="f" id="_x0000_i1154" o:ole="" o:preferrelative="t" stroked="f" style="width:68.6pt;height:11.65pt" type="#_x0000_t75">
            <v:stroke joinstyle="miter"/>
            <v:imagedata o:title="eqId4c57515613816d971b0be903317ba760" r:id="rId230"/>
            <o:lock aspectratio="t" v:ext="edit"/>
            <w10:anchorlock/>
          </v:shape>
          <o:OLEObject DrawAspect="Content" ObjectID="_1468075854" ProgID="Equation.DSMT4" ShapeID="_x0000_i1154" Type="Embed" r:id="rId231"/>
        </w:object>
      </w:r>
      <w:r>
        <w:rPr>
          <w:color w:val="auto"/>
          <w:sz w:val="21"/>
        </w:rPr>
        <w:t>．</w:t>
      </w:r>
    </w:p>
    <w:p w14:paraId="662221B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cccae82f04cf359ef2d5fd6c3bb0ba98" coordsize="21600,21600" filled="f" id="_x0000_i1155" o:ole="" o:preferrelative="t" stroked="f" style="width:211.2pt;height:12.1pt" type="#_x0000_t75">
            <v:stroke joinstyle="miter"/>
            <v:imagedata o:title="eqIdcccae82f04cf359ef2d5fd6c3bb0ba98" r:id="rId232"/>
            <o:lock aspectratio="t" v:ext="edit"/>
            <w10:anchorlock/>
          </v:shape>
          <o:OLEObject DrawAspect="Content" ObjectID="_1468075855" ProgID="Equation.DSMT4" ShapeID="_x0000_i1155" Type="Embed" r:id="rId233"/>
        </w:object>
      </w:r>
      <w:r>
        <w:rPr>
          <w:color w:val="auto"/>
          <w:sz w:val="21"/>
        </w:rPr>
        <w:t>．</w:t>
      </w:r>
    </w:p>
    <w:p w14:paraId="78A96DF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由（</w:t>
      </w:r>
      <w:r>
        <w:rPr>
          <w:color w:val="auto"/>
        </w:rPr>
        <w:object>
          <v:shape alt="eqId129d17c9a49272d44a0e70346414d12d" coordsize="21600,21600" filled="f" id="_x0000_i1156" o:ole="" o:preferrelative="t" stroked="f" style="width:7.9pt;height:10.5pt" type="#_x0000_t75">
            <v:stroke joinstyle="miter"/>
            <v:imagedata o:title="eqId129d17c9a49272d44a0e70346414d12d" r:id="rId234"/>
            <o:lock aspectratio="t" v:ext="edit"/>
            <w10:anchorlock/>
          </v:shape>
          <o:OLEObject DrawAspect="Content" ObjectID="_1468075856" ProgID="Equation.DSMT4" ShapeID="_x0000_i1156" Type="Embed" r:id="rId235"/>
        </w:object>
      </w:r>
      <w:r>
        <w:rPr>
          <w:color w:val="auto"/>
          <w:sz w:val="21"/>
        </w:rPr>
        <w:t>）得</w:t>
      </w:r>
      <w:r>
        <w:rPr>
          <w:color w:val="auto"/>
        </w:rPr>
        <w:object>
          <v:shape alt="eqId4ec17bea493b919dcdee3bbc4706ce85" coordsize="21600,21600" filled="f" id="_x0000_i1157" o:ole="" o:preferrelative="t" stroked="f" style="width:121.4pt;height:27.05pt" type="#_x0000_t75">
            <v:stroke joinstyle="miter"/>
            <v:imagedata o:title="eqId4ec17bea493b919dcdee3bbc4706ce85" r:id="rId236"/>
            <o:lock aspectratio="t" v:ext="edit"/>
            <w10:anchorlock/>
          </v:shape>
          <o:OLEObject DrawAspect="Content" ObjectID="_1468075857" ProgID="Equation.DSMT4" ShapeID="_x0000_i1157" Type="Embed" r:id="rId237"/>
        </w:object>
      </w:r>
      <w:r>
        <w:rPr>
          <w:color w:val="auto"/>
          <w:sz w:val="21"/>
        </w:rPr>
        <w:t>．</w:t>
      </w:r>
    </w:p>
    <w:p w14:paraId="422A287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alt="eqId23b67edb1b793372c78d1833ac9e7550" coordsize="21600,21600" filled="f" id="_x0000_i1158" o:ole="" o:preferrelative="t" stroked="f" style="width:104.7pt;height:12.5pt" type="#_x0000_t75">
            <v:stroke joinstyle="miter"/>
            <v:imagedata o:title="eqId23b67edb1b793372c78d1833ac9e7550" r:id="rId238"/>
            <o:lock aspectratio="t" v:ext="edit"/>
            <w10:anchorlock/>
          </v:shape>
          <o:OLEObject DrawAspect="Content" ObjectID="_1468075858" ProgID="Equation.DSMT4" ShapeID="_x0000_i1158" Type="Embed" r:id="rId239"/>
        </w:objec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12</w:t>
      </w:r>
      <w:r>
        <w:rPr>
          <w:rFonts w:hint="eastAsia"/>
          <w:color w:val="auto"/>
          <w:sz w:val="21"/>
        </w:rPr>
        <w:t>分）</w:t>
      </w:r>
    </w:p>
    <w:p w14:paraId="3B32D453">
      <w:pPr>
        <w:shd w:color="auto" w:fill="auto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24．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eastAsia="zh-CN" w:val="en-US"/>
        </w:rPr>
        <w:t>12分</w:t>
      </w:r>
      <w:r>
        <w:rPr>
          <w:rFonts w:hint="eastAsia"/>
          <w:color w:val="auto"/>
          <w:sz w:val="21"/>
          <w:lang w:eastAsia="zh-CN"/>
        </w:rPr>
        <w:t>）</w:t>
      </w:r>
    </w:p>
    <w:p w14:paraId="49586105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【详解】（1）证明：∵</w:t>
      </w:r>
      <w:r>
        <w:rPr>
          <w:color w:val="auto"/>
        </w:rPr>
        <w:object>
          <v:shape alt="eqId5c1c122603b60b6f1a1334ddb56c3fb7" coordsize="21600,21600" filled="f" id="_x0000_i1159" o:ole="" o:preferrelative="t" stroked="f" style="width:44.85pt;height:11.2pt" type="#_x0000_t75">
            <v:stroke joinstyle="miter"/>
            <v:imagedata o:title="eqId5c1c122603b60b6f1a1334ddb56c3fb7" r:id="rId240"/>
            <o:lock aspectratio="t" v:ext="edit"/>
            <w10:anchorlock/>
          </v:shape>
          <o:OLEObject DrawAspect="Content" ObjectID="_1468075859" ProgID="Equation.DSMT4" ShapeID="_x0000_i1159" Type="Embed" r:id="rId241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alt="eqIdc182a9d9fd0a7023b710cd671d9468e7" coordsize="21600,21600" filled="f" id="_x0000_i1160" o:ole="" o:preferrelative="t" stroked="f" style="width:43.95pt;height:11.15pt" type="#_x0000_t75">
            <v:stroke joinstyle="miter"/>
            <v:imagedata o:title="eqIdc182a9d9fd0a7023b710cd671d9468e7" r:id="rId242"/>
            <o:lock aspectratio="t" v:ext="edit"/>
            <w10:anchorlock/>
          </v:shape>
          <o:OLEObject DrawAspect="Content" ObjectID="_1468075860" ProgID="Equation.DSMT4" ShapeID="_x0000_i1160" Type="Embed" r:id="rId243"/>
        </w:object>
      </w:r>
      <w:r>
        <w:rPr>
          <w:color w:val="auto"/>
          <w:sz w:val="21"/>
        </w:rPr>
        <w:t>，</w:t>
      </w:r>
    </w:p>
    <w:p w14:paraId="721B16D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5d50a529b1cf3018da2d1b6f477d2cd5" coordsize="21600,21600" filled="f" id="_x0000_i1161" o:ole="" o:preferrelative="t" stroked="f" style="width:69.45pt;height:12.6pt" type="#_x0000_t75">
            <v:stroke joinstyle="miter"/>
            <v:imagedata o:title="eqId5d50a529b1cf3018da2d1b6f477d2cd5" r:id="rId244"/>
            <o:lock aspectratio="t" v:ext="edit"/>
            <w10:anchorlock/>
          </v:shape>
          <o:OLEObject DrawAspect="Content" ObjectID="_1468075861" ProgID="Equation.DSMT4" ShapeID="_x0000_i1161" Type="Embed" r:id="rId245"/>
        </w:object>
      </w:r>
      <w:r>
        <w:rPr>
          <w:color w:val="auto"/>
          <w:sz w:val="21"/>
        </w:rPr>
        <w:t>，</w:t>
      </w:r>
    </w:p>
    <w:p w14:paraId="731C88E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alt="eqIded10df4140819d5451773a45de66201b" coordsize="21600,21600" filled="f" id="_x0000_i1162" o:ole="" o:preferrelative="t" stroked="f" style="width:56.3pt;height:12.1pt" type="#_x0000_t75">
            <v:stroke joinstyle="miter"/>
            <v:imagedata o:title="eqIded10df4140819d5451773a45de66201b" r:id="rId246"/>
            <o:lock aspectratio="t" v:ext="edit"/>
            <w10:anchorlock/>
          </v:shape>
          <o:OLEObject DrawAspect="Content" ObjectID="_1468075862" ProgID="Equation.DSMT4" ShapeID="_x0000_i1162" Type="Embed" r:id="rId247"/>
        </w:object>
      </w:r>
      <w:r>
        <w:rPr>
          <w:color w:val="auto"/>
          <w:sz w:val="21"/>
        </w:rPr>
        <w:t>，</w:t>
      </w:r>
    </w:p>
    <w:p w14:paraId="332F08C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ac53cc6e44ef82ed3d1d6a1ea5fb4a1e" coordsize="21600,21600" filled="f" id="_x0000_i1163" o:ole="" o:preferrelative="t" stroked="f" style="width:173.35pt;height:12.5pt" type="#_x0000_t75">
            <v:stroke joinstyle="miter"/>
            <v:imagedata o:title="eqIdac53cc6e44ef82ed3d1d6a1ea5fb4a1e" r:id="rId248"/>
            <o:lock aspectratio="t" v:ext="edit"/>
            <w10:anchorlock/>
          </v:shape>
          <o:OLEObject DrawAspect="Content" ObjectID="_1468075863" ProgID="Equation.DSMT4" ShapeID="_x0000_i1163" Type="Embed" r:id="rId249"/>
        </w:object>
      </w:r>
      <w:r>
        <w:rPr>
          <w:color w:val="auto"/>
          <w:sz w:val="21"/>
        </w:rPr>
        <w:t>，</w:t>
      </w:r>
    </w:p>
    <w:p w14:paraId="4959908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b57e6e2565337cad4592ee7abbaf3568" coordsize="21600,21600" filled="f" id="_x0000_i1164" o:ole="" o:preferrelative="t" stroked="f" style="width:72.1pt;height:12.55pt" type="#_x0000_t75">
            <v:stroke joinstyle="miter"/>
            <v:imagedata o:title="eqIdb57e6e2565337cad4592ee7abbaf3568" r:id="rId250"/>
            <o:lock aspectratio="t" v:ext="edit"/>
            <w10:anchorlock/>
          </v:shape>
          <o:OLEObject DrawAspect="Content" ObjectID="_1468075864" ProgID="Equation.DSMT4" ShapeID="_x0000_i1164" Type="Embed" r:id="rId251"/>
        </w:object>
      </w:r>
      <w:r>
        <w:rPr>
          <w:color w:val="auto"/>
          <w:sz w:val="21"/>
        </w:rPr>
        <w:t>，</w:t>
      </w:r>
    </w:p>
    <w:p w14:paraId="7925150C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又∵</w:t>
      </w:r>
      <w:r>
        <w:rPr>
          <w:color w:val="auto"/>
        </w:rPr>
        <w:object>
          <v:shape alt="eqId4b10134e7a46e6f6f7cb9d5e2371727d" coordsize="21600,21600" filled="f" id="_x0000_i1165" o:ole="" o:preferrelative="t" stroked="f" style="width:43.05pt;height:12.55pt" type="#_x0000_t75">
            <v:stroke joinstyle="miter"/>
            <v:imagedata o:title="eqId4b10134e7a46e6f6f7cb9d5e2371727d" r:id="rId252"/>
            <o:lock aspectratio="t" v:ext="edit"/>
            <w10:anchorlock/>
          </v:shape>
          <o:OLEObject DrawAspect="Content" ObjectID="_1468075865" ProgID="Equation.DSMT4" ShapeID="_x0000_i1165" Type="Embed" r:id="rId253"/>
        </w:object>
      </w:r>
      <w:r>
        <w:rPr>
          <w:color w:val="auto"/>
          <w:sz w:val="21"/>
        </w:rPr>
        <w:t>，</w:t>
      </w:r>
    </w:p>
    <w:p w14:paraId="2DD3283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2e57c76abca2467af86f45da0fec08cb" coordsize="21600,21600" filled="f" id="_x0000_i1166" o:ole="" o:preferrelative="t" stroked="f" style="width:78.25pt;height:12.5pt" type="#_x0000_t75">
            <v:stroke joinstyle="miter"/>
            <v:imagedata o:title="eqId2e57c76abca2467af86f45da0fec08cb" r:id="rId254"/>
            <o:lock aspectratio="t" v:ext="edit"/>
            <w10:anchorlock/>
          </v:shape>
          <o:OLEObject DrawAspect="Content" ObjectID="_1468075866" ProgID="Equation.DSMT4" ShapeID="_x0000_i1166" Type="Embed" r:id="rId255"/>
        </w:object>
      </w:r>
      <w:r>
        <w:rPr>
          <w:color w:val="auto"/>
          <w:sz w:val="21"/>
        </w:rPr>
        <w:t>；</w:t>
      </w:r>
      <w:r>
        <w:rPr>
          <w:rFonts w:hint="eastAsia"/>
          <w:color w:val="auto"/>
          <w:sz w:val="21"/>
        </w:rPr>
        <w:t>……（4分）</w:t>
      </w:r>
    </w:p>
    <w:p w14:paraId="09520AC8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（2）证明：∵</w:t>
      </w:r>
      <w:r>
        <w:rPr>
          <w:color w:val="auto"/>
        </w:rPr>
        <w:object>
          <v:shape alt="eqId9ccd5c41c921836b50f8e18abfdc5df3" coordsize="21600,21600" filled="f" id="_x0000_i1167" o:ole="" o:preferrelative="t" stroked="f" style="width:43.95pt;height:12.45pt" type="#_x0000_t75">
            <v:stroke joinstyle="miter"/>
            <v:imagedata o:title="eqId9ccd5c41c921836b50f8e18abfdc5df3" r:id="rId256"/>
            <o:lock aspectratio="t" v:ext="edit"/>
            <w10:anchorlock/>
          </v:shape>
          <o:OLEObject DrawAspect="Content" ObjectID="_1468075867" ProgID="Equation.DSMT4" ShapeID="_x0000_i1167" Type="Embed" r:id="rId257"/>
        </w:object>
      </w:r>
      <w:r>
        <w:rPr>
          <w:color w:val="auto"/>
          <w:sz w:val="21"/>
        </w:rPr>
        <w:t>于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D</w:t>
      </w:r>
      <w:r>
        <w:rPr>
          <w:color w:val="auto"/>
          <w:sz w:val="21"/>
        </w:rPr>
        <w:t>，</w:t>
      </w:r>
      <w:r>
        <w:rPr>
          <w:color w:val="auto"/>
        </w:rPr>
        <w:object>
          <v:shape alt="eqId31b2cc1d0bfd22c88286880b9da1f6f4" coordsize="21600,21600" filled="f" id="_x0000_i1168" o:ole="" o:preferrelative="t" stroked="f" style="width:43.05pt;height:12.25pt" type="#_x0000_t75">
            <v:stroke joinstyle="miter"/>
            <v:imagedata o:title="eqId31b2cc1d0bfd22c88286880b9da1f6f4" r:id="rId258"/>
            <o:lock aspectratio="t" v:ext="edit"/>
            <w10:anchorlock/>
          </v:shape>
          <o:OLEObject DrawAspect="Content" ObjectID="_1468075868" ProgID="Equation.DSMT4" ShapeID="_x0000_i1168" Type="Embed" r:id="rId259"/>
        </w:object>
      </w:r>
      <w:r>
        <w:rPr>
          <w:color w:val="auto"/>
          <w:sz w:val="21"/>
        </w:rPr>
        <w:t>于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E</w:t>
      </w:r>
      <w:r>
        <w:rPr>
          <w:color w:val="auto"/>
          <w:sz w:val="21"/>
        </w:rPr>
        <w:t>，</w:t>
      </w:r>
    </w:p>
    <w:p w14:paraId="6EACF95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5713dd389cedc7caf41a9664ba07e194" coordsize="21600,21600" filled="f" id="_x0000_i1169" o:ole="" o:preferrelative="t" stroked="f" style="width:96.8pt;height:12.25pt" type="#_x0000_t75">
            <v:stroke joinstyle="miter"/>
            <v:imagedata o:title="eqId5713dd389cedc7caf41a9664ba07e194" r:id="rId260"/>
            <o:lock aspectratio="t" v:ext="edit"/>
            <w10:anchorlock/>
          </v:shape>
          <o:OLEObject DrawAspect="Content" ObjectID="_1468075869" ProgID="Equation.DSMT4" ShapeID="_x0000_i1169" Type="Embed" r:id="rId261"/>
        </w:object>
      </w:r>
      <w:r>
        <w:rPr>
          <w:color w:val="auto"/>
          <w:sz w:val="21"/>
        </w:rPr>
        <w:t>，</w:t>
      </w:r>
    </w:p>
    <w:p w14:paraId="0B51AF5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alt="eqIded10df4140819d5451773a45de66201b" coordsize="21600,21600" filled="f" id="_x0000_i1170" o:ole="" o:preferrelative="t" stroked="f" style="width:56.3pt;height:12.1pt" type="#_x0000_t75">
            <v:stroke joinstyle="miter"/>
            <v:imagedata o:title="eqIded10df4140819d5451773a45de66201b" r:id="rId246"/>
            <o:lock aspectratio="t" v:ext="edit"/>
            <w10:anchorlock/>
          </v:shape>
          <o:OLEObject DrawAspect="Content" ObjectID="_1468075870" ProgID="Equation.DSMT4" ShapeID="_x0000_i1170" Type="Embed" r:id="rId262"/>
        </w:object>
      </w:r>
      <w:r>
        <w:rPr>
          <w:color w:val="auto"/>
          <w:sz w:val="21"/>
        </w:rPr>
        <w:t>，</w:t>
      </w:r>
    </w:p>
    <w:p w14:paraId="714BF21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ac53cc6e44ef82ed3d1d6a1ea5fb4a1e" coordsize="21600,21600" filled="f" id="_x0000_i1171" o:ole="" o:preferrelative="t" stroked="f" style="width:173.35pt;height:12.5pt" type="#_x0000_t75">
            <v:stroke joinstyle="miter"/>
            <v:imagedata o:title="eqIdac53cc6e44ef82ed3d1d6a1ea5fb4a1e" r:id="rId248"/>
            <o:lock aspectratio="t" v:ext="edit"/>
            <w10:anchorlock/>
          </v:shape>
          <o:OLEObject DrawAspect="Content" ObjectID="_1468075871" ProgID="Equation.DSMT4" ShapeID="_x0000_i1171" Type="Embed" r:id="rId263"/>
        </w:object>
      </w:r>
      <w:r>
        <w:rPr>
          <w:color w:val="auto"/>
          <w:sz w:val="21"/>
        </w:rPr>
        <w:t>，</w:t>
      </w:r>
    </w:p>
    <w:p w14:paraId="2D371AA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b57e6e2565337cad4592ee7abbaf3568" coordsize="21600,21600" filled="f" id="_x0000_i1172" o:ole="" o:preferrelative="t" stroked="f" style="width:72.1pt;height:12.55pt" type="#_x0000_t75">
            <v:stroke joinstyle="miter"/>
            <v:imagedata o:title="eqIdb57e6e2565337cad4592ee7abbaf3568" r:id="rId250"/>
            <o:lock aspectratio="t" v:ext="edit"/>
            <w10:anchorlock/>
          </v:shape>
          <o:OLEObject DrawAspect="Content" ObjectID="_1468075872" ProgID="Equation.DSMT4" ShapeID="_x0000_i1172" Type="Embed" r:id="rId264"/>
        </w:object>
      </w:r>
      <w:r>
        <w:rPr>
          <w:color w:val="auto"/>
          <w:sz w:val="21"/>
        </w:rPr>
        <w:t>，</w:t>
      </w:r>
    </w:p>
    <w:p w14:paraId="2FA43E2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又∵</w:t>
      </w:r>
      <w:r>
        <w:rPr>
          <w:color w:val="auto"/>
        </w:rPr>
        <w:object>
          <v:shape alt="eqId4b10134e7a46e6f6f7cb9d5e2371727d" coordsize="21600,21600" filled="f" id="_x0000_i1173" o:ole="" o:preferrelative="t" stroked="f" style="width:43.05pt;height:12.55pt" type="#_x0000_t75">
            <v:stroke joinstyle="miter"/>
            <v:imagedata o:title="eqId4b10134e7a46e6f6f7cb9d5e2371727d" r:id="rId252"/>
            <o:lock aspectratio="t" v:ext="edit"/>
            <w10:anchorlock/>
          </v:shape>
          <o:OLEObject DrawAspect="Content" ObjectID="_1468075873" ProgID="Equation.DSMT4" ShapeID="_x0000_i1173" Type="Embed" r:id="rId265"/>
        </w:object>
      </w:r>
      <w:r>
        <w:rPr>
          <w:color w:val="auto"/>
          <w:sz w:val="21"/>
        </w:rPr>
        <w:t>，</w:t>
      </w:r>
    </w:p>
    <w:p w14:paraId="09D321E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2e57c76abca2467af86f45da0fec08cb" coordsize="21600,21600" filled="f" id="_x0000_i1174" o:ole="" o:preferrelative="t" stroked="f" style="width:78.25pt;height:12.5pt" type="#_x0000_t75">
            <v:stroke joinstyle="miter"/>
            <v:imagedata o:title="eqId2e57c76abca2467af86f45da0fec08cb" r:id="rId254"/>
            <o:lock aspectratio="t" v:ext="edit"/>
            <w10:anchorlock/>
          </v:shape>
          <o:OLEObject DrawAspect="Content" ObjectID="_1468075874" ProgID="Equation.DSMT4" ShapeID="_x0000_i1174" Type="Embed" r:id="rId266"/>
        </w:object>
      </w:r>
    </w:p>
    <w:p w14:paraId="3F5129D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718045e270c89adee9a80ed03950afdc" coordsize="21600,21600" filled="f" id="_x0000_i1175" o:ole="" o:preferrelative="t" stroked="f" style="width:79.15pt;height:12.5pt" type="#_x0000_t75">
            <v:stroke joinstyle="miter"/>
            <v:imagedata o:title="eqId718045e270c89adee9a80ed03950afdc" r:id="rId267"/>
            <o:lock aspectratio="t" v:ext="edit"/>
            <w10:anchorlock/>
          </v:shape>
          <o:OLEObject DrawAspect="Content" ObjectID="_1468075875" ProgID="Equation.DSMT4" ShapeID="_x0000_i1175" Type="Embed" r:id="rId268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alt="eqIda26b33f5b71039c35ac5e93795e254f9" coordsize="21600,21600" filled="f" id="_x0000_i1176" o:ole="" o:preferrelative="t" stroked="f" style="width:42.2pt;height:12.5pt" type="#_x0000_t75">
            <v:stroke joinstyle="miter"/>
            <v:imagedata o:title="eqIda26b33f5b71039c35ac5e93795e254f9" r:id="rId269"/>
            <o:lock aspectratio="t" v:ext="edit"/>
            <w10:anchorlock/>
          </v:shape>
          <o:OLEObject DrawAspect="Content" ObjectID="_1468075876" ProgID="Equation.DSMT4" ShapeID="_x0000_i1176" Type="Embed" r:id="rId270"/>
        </w:object>
      </w:r>
      <w:r>
        <w:rPr>
          <w:color w:val="auto"/>
          <w:sz w:val="21"/>
        </w:rPr>
        <w:t>，</w:t>
      </w:r>
    </w:p>
    <w:p w14:paraId="354B0C7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alt="eqIdf21d233d2b06e7d2052d3a39adc88bad" coordsize="21600,21600" filled="f" id="_x0000_i1177" o:ole="" o:preferrelative="t" stroked="f" style="width:53.65pt;height:12.25pt" type="#_x0000_t75">
            <v:stroke joinstyle="miter"/>
            <v:imagedata o:title="eqIdf21d233d2b06e7d2052d3a39adc88bad" r:id="rId271"/>
            <o:lock aspectratio="t" v:ext="edit"/>
            <w10:anchorlock/>
          </v:shape>
          <o:OLEObject DrawAspect="Content" ObjectID="_1468075877" ProgID="Equation.DSMT4" ShapeID="_x0000_i1177" Type="Embed" r:id="rId272"/>
        </w:object>
      </w:r>
      <w:r>
        <w:rPr>
          <w:color w:val="auto"/>
          <w:sz w:val="21"/>
        </w:rPr>
        <w:t>，</w:t>
      </w:r>
    </w:p>
    <w:p w14:paraId="2A5B114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5d8787be77fe84d79ca923280fde2d04" coordsize="21600,21600" filled="f" id="_x0000_i1178" o:ole="" o:preferrelative="t" stroked="f" style="width:102.9pt;height:12.5pt" type="#_x0000_t75">
            <v:stroke joinstyle="miter"/>
            <v:imagedata o:title="eqId5d8787be77fe84d79ca923280fde2d04" r:id="rId273"/>
            <o:lock aspectratio="t" v:ext="edit"/>
            <w10:anchorlock/>
          </v:shape>
          <o:OLEObject DrawAspect="Content" ObjectID="_1468075878" ProgID="Equation.DSMT4" ShapeID="_x0000_i1178" Type="Embed" r:id="rId274"/>
        </w:object>
      </w:r>
    </w:p>
    <w:p w14:paraId="3A5E7D6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dfc31268468fe8e5e27ec925e170b566" coordsize="21600,21600" filled="f" id="_x0000_i1179" o:ole="" o:preferrelative="t" stroked="f" style="width:53.65pt;height:12.25pt" type="#_x0000_t75">
            <v:stroke joinstyle="miter"/>
            <v:imagedata o:title="eqIddfc31268468fe8e5e27ec925e170b566" r:id="rId275"/>
            <o:lock aspectratio="t" v:ext="edit"/>
            <w10:anchorlock/>
          </v:shape>
          <o:OLEObject DrawAspect="Content" ObjectID="_1468075879" ProgID="Equation.DSMT4" ShapeID="_x0000_i1179" Type="Embed" r:id="rId276"/>
        </w:object>
      </w:r>
      <w:r>
        <w:rPr>
          <w:color w:val="auto"/>
          <w:sz w:val="21"/>
        </w:rPr>
        <w:t>；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8</w:t>
      </w:r>
      <w:r>
        <w:rPr>
          <w:rFonts w:hint="eastAsia"/>
          <w:color w:val="auto"/>
          <w:sz w:val="21"/>
        </w:rPr>
        <w:t>分）</w:t>
      </w:r>
    </w:p>
    <w:p w14:paraId="670208F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（3）第一象限内存在一点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P</w:t>
      </w:r>
      <w:r>
        <w:rPr>
          <w:color w:val="auto"/>
          <w:sz w:val="21"/>
        </w:rPr>
        <w:t>，使</w:t>
      </w:r>
      <w:r>
        <w:rPr>
          <w:color w:val="auto"/>
        </w:rPr>
        <w:object>
          <v:shape alt="eqId7a855335176fc36a15017f50a8561348" coordsize="21600,21600" filled="f" id="_x0000_i1180" o:ole="" o:preferrelative="t" stroked="f" style="width:29pt;height:11.2pt" type="#_x0000_t75">
            <v:stroke joinstyle="miter"/>
            <v:imagedata o:title="eqId7a855335176fc36a15017f50a8561348" r:id="rId277"/>
            <o:lock aspectratio="t" v:ext="edit"/>
            <w10:anchorlock/>
          </v:shape>
          <o:OLEObject DrawAspect="Content" ObjectID="_1468075880" ProgID="Equation.DSMT4" ShapeID="_x0000_i1180" Type="Embed" r:id="rId278"/>
        </w:object>
      </w:r>
      <w:r>
        <w:rPr>
          <w:color w:val="auto"/>
          <w:sz w:val="21"/>
        </w:rPr>
        <w:t>为等腰直角三角形，理由如下：</w:t>
      </w:r>
    </w:p>
    <w:p w14:paraId="5C0E152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分三种情况：</w:t>
      </w:r>
    </w:p>
    <w:p w14:paraId="6D8771C5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①当</w:t>
      </w:r>
      <w:r>
        <w:rPr>
          <w:color w:val="auto"/>
        </w:rPr>
        <w:object>
          <v:shape alt="eqId61cd3cb23a3a4034f5a328259107b7a2" coordsize="21600,21600" filled="f" id="_x0000_i1181" o:ole="" o:preferrelative="t" stroked="f" style="width:55.4pt;height:12.5pt" type="#_x0000_t75">
            <v:stroke joinstyle="miter"/>
            <v:imagedata o:title="eqId61cd3cb23a3a4034f5a328259107b7a2" r:id="rId279"/>
            <o:lock aspectratio="t" v:ext="edit"/>
            <w10:anchorlock/>
          </v:shape>
          <o:OLEObject DrawAspect="Content" ObjectID="_1468075881" ProgID="Equation.DSMT4" ShapeID="_x0000_i1181" Type="Embed" r:id="rId280"/>
        </w:object>
      </w:r>
      <w:r>
        <w:rPr>
          <w:color w:val="auto"/>
          <w:sz w:val="21"/>
        </w:rPr>
        <w:t>时，</w:t>
      </w:r>
      <w:r>
        <w:rPr>
          <w:color w:val="auto"/>
        </w:rPr>
        <w:object>
          <v:shape alt="eqId98ffdb77211475d83555e7391c64e1b5" coordsize="21600,21600" filled="f" id="_x0000_i1182" o:ole="" o:preferrelative="t" stroked="f" style="width:42.2pt;height:11.2pt" type="#_x0000_t75">
            <v:stroke joinstyle="miter"/>
            <v:imagedata o:title="eqId98ffdb77211475d83555e7391c64e1b5" r:id="rId281"/>
            <o:lock aspectratio="t" v:ext="edit"/>
            <w10:anchorlock/>
          </v:shape>
          <o:OLEObject DrawAspect="Content" ObjectID="_1468075882" ProgID="Equation.DSMT4" ShapeID="_x0000_i1182" Type="Embed" r:id="rId282"/>
        </w:object>
      </w:r>
      <w:r>
        <w:rPr>
          <w:color w:val="auto"/>
          <w:sz w:val="21"/>
        </w:rPr>
        <w:t>，如图③，</w:t>
      </w:r>
    </w:p>
    <w:p w14:paraId="0255921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/>
          <w:color w:val="auto"/>
          <w:sz w:val="21"/>
        </w:rPr>
      </w:pPr>
      <w:r>
        <w:rPr>
          <w:color w:val="auto"/>
          <w:sz w:val="21"/>
        </w:rPr>
        <w:t>分别过点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B</w:t>
      </w:r>
      <w:r>
        <w:rPr>
          <w:color w:val="auto"/>
          <w:sz w:val="21"/>
        </w:rPr>
        <w:t>、点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P</w:t>
      </w:r>
      <w:r>
        <w:rPr>
          <w:color w:val="auto"/>
          <w:sz w:val="21"/>
        </w:rPr>
        <w:t>作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y</w:t>
      </w:r>
      <w:r>
        <w:rPr>
          <w:color w:val="auto"/>
          <w:sz w:val="21"/>
        </w:rPr>
        <w:t>轴的垂线交过点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A</w:t>
      </w:r>
      <w:r>
        <w:rPr>
          <w:color w:val="auto"/>
          <w:sz w:val="21"/>
        </w:rPr>
        <w:t>作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y</w:t>
      </w:r>
      <w:r>
        <w:rPr>
          <w:color w:val="auto"/>
          <w:sz w:val="21"/>
        </w:rPr>
        <w:t>轴的平行线于点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E</w:t>
      </w:r>
      <w:r>
        <w:rPr>
          <w:color w:val="auto"/>
          <w:sz w:val="21"/>
        </w:rPr>
        <w:t>、点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F</w:t>
      </w:r>
    </w:p>
    <w:p w14:paraId="2EDCA28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cs="Times New Roman" w:eastAsia="Times New Roman" w:hAnsi="Times New Roman"/>
          <w:strike w:val="0"/>
          <w:color w:val="auto"/>
          <w:kern w:val="0"/>
          <w:sz w:val="24"/>
          <w:szCs w:val="24"/>
          <w:u w:val="none"/>
        </w:rPr>
        <w:drawing>
          <wp:inline distB="0" distL="114300" distR="114300" distT="0">
            <wp:extent cx="1371600" cy="2019300"/>
            <wp:effectExtent b="0" l="0" r="0" t="0"/>
            <wp:docPr descr="@@@1a58f49b-8b8b-49b8-849e-d5ab1276bb3c"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a58f49b-8b8b-49b8-849e-d5ab1276bb3c" id="100065" name="图片 100065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D7CC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同（1）得：</w:t>
      </w:r>
      <w:r>
        <w:rPr>
          <w:color w:val="auto"/>
        </w:rPr>
        <w:object>
          <v:shape alt="eqIdafd25a3bacc7fe62368819766dbed486" coordsize="21600,21600" filled="f" id="_x0000_i1183" o:ole="" o:preferrelative="t" stroked="f" style="width:95pt;height:17.8pt" type="#_x0000_t75">
            <v:stroke joinstyle="miter"/>
            <v:imagedata o:title="eqIdafd25a3bacc7fe62368819766dbed486" r:id="rId284"/>
            <o:lock aspectratio="t" v:ext="edit"/>
            <w10:anchorlock/>
          </v:shape>
          <o:OLEObject DrawAspect="Content" ObjectID="_1468075883" ProgID="Equation.DSMT4" ShapeID="_x0000_i1183" Type="Embed" r:id="rId285"/>
        </w:object>
      </w:r>
      <w:r>
        <w:rPr>
          <w:color w:val="auto"/>
          <w:sz w:val="21"/>
        </w:rPr>
        <w:t>，</w:t>
      </w:r>
    </w:p>
    <w:p w14:paraId="720CC0A3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8d524507ed3e339b23da620c50343b99" coordsize="21600,21600" filled="f" id="_x0000_i1184" o:ole="" o:preferrelative="t" stroked="f" style="width:90.6pt;height:12.55pt" type="#_x0000_t75">
            <v:stroke joinstyle="miter"/>
            <v:imagedata o:title="eqId8d524507ed3e339b23da620c50343b99" r:id="rId286"/>
            <o:lock aspectratio="t" v:ext="edit"/>
            <w10:anchorlock/>
          </v:shape>
          <o:OLEObject DrawAspect="Content" ObjectID="_1468075884" ProgID="Equation.DSMT4" ShapeID="_x0000_i1184" Type="Embed" r:id="rId287"/>
        </w:object>
      </w:r>
      <w:r>
        <w:rPr>
          <w:color w:val="auto"/>
          <w:sz w:val="21"/>
        </w:rPr>
        <w:t>，</w:t>
      </w:r>
    </w:p>
    <w:p w14:paraId="1C123F6E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alt="eqId029f5bdd45788a678f4981cd841f62f8" coordsize="21600,21600" filled="f" id="_x0000_i1185" o:ole="" o:preferrelative="t" stroked="f" style="width:80.9pt;height:17.75pt" type="#_x0000_t75">
            <v:stroke joinstyle="miter"/>
            <v:imagedata o:title="eqId029f5bdd45788a678f4981cd841f62f8" r:id="rId288"/>
            <o:lock aspectratio="t" v:ext="edit"/>
            <w10:anchorlock/>
          </v:shape>
          <o:OLEObject DrawAspect="Content" ObjectID="_1468075885" ProgID="Equation.DSMT4" ShapeID="_x0000_i1185" Type="Embed" r:id="rId289"/>
        </w:object>
      </w:r>
      <w:r>
        <w:rPr>
          <w:color w:val="auto"/>
          <w:sz w:val="21"/>
        </w:rPr>
        <w:t>，</w:t>
      </w:r>
    </w:p>
    <w:p w14:paraId="4BA1CC25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77249427df6b8133e7e5dbab9b98d117" coordsize="21600,21600" filled="f" id="_x0000_i1186" o:ole="" o:preferrelative="t" stroked="f" style="width:123.15pt;height:13.8pt" type="#_x0000_t75">
            <v:stroke joinstyle="miter"/>
            <v:imagedata o:title="eqId77249427df6b8133e7e5dbab9b98d117" r:id="rId290"/>
            <o:lock aspectratio="t" v:ext="edit"/>
            <w10:anchorlock/>
          </v:shape>
          <o:OLEObject DrawAspect="Content" ObjectID="_1468075886" ProgID="Equation.DSMT4" ShapeID="_x0000_i1186" Type="Embed" r:id="rId291"/>
        </w:object>
      </w:r>
      <w:r>
        <w:rPr>
          <w:color w:val="auto"/>
          <w:sz w:val="21"/>
        </w:rPr>
        <w:t>，</w:t>
      </w:r>
    </w:p>
    <w:p w14:paraId="254CE9CC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P</w:t>
      </w:r>
      <w:r>
        <w:rPr>
          <w:color w:val="auto"/>
          <w:sz w:val="21"/>
        </w:rPr>
        <w:t>的横坐标为</w:t>
      </w:r>
      <w:r>
        <w:rPr>
          <w:color w:val="auto"/>
        </w:rPr>
        <w:object>
          <v:shape alt="eqId987eee133f033c2667f3919391de7938" coordsize="21600,21600" filled="f" id="_x0000_i1187" o:ole="" o:preferrelative="t" stroked="f" style="width:38.7pt;height:11.15pt" type="#_x0000_t75">
            <v:stroke joinstyle="miter"/>
            <v:imagedata o:title="eqId987eee133f033c2667f3919391de7938" r:id="rId292"/>
            <o:lock aspectratio="t" v:ext="edit"/>
            <w10:anchorlock/>
          </v:shape>
          <o:OLEObject DrawAspect="Content" ObjectID="_1468075887" ProgID="Equation.DSMT4" ShapeID="_x0000_i1187" Type="Embed" r:id="rId293"/>
        </w:object>
      </w:r>
      <w:r>
        <w:rPr>
          <w:color w:val="auto"/>
          <w:sz w:val="21"/>
        </w:rPr>
        <w:t>，纵坐标为</w:t>
      </w:r>
      <w:r>
        <w:rPr>
          <w:color w:val="auto"/>
        </w:rPr>
        <w:object>
          <v:shape alt="eqId9895113604507e43f27bed77b100097f" coordsize="21600,21600" filled="f" id="_x0000_i1188" o:ole="" o:preferrelative="t" stroked="f" style="width:43.05pt;height:12.25pt" type="#_x0000_t75">
            <v:stroke joinstyle="miter"/>
            <v:imagedata o:title="eqId9895113604507e43f27bed77b100097f" r:id="rId294"/>
            <o:lock aspectratio="t" v:ext="edit"/>
            <w10:anchorlock/>
          </v:shape>
          <o:OLEObject DrawAspect="Content" ObjectID="_1468075888" ProgID="Equation.DSMT4" ShapeID="_x0000_i1188" Type="Embed" r:id="rId295"/>
        </w:object>
      </w:r>
      <w:r>
        <w:rPr>
          <w:color w:val="auto"/>
          <w:sz w:val="21"/>
        </w:rPr>
        <w:t>，</w:t>
      </w:r>
    </w:p>
    <w:p w14:paraId="52D1141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fc79a810516e05d347a81a34ea45c90a" coordsize="21600,21600" filled="f" id="_x0000_i1189" o:ole="" o:preferrelative="t" stroked="f" style="width:37.8pt;height:17.9pt" type="#_x0000_t75">
            <v:stroke joinstyle="miter"/>
            <v:imagedata o:title="eqIdfc79a810516e05d347a81a34ea45c90a" r:id="rId296"/>
            <o:lock aspectratio="t" v:ext="edit"/>
            <w10:anchorlock/>
          </v:shape>
          <o:OLEObject DrawAspect="Content" ObjectID="_1468075889" ProgID="Equation.DSMT4" ShapeID="_x0000_i1189" Type="Embed" r:id="rId297"/>
        </w:object>
      </w:r>
      <w:r>
        <w:rPr>
          <w:color w:val="auto"/>
          <w:sz w:val="21"/>
        </w:rPr>
        <w:t>；</w:t>
      </w:r>
    </w:p>
    <w:p w14:paraId="3748505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②当</w:t>
      </w:r>
      <w:r>
        <w:rPr>
          <w:color w:val="auto"/>
        </w:rPr>
        <w:object>
          <v:shape alt="eqId0a34f9d741fe87f5d4474de79d7db5b2" coordsize="21600,21600" filled="f" id="_x0000_i1190" o:ole="" o:preferrelative="t" stroked="f" style="width:55.4pt;height:12.5pt" type="#_x0000_t75">
            <v:stroke joinstyle="miter"/>
            <v:imagedata o:title="eqId0a34f9d741fe87f5d4474de79d7db5b2" r:id="rId298"/>
            <o:lock aspectratio="t" v:ext="edit"/>
            <w10:anchorlock/>
          </v:shape>
          <o:OLEObject DrawAspect="Content" ObjectID="_1468075890" ProgID="Equation.DSMT4" ShapeID="_x0000_i1190" Type="Embed" r:id="rId299"/>
        </w:object>
      </w:r>
      <w:r>
        <w:rPr>
          <w:color w:val="auto"/>
          <w:sz w:val="21"/>
        </w:rPr>
        <w:t>时，</w:t>
      </w:r>
      <w:r>
        <w:rPr>
          <w:color w:val="auto"/>
        </w:rPr>
        <w:object>
          <v:shape alt="eqIdffc6de2a1c6ae9c43cf21067544b7904" coordsize="21600,21600" filled="f" id="_x0000_i1191" o:ole="" o:preferrelative="t" stroked="f" style="width:41.3pt;height:11.15pt" type="#_x0000_t75">
            <v:stroke joinstyle="miter"/>
            <v:imagedata o:title="eqIdffc6de2a1c6ae9c43cf21067544b7904" r:id="rId300"/>
            <o:lock aspectratio="t" v:ext="edit"/>
            <w10:anchorlock/>
          </v:shape>
          <o:OLEObject DrawAspect="Content" ObjectID="_1468075891" ProgID="Equation.DSMT4" ShapeID="_x0000_i1191" Type="Embed" r:id="rId301"/>
        </w:object>
      </w:r>
      <w:r>
        <w:rPr>
          <w:color w:val="auto"/>
          <w:sz w:val="21"/>
        </w:rPr>
        <w:t>，如图④，</w:t>
      </w:r>
    </w:p>
    <w:p w14:paraId="48FDC85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cs="Times New Roman" w:eastAsia="Times New Roman" w:hAnsi="Times New Roman"/>
          <w:strike w:val="0"/>
          <w:color w:val="auto"/>
          <w:kern w:val="0"/>
          <w:sz w:val="24"/>
          <w:szCs w:val="24"/>
          <w:u w:val="none"/>
        </w:rPr>
        <w:drawing>
          <wp:inline distB="0" distL="114300" distR="114300" distT="0">
            <wp:extent cx="1314450" cy="1714500"/>
            <wp:effectExtent b="0" l="0" r="0" t="0"/>
            <wp:docPr descr="@@@8f707689-d638-49eb-b664-ae1e35e278ca" id="100067" name="图片 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f707689-d638-49eb-b664-ae1e35e278ca" id="100067" name="图片 100067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83BF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分别过点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A</w:t>
      </w:r>
      <w:r>
        <w:rPr>
          <w:color w:val="auto"/>
          <w:sz w:val="21"/>
        </w:rPr>
        <w:t>、点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P</w:t>
      </w:r>
      <w:r>
        <w:rPr>
          <w:color w:val="auto"/>
          <w:sz w:val="21"/>
        </w:rPr>
        <w:t>作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x</w:t>
      </w:r>
      <w:r>
        <w:rPr>
          <w:color w:val="auto"/>
          <w:sz w:val="21"/>
        </w:rPr>
        <w:t>轴的垂线交过点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B</w:t>
      </w:r>
      <w:r>
        <w:rPr>
          <w:color w:val="auto"/>
          <w:sz w:val="21"/>
        </w:rPr>
        <w:t>作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x</w:t>
      </w:r>
      <w:r>
        <w:rPr>
          <w:color w:val="auto"/>
          <w:sz w:val="21"/>
        </w:rPr>
        <w:t>轴的平行线于点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E</w:t>
      </w:r>
      <w:r>
        <w:rPr>
          <w:color w:val="auto"/>
          <w:sz w:val="21"/>
        </w:rPr>
        <w:t>、点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F</w:t>
      </w:r>
      <w:r>
        <w:rPr>
          <w:color w:val="auto"/>
          <w:sz w:val="21"/>
        </w:rPr>
        <w:t>，</w:t>
      </w:r>
    </w:p>
    <w:p w14:paraId="0D230CAC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同(1)得：</w:t>
      </w:r>
      <w:r>
        <w:rPr>
          <w:color w:val="auto"/>
        </w:rPr>
        <w:object>
          <v:shape alt="eqId415f6567aa4748650f42f21d9d806253" coordsize="21600,21600" filled="f" id="_x0000_i1192" o:ole="" o:preferrelative="t" stroked="f" style="width:95pt;height:17.8pt" type="#_x0000_t75">
            <v:stroke joinstyle="miter"/>
            <v:imagedata o:title="eqId415f6567aa4748650f42f21d9d806253" r:id="rId303"/>
            <o:lock aspectratio="t" v:ext="edit"/>
            <w10:anchorlock/>
          </v:shape>
          <o:OLEObject DrawAspect="Content" ObjectID="_1468075892" ProgID="Equation.DSMT4" ShapeID="_x0000_i1192" Type="Embed" r:id="rId304"/>
        </w:object>
      </w:r>
      <w:r>
        <w:rPr>
          <w:color w:val="auto"/>
          <w:sz w:val="21"/>
        </w:rPr>
        <w:t>，</w:t>
      </w:r>
    </w:p>
    <w:p w14:paraId="271F8EF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c6fd20d77172d316e1106e8e2b439aba" coordsize="21600,21600" filled="f" id="_x0000_i1193" o:ole="" o:preferrelative="t" stroked="f" style="width:89.7pt;height:12.5pt" type="#_x0000_t75">
            <v:stroke joinstyle="miter"/>
            <v:imagedata o:title="eqIdc6fd20d77172d316e1106e8e2b439aba" r:id="rId305"/>
            <o:lock aspectratio="t" v:ext="edit"/>
            <w10:anchorlock/>
          </v:shape>
          <o:OLEObject DrawAspect="Content" ObjectID="_1468075893" ProgID="Equation.DSMT4" ShapeID="_x0000_i1193" Type="Embed" r:id="rId306"/>
        </w:object>
      </w:r>
      <w:r>
        <w:rPr>
          <w:color w:val="auto"/>
          <w:sz w:val="21"/>
        </w:rPr>
        <w:t>，</w:t>
      </w:r>
    </w:p>
    <w:p w14:paraId="107C87B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alt="eqId029f5bdd45788a678f4981cd841f62f8" coordsize="21600,21600" filled="f" id="_x0000_i1194" o:ole="" o:preferrelative="t" stroked="f" style="width:80.9pt;height:17.75pt" type="#_x0000_t75">
            <v:stroke joinstyle="miter"/>
            <v:imagedata o:title="eqId029f5bdd45788a678f4981cd841f62f8" r:id="rId288"/>
            <o:lock aspectratio="t" v:ext="edit"/>
            <w10:anchorlock/>
          </v:shape>
          <o:OLEObject DrawAspect="Content" ObjectID="_1468075894" ProgID="Equation.DSMT4" ShapeID="_x0000_i1194" Type="Embed" r:id="rId307"/>
        </w:object>
      </w:r>
      <w:r>
        <w:rPr>
          <w:color w:val="auto"/>
          <w:sz w:val="21"/>
        </w:rPr>
        <w:t>，</w:t>
      </w:r>
    </w:p>
    <w:p w14:paraId="485B0312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77249427df6b8133e7e5dbab9b98d117" coordsize="21600,21600" filled="f" id="_x0000_i1195" o:ole="" o:preferrelative="t" stroked="f" style="width:123.15pt;height:13.8pt" type="#_x0000_t75">
            <v:stroke joinstyle="miter"/>
            <v:imagedata o:title="eqId77249427df6b8133e7e5dbab9b98d117" r:id="rId290"/>
            <o:lock aspectratio="t" v:ext="edit"/>
            <w10:anchorlock/>
          </v:shape>
          <o:OLEObject DrawAspect="Content" ObjectID="_1468075895" ProgID="Equation.DSMT4" ShapeID="_x0000_i1195" Type="Embed" r:id="rId308"/>
        </w:object>
      </w:r>
      <w:r>
        <w:rPr>
          <w:color w:val="auto"/>
          <w:sz w:val="21"/>
        </w:rPr>
        <w:t>，</w:t>
      </w:r>
    </w:p>
    <w:p w14:paraId="085319F7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P</w:t>
      </w:r>
      <w:r>
        <w:rPr>
          <w:color w:val="auto"/>
          <w:sz w:val="21"/>
        </w:rPr>
        <w:t>的横坐标为</w:t>
      </w:r>
      <w:r>
        <w:rPr>
          <w:color w:val="auto"/>
        </w:rPr>
        <w:object>
          <v:shape alt="eqId759b372018904a9caa8b8441df06ff9a" coordsize="21600,21600" filled="f" id="_x0000_i1196" o:ole="" o:preferrelative="t" stroked="f" style="width:43.1pt;height:12.25pt" type="#_x0000_t75">
            <v:stroke joinstyle="miter"/>
            <v:imagedata o:title="eqId759b372018904a9caa8b8441df06ff9a" r:id="rId309"/>
            <o:lock aspectratio="t" v:ext="edit"/>
            <w10:anchorlock/>
          </v:shape>
          <o:OLEObject DrawAspect="Content" ObjectID="_1468075896" ProgID="Equation.DSMT4" ShapeID="_x0000_i1196" Type="Embed" r:id="rId310"/>
        </w:object>
      </w:r>
      <w:r>
        <w:rPr>
          <w:color w:val="auto"/>
          <w:sz w:val="21"/>
        </w:rPr>
        <w:t>，纵坐标为</w:t>
      </w:r>
      <w:r>
        <w:rPr>
          <w:color w:val="auto"/>
        </w:rPr>
        <w:object>
          <v:shape alt="eqIdeb9d9697fefba1210b1d99b2fb826fb9" coordsize="21600,21600" filled="f" id="_x0000_i1197" o:ole="" o:preferrelative="t" stroked="f" style="width:42.2pt;height:11.85pt" type="#_x0000_t75">
            <v:stroke joinstyle="miter"/>
            <v:imagedata o:title="eqIdeb9d9697fefba1210b1d99b2fb826fb9" r:id="rId311"/>
            <o:lock aspectratio="t" v:ext="edit"/>
            <w10:anchorlock/>
          </v:shape>
          <o:OLEObject DrawAspect="Content" ObjectID="_1468075897" ProgID="Equation.DSMT4" ShapeID="_x0000_i1197" Type="Embed" r:id="rId312"/>
        </w:object>
      </w:r>
      <w:r>
        <w:rPr>
          <w:color w:val="auto"/>
          <w:sz w:val="21"/>
        </w:rPr>
        <w:t>，</w:t>
      </w:r>
    </w:p>
    <w:p w14:paraId="6705034B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4dd0bad40845ff7dd85d9690a76baed9" coordsize="21600,21600" filled="f" id="_x0000_i1198" o:ole="" o:preferrelative="t" stroked="f" style="width:42.2pt;height:18pt" type="#_x0000_t75">
            <v:stroke joinstyle="miter"/>
            <v:imagedata o:title="eqId4dd0bad40845ff7dd85d9690a76baed9" r:id="rId313"/>
            <o:lock aspectratio="t" v:ext="edit"/>
            <w10:anchorlock/>
          </v:shape>
          <o:OLEObject DrawAspect="Content" ObjectID="_1468075898" ProgID="Equation.DSMT4" ShapeID="_x0000_i1198" Type="Embed" r:id="rId314"/>
        </w:object>
      </w:r>
      <w:r>
        <w:rPr>
          <w:color w:val="auto"/>
          <w:sz w:val="21"/>
        </w:rPr>
        <w:t>；</w:t>
      </w:r>
    </w:p>
    <w:p w14:paraId="565ECE88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③当</w:t>
      </w:r>
      <w:r>
        <w:rPr>
          <w:color w:val="auto"/>
        </w:rPr>
        <w:object>
          <v:shape alt="eqIdc18787e2dc3c1c4bdc5fe8575d41dbb5" coordsize="21600,21600" filled="f" id="_x0000_i1199" o:ole="" o:preferrelative="t" stroked="f" style="width:55.4pt;height:12.5pt" type="#_x0000_t75">
            <v:stroke joinstyle="miter"/>
            <v:imagedata o:title="eqIdc18787e2dc3c1c4bdc5fe8575d41dbb5" r:id="rId315"/>
            <o:lock aspectratio="t" v:ext="edit"/>
            <w10:anchorlock/>
          </v:shape>
          <o:OLEObject DrawAspect="Content" ObjectID="_1468075899" ProgID="Equation.DSMT4" ShapeID="_x0000_i1199" Type="Embed" r:id="rId316"/>
        </w:object>
      </w:r>
      <w:r>
        <w:rPr>
          <w:color w:val="auto"/>
          <w:sz w:val="21"/>
        </w:rPr>
        <w:t>时，</w:t>
      </w:r>
      <w:r>
        <w:rPr>
          <w:color w:val="auto"/>
        </w:rPr>
        <w:object>
          <v:shape alt="eqId3a9796a174a9bffa536eb9d2ef25a269" coordsize="21600,21600" filled="f" id="_x0000_i1200" o:ole="" o:preferrelative="t" stroked="f" style="width:41.3pt;height:11.15pt" type="#_x0000_t75">
            <v:stroke joinstyle="miter"/>
            <v:imagedata o:title="eqId3a9796a174a9bffa536eb9d2ef25a269" r:id="rId317"/>
            <o:lock aspectratio="t" v:ext="edit"/>
            <w10:anchorlock/>
          </v:shape>
          <o:OLEObject DrawAspect="Content" ObjectID="_1468075900" ProgID="Equation.DSMT4" ShapeID="_x0000_i1200" Type="Embed" r:id="rId318"/>
        </w:object>
      </w:r>
      <w:r>
        <w:rPr>
          <w:color w:val="auto"/>
          <w:sz w:val="21"/>
        </w:rPr>
        <w:t>，如图⑤，</w:t>
      </w:r>
    </w:p>
    <w:p w14:paraId="18BD80A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cs="Times New Roman" w:eastAsia="Times New Roman" w:hAnsi="Times New Roman"/>
          <w:strike w:val="0"/>
          <w:color w:val="auto"/>
          <w:kern w:val="0"/>
          <w:sz w:val="24"/>
          <w:szCs w:val="24"/>
          <w:u w:val="none"/>
        </w:rPr>
        <w:drawing>
          <wp:inline distB="0" distL="114300" distR="114300" distT="0">
            <wp:extent cx="1428750" cy="1924050"/>
            <wp:effectExtent b="0" l="0" r="0" t="0"/>
            <wp:docPr descr="@@@497fb59f-0832-4175-8e96-4e166c77ed30"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97fb59f-0832-4175-8e96-4e166c77ed30" id="100069" name="图片 100069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7C550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分别过点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A</w:t>
      </w:r>
      <w:r>
        <w:rPr>
          <w:color w:val="auto"/>
          <w:sz w:val="21"/>
        </w:rPr>
        <w:t>、点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B</w:t>
      </w:r>
      <w:r>
        <w:rPr>
          <w:color w:val="auto"/>
          <w:sz w:val="21"/>
        </w:rPr>
        <w:t>作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x</w:t>
      </w:r>
      <w:r>
        <w:rPr>
          <w:color w:val="auto"/>
          <w:sz w:val="21"/>
        </w:rPr>
        <w:t>轴的垂线交过点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P</w:t>
      </w:r>
      <w:r>
        <w:rPr>
          <w:color w:val="auto"/>
          <w:sz w:val="21"/>
        </w:rPr>
        <w:t>作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x</w:t>
      </w:r>
      <w:r>
        <w:rPr>
          <w:color w:val="auto"/>
          <w:sz w:val="21"/>
        </w:rPr>
        <w:t>轴的平行线于点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E</w:t>
      </w:r>
      <w:r>
        <w:rPr>
          <w:color w:val="auto"/>
          <w:sz w:val="21"/>
        </w:rPr>
        <w:t>、点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F</w:t>
      </w:r>
      <w:r>
        <w:rPr>
          <w:color w:val="auto"/>
          <w:sz w:val="21"/>
        </w:rPr>
        <w:t>，</w:t>
      </w:r>
    </w:p>
    <w:p w14:paraId="71F24439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同(1)得：</w:t>
      </w:r>
      <w:r>
        <w:rPr>
          <w:color w:val="auto"/>
        </w:rPr>
        <w:object>
          <v:shape alt="eqId821f89c8724a95ec773cd63366cc7a5c" coordsize="21600,21600" filled="f" id="_x0000_i1201" o:ole="" o:preferrelative="t" stroked="f" style="width:95pt;height:17.8pt" type="#_x0000_t75">
            <v:stroke joinstyle="miter"/>
            <v:imagedata o:title="eqId821f89c8724a95ec773cd63366cc7a5c" r:id="rId320"/>
            <o:lock aspectratio="t" v:ext="edit"/>
            <w10:anchorlock/>
          </v:shape>
          <o:OLEObject DrawAspect="Content" ObjectID="_1468075901" ProgID="Equation.DSMT4" ShapeID="_x0000_i1201" Type="Embed" r:id="rId321"/>
        </w:object>
      </w:r>
      <w:r>
        <w:rPr>
          <w:color w:val="auto"/>
          <w:sz w:val="21"/>
        </w:rPr>
        <w:t>，</w:t>
      </w:r>
    </w:p>
    <w:p w14:paraId="0020E3F5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90b5d451d60367634cd529f1cac23b7d" coordsize="21600,21600" filled="f" id="_x0000_i1202" o:ole="" o:preferrelative="t" stroked="f" style="width:89.7pt;height:12.5pt" type="#_x0000_t75">
            <v:stroke joinstyle="miter"/>
            <v:imagedata o:title="eqId90b5d451d60367634cd529f1cac23b7d" r:id="rId322"/>
            <o:lock aspectratio="t" v:ext="edit"/>
            <w10:anchorlock/>
          </v:shape>
          <o:OLEObject DrawAspect="Content" ObjectID="_1468075902" ProgID="Equation.DSMT4" ShapeID="_x0000_i1202" Type="Embed" r:id="rId323"/>
        </w:object>
      </w:r>
      <w:r>
        <w:rPr>
          <w:color w:val="auto"/>
          <w:sz w:val="21"/>
        </w:rPr>
        <w:t>，</w:t>
      </w:r>
    </w:p>
    <w:p w14:paraId="1D14C7CA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设</w:t>
      </w:r>
      <w:r>
        <w:rPr>
          <w:color w:val="auto"/>
        </w:rPr>
        <w:object>
          <v:shape alt="eqIdaee82283f06cedef32eb15b87964f5d2" coordsize="21600,21600" filled="f" id="_x0000_i1203" o:ole="" o:preferrelative="t" stroked="f" style="width:35.15pt;height:17.9pt" type="#_x0000_t75">
            <v:stroke joinstyle="miter"/>
            <v:imagedata o:title="eqIdaee82283f06cedef32eb15b87964f5d2" r:id="rId324"/>
            <o:lock aspectratio="t" v:ext="edit"/>
            <w10:anchorlock/>
          </v:shape>
          <o:OLEObject DrawAspect="Content" ObjectID="_1468075903" ProgID="Equation.DSMT4" ShapeID="_x0000_i1203" Type="Embed" r:id="rId325"/>
        </w:object>
      </w:r>
      <w:r>
        <w:rPr>
          <w:color w:val="auto"/>
          <w:sz w:val="21"/>
        </w:rPr>
        <w:t>，</w:t>
      </w:r>
    </w:p>
    <w:p w14:paraId="6C43EB01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∵</w:t>
      </w:r>
      <w:r>
        <w:rPr>
          <w:color w:val="auto"/>
        </w:rPr>
        <w:object>
          <v:shape alt="eqId029f5bdd45788a678f4981cd841f62f8" coordsize="21600,21600" filled="f" id="_x0000_i1204" o:ole="" o:preferrelative="t" stroked="f" style="width:80.9pt;height:17.75pt" type="#_x0000_t75">
            <v:stroke joinstyle="miter"/>
            <v:imagedata o:title="eqId029f5bdd45788a678f4981cd841f62f8" r:id="rId288"/>
            <o:lock aspectratio="t" v:ext="edit"/>
            <w10:anchorlock/>
          </v:shape>
          <o:OLEObject DrawAspect="Content" ObjectID="_1468075904" ProgID="Equation.DSMT4" ShapeID="_x0000_i1204" Type="Embed" r:id="rId326"/>
        </w:object>
      </w:r>
      <w:r>
        <w:rPr>
          <w:color w:val="auto"/>
          <w:sz w:val="21"/>
        </w:rPr>
        <w:t>，</w:t>
      </w:r>
    </w:p>
    <w:p w14:paraId="61FC6976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0b862e74b06dc1552f234715c1f44e23" coordsize="21600,21600" filled="f" id="_x0000_i1205" o:ole="" o:preferrelative="t" stroked="f" style="width:146.05pt;height:13.85pt" type="#_x0000_t75">
            <v:stroke joinstyle="miter"/>
            <v:imagedata o:title="eqId0b862e74b06dc1552f234715c1f44e23" r:id="rId327"/>
            <o:lock aspectratio="t" v:ext="edit"/>
            <w10:anchorlock/>
          </v:shape>
          <o:OLEObject DrawAspect="Content" ObjectID="_1468075905" ProgID="Equation.DSMT4" ShapeID="_x0000_i1205" Type="Embed" r:id="rId328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alt="eqId30e8285678f75e317f2bb55c0b98693d" coordsize="21600,21600" filled="f" id="_x0000_i1206" o:ole="" o:preferrelative="t" stroked="f" style="width:48.35pt;height:12.55pt" type="#_x0000_t75">
            <v:stroke joinstyle="miter"/>
            <v:imagedata o:title="eqId30e8285678f75e317f2bb55c0b98693d" r:id="rId329"/>
            <o:lock aspectratio="t" v:ext="edit"/>
            <w10:anchorlock/>
          </v:shape>
          <o:OLEObject DrawAspect="Content" ObjectID="_1468075906" ProgID="Equation.DSMT4" ShapeID="_x0000_i1206" Type="Embed" r:id="rId330"/>
        </w:object>
      </w:r>
      <w:r>
        <w:rPr>
          <w:color w:val="auto"/>
          <w:sz w:val="21"/>
        </w:rPr>
        <w:t>，</w:t>
      </w:r>
    </w:p>
    <w:p w14:paraId="224A2FEF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56bfe054140ca66d8b0c0eac430956cd" coordsize="21600,21600" filled="f" id="_x0000_i1207" o:ole="" o:preferrelative="t" stroked="f" style="width:59.8pt;height:31.55pt" type="#_x0000_t75">
            <v:stroke joinstyle="miter"/>
            <v:imagedata o:title="eqId56bfe054140ca66d8b0c0eac430956cd" r:id="rId331"/>
            <o:lock aspectratio="t" v:ext="edit"/>
            <w10:anchorlock/>
          </v:shape>
          <o:OLEObject DrawAspect="Content" ObjectID="_1468075907" ProgID="Equation.DSMT4" ShapeID="_x0000_i1207" Type="Embed" r:id="rId332"/>
        </w:object>
      </w:r>
      <w:r>
        <w:rPr>
          <w:color w:val="auto"/>
          <w:sz w:val="21"/>
        </w:rPr>
        <w:t>，解得</w:t>
      </w:r>
      <w:r>
        <w:rPr>
          <w:color w:val="auto"/>
        </w:rPr>
        <w:object>
          <v:shape alt="eqId029fa2a44d949035589eaced82db1e30" coordsize="21600,21600" filled="f" id="_x0000_i1208" o:ole="" o:preferrelative="t" stroked="f" style="width:29.9pt;height:31.9pt" type="#_x0000_t75">
            <v:stroke joinstyle="miter"/>
            <v:imagedata o:title="eqId029fa2a44d949035589eaced82db1e30" r:id="rId333"/>
            <o:lock aspectratio="t" v:ext="edit"/>
            <w10:anchorlock/>
          </v:shape>
          <o:OLEObject DrawAspect="Content" ObjectID="_1468075908" ProgID="Equation.DSMT4" ShapeID="_x0000_i1208" Type="Embed" r:id="rId334"/>
        </w:object>
      </w:r>
      <w:r>
        <w:rPr>
          <w:color w:val="auto"/>
          <w:sz w:val="21"/>
        </w:rPr>
        <w:t>，</w:t>
      </w:r>
    </w:p>
    <w:p w14:paraId="015C9488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∴</w:t>
      </w:r>
      <w:r>
        <w:rPr>
          <w:color w:val="auto"/>
        </w:rPr>
        <w:object>
          <v:shape alt="eqId5ea780fd5d6e37359be4f38cfb6b6f6b" coordsize="21600,21600" filled="f" id="_x0000_i1209" o:ole="" o:preferrelative="t" stroked="f" style="width:33.4pt;height:17.55pt" type="#_x0000_t75">
            <v:stroke joinstyle="miter"/>
            <v:imagedata o:title="eqId5ea780fd5d6e37359be4f38cfb6b6f6b" r:id="rId335"/>
            <o:lock aspectratio="t" v:ext="edit"/>
            <w10:anchorlock/>
          </v:shape>
          <o:OLEObject DrawAspect="Content" ObjectID="_1468075909" ProgID="Equation.DSMT4" ShapeID="_x0000_i1209" Type="Embed" r:id="rId336"/>
        </w:object>
      </w:r>
      <w:r>
        <w:rPr>
          <w:color w:val="auto"/>
          <w:sz w:val="21"/>
        </w:rPr>
        <w:t>；</w:t>
      </w:r>
    </w:p>
    <w:p w14:paraId="3E54BF7D">
      <w:pPr>
        <w:shd w:color="auto" w:fill="F2F2F2" w:val="clear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综上，第一象限内存在一点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P</w:t>
      </w:r>
      <w:r>
        <w:rPr>
          <w:color w:val="auto"/>
          <w:sz w:val="21"/>
        </w:rPr>
        <w:t>，使</w:t>
      </w:r>
      <w:r>
        <w:rPr>
          <w:color w:val="auto"/>
        </w:rPr>
        <w:object>
          <v:shape alt="eqId7a855335176fc36a15017f50a8561348" coordsize="21600,21600" filled="f" id="_x0000_i1210" o:ole="" o:preferrelative="t" stroked="f" style="width:29pt;height:11.2pt" type="#_x0000_t75">
            <v:stroke joinstyle="miter"/>
            <v:imagedata o:title="eqId7a855335176fc36a15017f50a8561348" r:id="rId277"/>
            <o:lock aspectratio="t" v:ext="edit"/>
            <w10:anchorlock/>
          </v:shape>
          <o:OLEObject DrawAspect="Content" ObjectID="_1468075910" ProgID="Equation.DSMT4" ShapeID="_x0000_i1210" Type="Embed" r:id="rId337"/>
        </w:object>
      </w:r>
      <w:r>
        <w:rPr>
          <w:color w:val="auto"/>
          <w:sz w:val="21"/>
        </w:rPr>
        <w:t>为等腰直角三角形，点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P</w:t>
      </w:r>
      <w:r>
        <w:rPr>
          <w:color w:val="auto"/>
          <w:sz w:val="21"/>
        </w:rPr>
        <w:t>的坐标为</w:t>
      </w:r>
      <w:r>
        <w:rPr>
          <w:color w:val="auto"/>
        </w:rPr>
        <w:object>
          <v:shape alt="eqId1bf3751978002e79364f6b2e9bae474b" coordsize="21600,21600" filled="f" id="_x0000_i1211" o:ole="" o:preferrelative="t" stroked="f" style="width:29.9pt;height:17.95pt" type="#_x0000_t75">
            <v:stroke joinstyle="miter"/>
            <v:imagedata o:title="eqId1bf3751978002e79364f6b2e9bae474b" r:id="rId338"/>
            <o:lock aspectratio="t" v:ext="edit"/>
            <w10:anchorlock/>
          </v:shape>
          <o:OLEObject DrawAspect="Content" ObjectID="_1468075911" ProgID="Equation.DSMT4" ShapeID="_x0000_i1211" Type="Embed" r:id="rId339"/>
        </w:object>
      </w:r>
      <w:r>
        <w:rPr>
          <w:color w:val="auto"/>
          <w:sz w:val="21"/>
        </w:rPr>
        <w:t>或</w:t>
      </w:r>
      <w:r>
        <w:rPr>
          <w:color w:val="auto"/>
        </w:rPr>
        <w:object>
          <v:shape alt="eqIda51944e0bd57dfd1d251a4cee177083a" coordsize="21600,21600" filled="f" id="_x0000_i1212" o:ole="" o:preferrelative="t" stroked="f" style="width:34.3pt;height:17.8pt" type="#_x0000_t75">
            <v:stroke joinstyle="miter"/>
            <v:imagedata o:title="eqIda51944e0bd57dfd1d251a4cee177083a" r:id="rId340"/>
            <o:lock aspectratio="t" v:ext="edit"/>
            <w10:anchorlock/>
          </v:shape>
          <o:OLEObject DrawAspect="Content" ObjectID="_1468075912" ProgID="Equation.DSMT4" ShapeID="_x0000_i1212" Type="Embed" r:id="rId341"/>
        </w:object>
      </w:r>
      <w:r>
        <w:rPr>
          <w:color w:val="auto"/>
          <w:sz w:val="21"/>
        </w:rPr>
        <w:t>或</w:t>
      </w:r>
      <w:r>
        <w:rPr>
          <w:color w:val="auto"/>
        </w:rPr>
        <w:object>
          <v:shape alt="eqIdfd11e877493a305ed582b3cb7d0576db" coordsize="21600,21600" filled="f" id="_x0000_i1213" o:ole="" o:preferrelative="t" stroked="f" style="width:21.95pt;height:15.25pt" type="#_x0000_t75">
            <v:stroke joinstyle="miter"/>
            <v:imagedata o:title="eqIdfd11e877493a305ed582b3cb7d0576db" r:id="rId342"/>
            <o:lock aspectratio="t" v:ext="edit"/>
            <w10:anchorlock/>
          </v:shape>
          <o:OLEObject DrawAspect="Content" ObjectID="_1468075913" ProgID="Equation.DSMT4" ShapeID="_x0000_i1213" Type="Embed" r:id="rId343"/>
        </w:object>
      </w:r>
      <w:r>
        <w:rPr>
          <w:color w:val="auto"/>
          <w:sz w:val="21"/>
        </w:rPr>
        <w:t>．</w:t>
      </w:r>
      <w:r>
        <w:rPr>
          <w:rFonts w:hint="eastAsia"/>
          <w:color w:val="auto"/>
          <w:sz w:val="21"/>
        </w:rPr>
        <w:t>……（</w:t>
      </w:r>
      <w:r>
        <w:rPr>
          <w:rFonts w:hint="eastAsia"/>
          <w:color w:val="auto"/>
          <w:sz w:val="21"/>
          <w:lang w:eastAsia="zh-CN" w:val="en-US"/>
        </w:rPr>
        <w:t>12</w:t>
      </w:r>
      <w:r>
        <w:rPr>
          <w:rFonts w:hint="eastAsia"/>
          <w:color w:val="auto"/>
          <w:sz w:val="21"/>
        </w:rPr>
        <w:t>分）</w:t>
      </w:r>
    </w:p>
    <w:p w14:paraId="6B3761BE">
      <w:pPr>
        <w:spacing w:line="360" w:lineRule="auto"/>
        <w:jc w:val="left"/>
        <w:textAlignment w:val="center"/>
        <w:rPr>
          <w:rFonts w:ascii="Times New Roman" w:hAnsi="Times New Roman"/>
          <w:color w:val="auto"/>
          <w:kern w:val="0"/>
          <w:szCs w:val="21"/>
        </w:rPr>
      </w:pPr>
    </w:p>
    <w:sectPr>
      <w:headerReference r:id="rId344" w:type="default"/>
      <w:footerReference r:id="rId345" w:type="default"/>
      <w:pgSz w:h="16838" w:w="11906"/>
      <w:pgMar w:bottom="1418" w:footer="992" w:gutter="0" w:header="851" w:left="1077" w:right="1077" w:top="1418"/>
      <w:cols w:num="1" w:space="720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49676084"/>
      <w:richText/>
    </w:sdtPr>
    <w:sdtContent>
      <w:sdt>
        <w:sdtPr>
          <w:id w:val="-1669238322"/>
          <w:richText/>
        </w:sdtPr>
        <w:sdtContent>
          <w:p w14:paraId="1710C91F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AE47C2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FAB0DFD">
    <w:pPr>
      <w:pStyle w:val="Header"/>
      <w:pBdr>
        <w:bottom w:val="none" w:sz="0" w:space="0" w:color="auto"/>
      </w:pBdr>
    </w:pPr>
    <w:r>
      <w:drawing>
        <wp:inline distT="0" distB="0" distL="114300" distR="114300">
          <wp:extent cx="6187440" cy="189230"/>
          <wp:effectExtent l="0" t="0" r="3810" b="1270"/>
          <wp:docPr id="4" name="图片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744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1240"/>
    <w:rsid w:val="00014A29"/>
    <w:rsid w:val="000205BA"/>
    <w:rsid w:val="00021E13"/>
    <w:rsid w:val="00022166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297C"/>
    <w:rsid w:val="00075121"/>
    <w:rsid w:val="000752A9"/>
    <w:rsid w:val="00076959"/>
    <w:rsid w:val="0008234D"/>
    <w:rsid w:val="0008490A"/>
    <w:rsid w:val="0008534C"/>
    <w:rsid w:val="00093948"/>
    <w:rsid w:val="00093CC1"/>
    <w:rsid w:val="00093FE4"/>
    <w:rsid w:val="00094A3A"/>
    <w:rsid w:val="0009758E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27F"/>
    <w:rsid w:val="000B0030"/>
    <w:rsid w:val="000B0AFF"/>
    <w:rsid w:val="000B1C86"/>
    <w:rsid w:val="000B2BC4"/>
    <w:rsid w:val="000B3630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13C1"/>
    <w:rsid w:val="000E186E"/>
    <w:rsid w:val="000E49AD"/>
    <w:rsid w:val="000E49CA"/>
    <w:rsid w:val="000E63E8"/>
    <w:rsid w:val="000F20C8"/>
    <w:rsid w:val="000F28A4"/>
    <w:rsid w:val="000F354E"/>
    <w:rsid w:val="000F3D62"/>
    <w:rsid w:val="000F705D"/>
    <w:rsid w:val="0010161D"/>
    <w:rsid w:val="00103107"/>
    <w:rsid w:val="00103354"/>
    <w:rsid w:val="00103C94"/>
    <w:rsid w:val="00107D8E"/>
    <w:rsid w:val="001104E3"/>
    <w:rsid w:val="00110B5C"/>
    <w:rsid w:val="0011389F"/>
    <w:rsid w:val="00114674"/>
    <w:rsid w:val="00115A10"/>
    <w:rsid w:val="00116533"/>
    <w:rsid w:val="00117671"/>
    <w:rsid w:val="00120315"/>
    <w:rsid w:val="0012204B"/>
    <w:rsid w:val="00122160"/>
    <w:rsid w:val="00125BD4"/>
    <w:rsid w:val="00131425"/>
    <w:rsid w:val="00133CEB"/>
    <w:rsid w:val="0013474D"/>
    <w:rsid w:val="00135368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60C0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3AE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249B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C84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2C8E"/>
    <w:rsid w:val="00274721"/>
    <w:rsid w:val="00275591"/>
    <w:rsid w:val="00276CD0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33C1"/>
    <w:rsid w:val="002E396A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13F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113"/>
    <w:rsid w:val="003378AF"/>
    <w:rsid w:val="00344F9F"/>
    <w:rsid w:val="00346E29"/>
    <w:rsid w:val="0035252C"/>
    <w:rsid w:val="003549F0"/>
    <w:rsid w:val="00356C22"/>
    <w:rsid w:val="0035760A"/>
    <w:rsid w:val="00357F6A"/>
    <w:rsid w:val="00362F12"/>
    <w:rsid w:val="00367C2E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79A5"/>
    <w:rsid w:val="003D1760"/>
    <w:rsid w:val="003D6E05"/>
    <w:rsid w:val="003D79A5"/>
    <w:rsid w:val="003E0319"/>
    <w:rsid w:val="003E1617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002"/>
    <w:rsid w:val="00403C30"/>
    <w:rsid w:val="004109DE"/>
    <w:rsid w:val="00411E2B"/>
    <w:rsid w:val="00412454"/>
    <w:rsid w:val="004151FC"/>
    <w:rsid w:val="004246BE"/>
    <w:rsid w:val="004263A9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764DA"/>
    <w:rsid w:val="00481EDC"/>
    <w:rsid w:val="00482341"/>
    <w:rsid w:val="00485D8A"/>
    <w:rsid w:val="004862F7"/>
    <w:rsid w:val="004908C4"/>
    <w:rsid w:val="004952F3"/>
    <w:rsid w:val="004964C8"/>
    <w:rsid w:val="0049685C"/>
    <w:rsid w:val="004978C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8E9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0622E"/>
    <w:rsid w:val="00517ABE"/>
    <w:rsid w:val="00517BF9"/>
    <w:rsid w:val="0052009D"/>
    <w:rsid w:val="00521D33"/>
    <w:rsid w:val="00524E2E"/>
    <w:rsid w:val="0053228E"/>
    <w:rsid w:val="005352FB"/>
    <w:rsid w:val="005356CD"/>
    <w:rsid w:val="00537ABC"/>
    <w:rsid w:val="005411E9"/>
    <w:rsid w:val="00543309"/>
    <w:rsid w:val="00545524"/>
    <w:rsid w:val="005466C3"/>
    <w:rsid w:val="00550525"/>
    <w:rsid w:val="00551E82"/>
    <w:rsid w:val="005608F4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7EF4"/>
    <w:rsid w:val="005B0012"/>
    <w:rsid w:val="005B219E"/>
    <w:rsid w:val="005B3188"/>
    <w:rsid w:val="005B3B0B"/>
    <w:rsid w:val="005C1EAF"/>
    <w:rsid w:val="005C2678"/>
    <w:rsid w:val="005C2744"/>
    <w:rsid w:val="005C6C24"/>
    <w:rsid w:val="005D261C"/>
    <w:rsid w:val="005D41C6"/>
    <w:rsid w:val="005D7033"/>
    <w:rsid w:val="005D75A4"/>
    <w:rsid w:val="005D7ABB"/>
    <w:rsid w:val="005E1C9D"/>
    <w:rsid w:val="005E236E"/>
    <w:rsid w:val="005E3557"/>
    <w:rsid w:val="005E3DB6"/>
    <w:rsid w:val="005E45BE"/>
    <w:rsid w:val="005E4C72"/>
    <w:rsid w:val="005E578D"/>
    <w:rsid w:val="005E7764"/>
    <w:rsid w:val="005E7B4D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25428"/>
    <w:rsid w:val="00631D8B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5CCC"/>
    <w:rsid w:val="0069614B"/>
    <w:rsid w:val="00696C37"/>
    <w:rsid w:val="006A3436"/>
    <w:rsid w:val="006A3666"/>
    <w:rsid w:val="006A6AC2"/>
    <w:rsid w:val="006A753F"/>
    <w:rsid w:val="006A7E8E"/>
    <w:rsid w:val="006B0077"/>
    <w:rsid w:val="006B1453"/>
    <w:rsid w:val="006B14D8"/>
    <w:rsid w:val="006B1608"/>
    <w:rsid w:val="006B1F87"/>
    <w:rsid w:val="006B250F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70663D"/>
    <w:rsid w:val="007069AB"/>
    <w:rsid w:val="007112D4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60CF6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87B10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97AC4"/>
    <w:rsid w:val="007A064D"/>
    <w:rsid w:val="007A088A"/>
    <w:rsid w:val="007A135D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4BBF"/>
    <w:rsid w:val="007B5C84"/>
    <w:rsid w:val="007B6EBA"/>
    <w:rsid w:val="007C0AAB"/>
    <w:rsid w:val="007C595C"/>
    <w:rsid w:val="007C71D1"/>
    <w:rsid w:val="007D0ADA"/>
    <w:rsid w:val="007D2482"/>
    <w:rsid w:val="007D2492"/>
    <w:rsid w:val="007D275F"/>
    <w:rsid w:val="007D33F3"/>
    <w:rsid w:val="007D42C0"/>
    <w:rsid w:val="007D5B67"/>
    <w:rsid w:val="007D7F7E"/>
    <w:rsid w:val="007E2EFE"/>
    <w:rsid w:val="007E4625"/>
    <w:rsid w:val="007E5D74"/>
    <w:rsid w:val="007F0090"/>
    <w:rsid w:val="007F0399"/>
    <w:rsid w:val="007F1079"/>
    <w:rsid w:val="007F309C"/>
    <w:rsid w:val="007F4051"/>
    <w:rsid w:val="007F477D"/>
    <w:rsid w:val="007F6E08"/>
    <w:rsid w:val="007F7CCC"/>
    <w:rsid w:val="008018C0"/>
    <w:rsid w:val="0080230D"/>
    <w:rsid w:val="00802ED0"/>
    <w:rsid w:val="00804A8C"/>
    <w:rsid w:val="00806044"/>
    <w:rsid w:val="008063A9"/>
    <w:rsid w:val="008103EE"/>
    <w:rsid w:val="0081094A"/>
    <w:rsid w:val="00815B2E"/>
    <w:rsid w:val="008164D2"/>
    <w:rsid w:val="00816B7B"/>
    <w:rsid w:val="00820836"/>
    <w:rsid w:val="0082099D"/>
    <w:rsid w:val="00823907"/>
    <w:rsid w:val="008247CA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0E7D"/>
    <w:rsid w:val="008626A5"/>
    <w:rsid w:val="008646A4"/>
    <w:rsid w:val="00866E4D"/>
    <w:rsid w:val="008702C2"/>
    <w:rsid w:val="00872D75"/>
    <w:rsid w:val="00877575"/>
    <w:rsid w:val="00882694"/>
    <w:rsid w:val="00885654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7D1F"/>
    <w:rsid w:val="008D2B2C"/>
    <w:rsid w:val="008D455D"/>
    <w:rsid w:val="008E043E"/>
    <w:rsid w:val="008E085C"/>
    <w:rsid w:val="008E1F79"/>
    <w:rsid w:val="008E3D17"/>
    <w:rsid w:val="008E4D4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588D"/>
    <w:rsid w:val="00927811"/>
    <w:rsid w:val="009279E8"/>
    <w:rsid w:val="00930EE2"/>
    <w:rsid w:val="00930FB7"/>
    <w:rsid w:val="0093277D"/>
    <w:rsid w:val="00932E42"/>
    <w:rsid w:val="0093359B"/>
    <w:rsid w:val="00934147"/>
    <w:rsid w:val="00934EC3"/>
    <w:rsid w:val="0093504D"/>
    <w:rsid w:val="00936DFD"/>
    <w:rsid w:val="00937F73"/>
    <w:rsid w:val="009412BC"/>
    <w:rsid w:val="0094247F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1FB9"/>
    <w:rsid w:val="00963239"/>
    <w:rsid w:val="00965B1A"/>
    <w:rsid w:val="00965CA7"/>
    <w:rsid w:val="00972CBF"/>
    <w:rsid w:val="00975915"/>
    <w:rsid w:val="009801A9"/>
    <w:rsid w:val="009824CC"/>
    <w:rsid w:val="00984EF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5344"/>
    <w:rsid w:val="009E5AAD"/>
    <w:rsid w:val="009F0BDD"/>
    <w:rsid w:val="009F69F7"/>
    <w:rsid w:val="009F6B04"/>
    <w:rsid w:val="009F7C24"/>
    <w:rsid w:val="00A00EAF"/>
    <w:rsid w:val="00A013CF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17A8"/>
    <w:rsid w:val="00A33ED1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A11B4"/>
    <w:rsid w:val="00AA7AD6"/>
    <w:rsid w:val="00AB057D"/>
    <w:rsid w:val="00AB16F2"/>
    <w:rsid w:val="00AB1919"/>
    <w:rsid w:val="00AB226B"/>
    <w:rsid w:val="00AB536B"/>
    <w:rsid w:val="00AB6913"/>
    <w:rsid w:val="00AC2CF4"/>
    <w:rsid w:val="00AC5645"/>
    <w:rsid w:val="00AC7545"/>
    <w:rsid w:val="00AD0894"/>
    <w:rsid w:val="00AD10C3"/>
    <w:rsid w:val="00AD3569"/>
    <w:rsid w:val="00AD4B8A"/>
    <w:rsid w:val="00AD58F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3150"/>
    <w:rsid w:val="00B63739"/>
    <w:rsid w:val="00B644B5"/>
    <w:rsid w:val="00B65F1E"/>
    <w:rsid w:val="00B66C9F"/>
    <w:rsid w:val="00B671FF"/>
    <w:rsid w:val="00B7098E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1475"/>
    <w:rsid w:val="00B83919"/>
    <w:rsid w:val="00B84A33"/>
    <w:rsid w:val="00B90E11"/>
    <w:rsid w:val="00B93193"/>
    <w:rsid w:val="00B94556"/>
    <w:rsid w:val="00B9495C"/>
    <w:rsid w:val="00B97662"/>
    <w:rsid w:val="00BA15F7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20F"/>
    <w:rsid w:val="00BD4971"/>
    <w:rsid w:val="00BD51AC"/>
    <w:rsid w:val="00BD6785"/>
    <w:rsid w:val="00BE216C"/>
    <w:rsid w:val="00BE2E60"/>
    <w:rsid w:val="00BE3187"/>
    <w:rsid w:val="00BE7110"/>
    <w:rsid w:val="00BF1DFB"/>
    <w:rsid w:val="00BF4E63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2FFD"/>
    <w:rsid w:val="00C84480"/>
    <w:rsid w:val="00C84E84"/>
    <w:rsid w:val="00C85D55"/>
    <w:rsid w:val="00C862E9"/>
    <w:rsid w:val="00C907F2"/>
    <w:rsid w:val="00C90AAC"/>
    <w:rsid w:val="00C93FD2"/>
    <w:rsid w:val="00C95208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D1DD1"/>
    <w:rsid w:val="00CD2A23"/>
    <w:rsid w:val="00CD2A4A"/>
    <w:rsid w:val="00CD634A"/>
    <w:rsid w:val="00CD79B6"/>
    <w:rsid w:val="00CE3E8B"/>
    <w:rsid w:val="00CE5FBE"/>
    <w:rsid w:val="00CE7B00"/>
    <w:rsid w:val="00CE7F9E"/>
    <w:rsid w:val="00CF075A"/>
    <w:rsid w:val="00CF3812"/>
    <w:rsid w:val="00CF4679"/>
    <w:rsid w:val="00CF5209"/>
    <w:rsid w:val="00CF6A16"/>
    <w:rsid w:val="00D000A2"/>
    <w:rsid w:val="00D015B5"/>
    <w:rsid w:val="00D03C94"/>
    <w:rsid w:val="00D045B5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7FE4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1AFA"/>
    <w:rsid w:val="00D82819"/>
    <w:rsid w:val="00D86D9B"/>
    <w:rsid w:val="00D87568"/>
    <w:rsid w:val="00D910A4"/>
    <w:rsid w:val="00D950F7"/>
    <w:rsid w:val="00D960D8"/>
    <w:rsid w:val="00D97235"/>
    <w:rsid w:val="00D97335"/>
    <w:rsid w:val="00D9754B"/>
    <w:rsid w:val="00DA05EC"/>
    <w:rsid w:val="00DA0EE9"/>
    <w:rsid w:val="00DA27FC"/>
    <w:rsid w:val="00DB5D26"/>
    <w:rsid w:val="00DB6882"/>
    <w:rsid w:val="00DB6951"/>
    <w:rsid w:val="00DB6CB9"/>
    <w:rsid w:val="00DB7BC0"/>
    <w:rsid w:val="00DC152E"/>
    <w:rsid w:val="00DC232E"/>
    <w:rsid w:val="00DC29C2"/>
    <w:rsid w:val="00DC5B75"/>
    <w:rsid w:val="00DC6040"/>
    <w:rsid w:val="00DC62E3"/>
    <w:rsid w:val="00DC7056"/>
    <w:rsid w:val="00DD10C0"/>
    <w:rsid w:val="00DD527A"/>
    <w:rsid w:val="00DD55C3"/>
    <w:rsid w:val="00DD78FB"/>
    <w:rsid w:val="00DD7A27"/>
    <w:rsid w:val="00DE4838"/>
    <w:rsid w:val="00DE555E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6D70"/>
    <w:rsid w:val="00E47F90"/>
    <w:rsid w:val="00E521AB"/>
    <w:rsid w:val="00E5230D"/>
    <w:rsid w:val="00E532F7"/>
    <w:rsid w:val="00E53BE8"/>
    <w:rsid w:val="00E54D02"/>
    <w:rsid w:val="00E55A46"/>
    <w:rsid w:val="00E57495"/>
    <w:rsid w:val="00E6399E"/>
    <w:rsid w:val="00E676AC"/>
    <w:rsid w:val="00E70406"/>
    <w:rsid w:val="00E70524"/>
    <w:rsid w:val="00E70C8D"/>
    <w:rsid w:val="00E71EAF"/>
    <w:rsid w:val="00E720D8"/>
    <w:rsid w:val="00E738B0"/>
    <w:rsid w:val="00E74B9E"/>
    <w:rsid w:val="00E7536C"/>
    <w:rsid w:val="00E76A83"/>
    <w:rsid w:val="00E76C58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3FE9"/>
    <w:rsid w:val="00EA5299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1287"/>
    <w:rsid w:val="00EE444D"/>
    <w:rsid w:val="00EE7754"/>
    <w:rsid w:val="00EF3C01"/>
    <w:rsid w:val="00EF3DE0"/>
    <w:rsid w:val="00EF51E0"/>
    <w:rsid w:val="00EF5C73"/>
    <w:rsid w:val="00EF72AA"/>
    <w:rsid w:val="00F02CF5"/>
    <w:rsid w:val="00F03B37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52AC"/>
    <w:rsid w:val="00F47191"/>
    <w:rsid w:val="00F52A34"/>
    <w:rsid w:val="00F537D7"/>
    <w:rsid w:val="00F5550B"/>
    <w:rsid w:val="00F56BF4"/>
    <w:rsid w:val="00F60926"/>
    <w:rsid w:val="00F618B7"/>
    <w:rsid w:val="00F62CE7"/>
    <w:rsid w:val="00F64546"/>
    <w:rsid w:val="00F66F80"/>
    <w:rsid w:val="00F67493"/>
    <w:rsid w:val="00F67A82"/>
    <w:rsid w:val="00F67D71"/>
    <w:rsid w:val="00F70D71"/>
    <w:rsid w:val="00F710CA"/>
    <w:rsid w:val="00F71A60"/>
    <w:rsid w:val="00F71CD9"/>
    <w:rsid w:val="00F720D3"/>
    <w:rsid w:val="00F75F4C"/>
    <w:rsid w:val="00F764D6"/>
    <w:rsid w:val="00F773DF"/>
    <w:rsid w:val="00F82AF9"/>
    <w:rsid w:val="00F84FD0"/>
    <w:rsid w:val="00F85256"/>
    <w:rsid w:val="00F90722"/>
    <w:rsid w:val="00F93E88"/>
    <w:rsid w:val="00F94C87"/>
    <w:rsid w:val="00F94FFA"/>
    <w:rsid w:val="00F957CB"/>
    <w:rsid w:val="00F958B9"/>
    <w:rsid w:val="00F95F6B"/>
    <w:rsid w:val="00F96820"/>
    <w:rsid w:val="00FA01C0"/>
    <w:rsid w:val="00FA11AB"/>
    <w:rsid w:val="00FA3C94"/>
    <w:rsid w:val="00FA5AB8"/>
    <w:rsid w:val="00FA6019"/>
    <w:rsid w:val="00FA68A7"/>
    <w:rsid w:val="00FA69B5"/>
    <w:rsid w:val="00FA6F6A"/>
    <w:rsid w:val="00FB100B"/>
    <w:rsid w:val="00FB3C85"/>
    <w:rsid w:val="00FB7064"/>
    <w:rsid w:val="00FC21AD"/>
    <w:rsid w:val="00FC240A"/>
    <w:rsid w:val="00FC3028"/>
    <w:rsid w:val="00FC42A9"/>
    <w:rsid w:val="00FC45AB"/>
    <w:rsid w:val="00FC4D7E"/>
    <w:rsid w:val="00FC4D80"/>
    <w:rsid w:val="00FC78AC"/>
    <w:rsid w:val="00FD0095"/>
    <w:rsid w:val="00FD0C35"/>
    <w:rsid w:val="00FD15E1"/>
    <w:rsid w:val="00FD2CAF"/>
    <w:rsid w:val="00FD435E"/>
    <w:rsid w:val="00FD604D"/>
    <w:rsid w:val="00FE03E9"/>
    <w:rsid w:val="00FE1156"/>
    <w:rsid w:val="00FE129B"/>
    <w:rsid w:val="00FE2ECC"/>
    <w:rsid w:val="00FE2F5C"/>
    <w:rsid w:val="00FE4FD3"/>
    <w:rsid w:val="00FE7271"/>
    <w:rsid w:val="00FF0747"/>
    <w:rsid w:val="00FF51CE"/>
    <w:rsid w:val="00FF73FF"/>
    <w:rsid w:val="0E3B7409"/>
    <w:rsid w:val="0EB85460"/>
    <w:rsid w:val="135C0B8F"/>
    <w:rsid w:val="189521FD"/>
    <w:rsid w:val="1E871A30"/>
    <w:rsid w:val="23DB7460"/>
    <w:rsid w:val="274B159D"/>
    <w:rsid w:val="2A522B7B"/>
    <w:rsid w:val="334E1F20"/>
    <w:rsid w:val="3446128F"/>
    <w:rsid w:val="399B0999"/>
    <w:rsid w:val="3BEB09D1"/>
    <w:rsid w:val="41F330D8"/>
    <w:rsid w:val="426556F9"/>
    <w:rsid w:val="46642DF0"/>
    <w:rsid w:val="4ACC3E2B"/>
    <w:rsid w:val="4AEB77BC"/>
    <w:rsid w:val="4C4F173A"/>
    <w:rsid w:val="52AB61A6"/>
    <w:rsid w:val="621242D1"/>
    <w:rsid w:val="71880A5E"/>
    <w:rsid w:val="798153F1"/>
    <w:rsid w:val="7A0609D6"/>
    <w:rsid w:val="7E0B5A63"/>
    <w:rsid w:val="7EAA16EE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uiPriority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">
    <w:name w:val="Body Text"/>
    <w:basedOn w:val="Normal"/>
    <w:link w:val="a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PlainText">
    <w:name w:val="Plain Text"/>
    <w:basedOn w:val="Normal"/>
    <w:link w:val="a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a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a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批注文字 字符"/>
    <w:link w:val="CommentText"/>
    <w:uiPriority w:val="99"/>
    <w:qFormat/>
  </w:style>
  <w:style w:type="character" w:customStyle="1" w:styleId="a0">
    <w:name w:val="正文文本 字符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a1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2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3">
    <w:name w:val="页脚 字符"/>
    <w:link w:val="Footer"/>
    <w:uiPriority w:val="99"/>
    <w:qFormat/>
    <w:rPr>
      <w:sz w:val="18"/>
      <w:szCs w:val="18"/>
    </w:rPr>
  </w:style>
  <w:style w:type="character" w:customStyle="1" w:styleId="a4">
    <w:name w:val="页眉 字符"/>
    <w:link w:val="Header"/>
    <w:uiPriority w:val="99"/>
    <w:qFormat/>
    <w:rPr>
      <w:sz w:val="18"/>
      <w:szCs w:val="18"/>
    </w:rPr>
  </w:style>
  <w:style w:type="character" w:customStyle="1" w:styleId="a5">
    <w:name w:val="普通(网站) 字符"/>
    <w:link w:val="NormalWeb"/>
    <w:qFormat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rFonts w:ascii="Calibri" w:eastAsia="宋体" w:hAnsi="Calibri" w:cs="Times New Roman"/>
      <w:szCs w:val="24"/>
      <w:lang w:val="en-US" w:eastAsia="zh-CN" w:bidi="ar-SA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00">
    <w:name w:val="普通(网站)_0"/>
    <w:basedOn w:val="0"/>
    <w:link w:val="Web1Char1"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a7"/>
    <w:qFormat/>
    <w:pPr>
      <w:ind w:firstLine="420" w:firstLineChars="200"/>
    </w:pPr>
    <w:rPr>
      <w:kern w:val="0"/>
      <w:sz w:val="20"/>
      <w:szCs w:val="20"/>
    </w:rPr>
  </w:style>
  <w:style w:type="character" w:customStyle="1" w:styleId="a7">
    <w:name w:val="列出段落 字符"/>
    <w:link w:val="ListParagraph"/>
    <w:qFormat/>
    <w:rPr>
      <w:rFonts w:ascii="Calibri" w:eastAsia="宋体" w:hAnsi="Calibri" w:cs="Times New Roman"/>
    </w:rPr>
  </w:style>
  <w:style w:type="character" w:customStyle="1" w:styleId="Char2">
    <w:name w:val="纯文本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">
    <w:name w:val="正文 New New New New New New New New New New New New New New New"/>
    <w:qFormat/>
    <w:pPr>
      <w:widowControl w:val="0"/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paragraph" w:customStyle="1" w:styleId="0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rFonts w:ascii="Times New Roman" w:hAnsi="Times New Roman"/>
      <w:szCs w:val="21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0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Char10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Normal0">
    <w:name w:val="Normal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">
    <w:name w:val="Normal_3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55.bin" /><Relationship Id="rId101" Type="http://schemas.openxmlformats.org/officeDocument/2006/relationships/oleObject" Target="embeddings/oleObject56.bin" /><Relationship Id="rId102" Type="http://schemas.openxmlformats.org/officeDocument/2006/relationships/image" Target="media/image43.wmf" /><Relationship Id="rId103" Type="http://schemas.openxmlformats.org/officeDocument/2006/relationships/oleObject" Target="embeddings/oleObject57.bin" /><Relationship Id="rId104" Type="http://schemas.openxmlformats.org/officeDocument/2006/relationships/image" Target="media/image44.wmf" /><Relationship Id="rId105" Type="http://schemas.openxmlformats.org/officeDocument/2006/relationships/oleObject" Target="embeddings/oleObject58.bin" /><Relationship Id="rId106" Type="http://schemas.openxmlformats.org/officeDocument/2006/relationships/oleObject" Target="embeddings/oleObject59.bin" /><Relationship Id="rId107" Type="http://schemas.openxmlformats.org/officeDocument/2006/relationships/oleObject" Target="embeddings/oleObject60.bin" /><Relationship Id="rId108" Type="http://schemas.openxmlformats.org/officeDocument/2006/relationships/oleObject" Target="embeddings/oleObject61.bin" /><Relationship Id="rId109" Type="http://schemas.openxmlformats.org/officeDocument/2006/relationships/image" Target="media/image45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62.bin" /><Relationship Id="rId111" Type="http://schemas.openxmlformats.org/officeDocument/2006/relationships/image" Target="media/image46.wmf" /><Relationship Id="rId112" Type="http://schemas.openxmlformats.org/officeDocument/2006/relationships/oleObject" Target="embeddings/oleObject63.bin" /><Relationship Id="rId113" Type="http://schemas.openxmlformats.org/officeDocument/2006/relationships/image" Target="media/image47.wmf" /><Relationship Id="rId114" Type="http://schemas.openxmlformats.org/officeDocument/2006/relationships/oleObject" Target="embeddings/oleObject64.bin" /><Relationship Id="rId115" Type="http://schemas.openxmlformats.org/officeDocument/2006/relationships/image" Target="media/image48.wmf" /><Relationship Id="rId116" Type="http://schemas.openxmlformats.org/officeDocument/2006/relationships/oleObject" Target="embeddings/oleObject65.bin" /><Relationship Id="rId117" Type="http://schemas.openxmlformats.org/officeDocument/2006/relationships/oleObject" Target="embeddings/oleObject66.bin" /><Relationship Id="rId118" Type="http://schemas.openxmlformats.org/officeDocument/2006/relationships/oleObject" Target="embeddings/oleObject67.bin" /><Relationship Id="rId119" Type="http://schemas.openxmlformats.org/officeDocument/2006/relationships/oleObject" Target="embeddings/oleObject68.bin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9.bin" /><Relationship Id="rId121" Type="http://schemas.openxmlformats.org/officeDocument/2006/relationships/oleObject" Target="embeddings/oleObject70.bin" /><Relationship Id="rId122" Type="http://schemas.openxmlformats.org/officeDocument/2006/relationships/image" Target="media/image49.wmf" /><Relationship Id="rId123" Type="http://schemas.openxmlformats.org/officeDocument/2006/relationships/oleObject" Target="embeddings/oleObject71.bin" /><Relationship Id="rId124" Type="http://schemas.openxmlformats.org/officeDocument/2006/relationships/oleObject" Target="embeddings/oleObject72.bin" /><Relationship Id="rId125" Type="http://schemas.openxmlformats.org/officeDocument/2006/relationships/image" Target="media/image50.wmf" /><Relationship Id="rId126" Type="http://schemas.openxmlformats.org/officeDocument/2006/relationships/oleObject" Target="embeddings/oleObject73.bin" /><Relationship Id="rId127" Type="http://schemas.openxmlformats.org/officeDocument/2006/relationships/image" Target="media/image51.wmf" /><Relationship Id="rId128" Type="http://schemas.openxmlformats.org/officeDocument/2006/relationships/oleObject" Target="embeddings/oleObject74.bin" /><Relationship Id="rId129" Type="http://schemas.openxmlformats.org/officeDocument/2006/relationships/image" Target="media/image52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75.bin" /><Relationship Id="rId131" Type="http://schemas.openxmlformats.org/officeDocument/2006/relationships/image" Target="media/image53.wmf" /><Relationship Id="rId132" Type="http://schemas.openxmlformats.org/officeDocument/2006/relationships/oleObject" Target="embeddings/oleObject76.bin" /><Relationship Id="rId133" Type="http://schemas.openxmlformats.org/officeDocument/2006/relationships/image" Target="media/image54.wmf" /><Relationship Id="rId134" Type="http://schemas.openxmlformats.org/officeDocument/2006/relationships/oleObject" Target="embeddings/oleObject77.bin" /><Relationship Id="rId135" Type="http://schemas.openxmlformats.org/officeDocument/2006/relationships/image" Target="media/image55.wmf" /><Relationship Id="rId136" Type="http://schemas.openxmlformats.org/officeDocument/2006/relationships/oleObject" Target="embeddings/oleObject78.bin" /><Relationship Id="rId137" Type="http://schemas.openxmlformats.org/officeDocument/2006/relationships/image" Target="media/image56.wmf" /><Relationship Id="rId138" Type="http://schemas.openxmlformats.org/officeDocument/2006/relationships/oleObject" Target="embeddings/oleObject79.bin" /><Relationship Id="rId139" Type="http://schemas.openxmlformats.org/officeDocument/2006/relationships/image" Target="media/image57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80.bin" /><Relationship Id="rId141" Type="http://schemas.openxmlformats.org/officeDocument/2006/relationships/image" Target="media/image58.wmf" /><Relationship Id="rId142" Type="http://schemas.openxmlformats.org/officeDocument/2006/relationships/oleObject" Target="embeddings/oleObject81.bin" /><Relationship Id="rId143" Type="http://schemas.openxmlformats.org/officeDocument/2006/relationships/image" Target="media/image59.wmf" /><Relationship Id="rId144" Type="http://schemas.openxmlformats.org/officeDocument/2006/relationships/oleObject" Target="embeddings/oleObject82.bin" /><Relationship Id="rId145" Type="http://schemas.openxmlformats.org/officeDocument/2006/relationships/image" Target="media/image60.wmf" /><Relationship Id="rId146" Type="http://schemas.openxmlformats.org/officeDocument/2006/relationships/oleObject" Target="embeddings/oleObject83.bin" /><Relationship Id="rId147" Type="http://schemas.openxmlformats.org/officeDocument/2006/relationships/image" Target="media/image61.wmf" /><Relationship Id="rId148" Type="http://schemas.openxmlformats.org/officeDocument/2006/relationships/oleObject" Target="embeddings/oleObject84.bin" /><Relationship Id="rId149" Type="http://schemas.openxmlformats.org/officeDocument/2006/relationships/image" Target="media/image62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85.bin" /><Relationship Id="rId151" Type="http://schemas.openxmlformats.org/officeDocument/2006/relationships/image" Target="media/image63.wmf" /><Relationship Id="rId152" Type="http://schemas.openxmlformats.org/officeDocument/2006/relationships/oleObject" Target="embeddings/oleObject86.bin" /><Relationship Id="rId153" Type="http://schemas.openxmlformats.org/officeDocument/2006/relationships/image" Target="media/image64.wmf" /><Relationship Id="rId154" Type="http://schemas.openxmlformats.org/officeDocument/2006/relationships/oleObject" Target="embeddings/oleObject87.bin" /><Relationship Id="rId155" Type="http://schemas.openxmlformats.org/officeDocument/2006/relationships/image" Target="media/image65.wmf" /><Relationship Id="rId156" Type="http://schemas.openxmlformats.org/officeDocument/2006/relationships/oleObject" Target="embeddings/oleObject88.bin" /><Relationship Id="rId157" Type="http://schemas.openxmlformats.org/officeDocument/2006/relationships/image" Target="media/image66.wmf" /><Relationship Id="rId158" Type="http://schemas.openxmlformats.org/officeDocument/2006/relationships/oleObject" Target="embeddings/oleObject89.bin" /><Relationship Id="rId159" Type="http://schemas.openxmlformats.org/officeDocument/2006/relationships/image" Target="media/image67.wmf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90.bin" /><Relationship Id="rId161" Type="http://schemas.openxmlformats.org/officeDocument/2006/relationships/oleObject" Target="embeddings/oleObject91.bin" /><Relationship Id="rId162" Type="http://schemas.openxmlformats.org/officeDocument/2006/relationships/image" Target="media/image68.wmf" /><Relationship Id="rId163" Type="http://schemas.openxmlformats.org/officeDocument/2006/relationships/oleObject" Target="embeddings/oleObject92.bin" /><Relationship Id="rId164" Type="http://schemas.openxmlformats.org/officeDocument/2006/relationships/image" Target="media/image69.wmf" /><Relationship Id="rId165" Type="http://schemas.openxmlformats.org/officeDocument/2006/relationships/oleObject" Target="embeddings/oleObject93.bin" /><Relationship Id="rId166" Type="http://schemas.openxmlformats.org/officeDocument/2006/relationships/image" Target="media/image70.wmf" /><Relationship Id="rId167" Type="http://schemas.openxmlformats.org/officeDocument/2006/relationships/oleObject" Target="embeddings/oleObject94.bin" /><Relationship Id="rId168" Type="http://schemas.openxmlformats.org/officeDocument/2006/relationships/image" Target="media/image71.wmf" /><Relationship Id="rId169" Type="http://schemas.openxmlformats.org/officeDocument/2006/relationships/oleObject" Target="embeddings/oleObject95.bin" /><Relationship Id="rId17" Type="http://schemas.openxmlformats.org/officeDocument/2006/relationships/image" Target="media/image8.wmf" /><Relationship Id="rId170" Type="http://schemas.openxmlformats.org/officeDocument/2006/relationships/image" Target="media/image72.wmf" /><Relationship Id="rId171" Type="http://schemas.openxmlformats.org/officeDocument/2006/relationships/oleObject" Target="embeddings/oleObject96.bin" /><Relationship Id="rId172" Type="http://schemas.openxmlformats.org/officeDocument/2006/relationships/image" Target="media/image73.wmf" /><Relationship Id="rId173" Type="http://schemas.openxmlformats.org/officeDocument/2006/relationships/oleObject" Target="embeddings/oleObject97.bin" /><Relationship Id="rId174" Type="http://schemas.openxmlformats.org/officeDocument/2006/relationships/image" Target="media/image74.wmf" /><Relationship Id="rId175" Type="http://schemas.openxmlformats.org/officeDocument/2006/relationships/oleObject" Target="embeddings/oleObject98.bin" /><Relationship Id="rId176" Type="http://schemas.openxmlformats.org/officeDocument/2006/relationships/image" Target="media/image75.wmf" /><Relationship Id="rId177" Type="http://schemas.openxmlformats.org/officeDocument/2006/relationships/oleObject" Target="embeddings/oleObject99.bin" /><Relationship Id="rId178" Type="http://schemas.openxmlformats.org/officeDocument/2006/relationships/image" Target="media/image76.wmf" /><Relationship Id="rId179" Type="http://schemas.openxmlformats.org/officeDocument/2006/relationships/oleObject" Target="embeddings/oleObject100.bin" /><Relationship Id="rId18" Type="http://schemas.openxmlformats.org/officeDocument/2006/relationships/oleObject" Target="embeddings/oleObject7.bin" /><Relationship Id="rId180" Type="http://schemas.openxmlformats.org/officeDocument/2006/relationships/image" Target="media/image77.wmf" /><Relationship Id="rId181" Type="http://schemas.openxmlformats.org/officeDocument/2006/relationships/oleObject" Target="embeddings/oleObject101.bin" /><Relationship Id="rId182" Type="http://schemas.openxmlformats.org/officeDocument/2006/relationships/image" Target="media/image78.wmf" /><Relationship Id="rId183" Type="http://schemas.openxmlformats.org/officeDocument/2006/relationships/oleObject" Target="embeddings/oleObject102.bin" /><Relationship Id="rId184" Type="http://schemas.openxmlformats.org/officeDocument/2006/relationships/image" Target="media/image79.wmf" /><Relationship Id="rId185" Type="http://schemas.openxmlformats.org/officeDocument/2006/relationships/oleObject" Target="embeddings/oleObject103.bin" /><Relationship Id="rId186" Type="http://schemas.openxmlformats.org/officeDocument/2006/relationships/image" Target="media/image80.wmf" /><Relationship Id="rId187" Type="http://schemas.openxmlformats.org/officeDocument/2006/relationships/oleObject" Target="embeddings/oleObject104.bin" /><Relationship Id="rId188" Type="http://schemas.openxmlformats.org/officeDocument/2006/relationships/image" Target="media/image81.wmf" /><Relationship Id="rId189" Type="http://schemas.openxmlformats.org/officeDocument/2006/relationships/oleObject" Target="embeddings/oleObject105.bin" /><Relationship Id="rId19" Type="http://schemas.openxmlformats.org/officeDocument/2006/relationships/image" Target="media/image9.wmf" /><Relationship Id="rId190" Type="http://schemas.openxmlformats.org/officeDocument/2006/relationships/image" Target="media/image82.wmf" /><Relationship Id="rId191" Type="http://schemas.openxmlformats.org/officeDocument/2006/relationships/oleObject" Target="embeddings/oleObject106.bin" /><Relationship Id="rId192" Type="http://schemas.openxmlformats.org/officeDocument/2006/relationships/image" Target="media/image83.wmf" /><Relationship Id="rId193" Type="http://schemas.openxmlformats.org/officeDocument/2006/relationships/oleObject" Target="embeddings/oleObject107.bin" /><Relationship Id="rId194" Type="http://schemas.openxmlformats.org/officeDocument/2006/relationships/image" Target="media/image84.wmf" /><Relationship Id="rId195" Type="http://schemas.openxmlformats.org/officeDocument/2006/relationships/oleObject" Target="embeddings/oleObject108.bin" /><Relationship Id="rId196" Type="http://schemas.openxmlformats.org/officeDocument/2006/relationships/oleObject" Target="embeddings/oleObject109.bin" /><Relationship Id="rId197" Type="http://schemas.openxmlformats.org/officeDocument/2006/relationships/image" Target="media/image85.wmf" /><Relationship Id="rId198" Type="http://schemas.openxmlformats.org/officeDocument/2006/relationships/oleObject" Target="embeddings/oleObject110.bin" /><Relationship Id="rId199" Type="http://schemas.openxmlformats.org/officeDocument/2006/relationships/image" Target="media/image86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111.bin" /><Relationship Id="rId201" Type="http://schemas.openxmlformats.org/officeDocument/2006/relationships/image" Target="media/image87.wmf" /><Relationship Id="rId202" Type="http://schemas.openxmlformats.org/officeDocument/2006/relationships/oleObject" Target="embeddings/oleObject112.bin" /><Relationship Id="rId203" Type="http://schemas.openxmlformats.org/officeDocument/2006/relationships/image" Target="media/image88.wmf" /><Relationship Id="rId204" Type="http://schemas.openxmlformats.org/officeDocument/2006/relationships/oleObject" Target="embeddings/oleObject113.bin" /><Relationship Id="rId205" Type="http://schemas.openxmlformats.org/officeDocument/2006/relationships/image" Target="media/image89.wmf" /><Relationship Id="rId206" Type="http://schemas.openxmlformats.org/officeDocument/2006/relationships/oleObject" Target="embeddings/oleObject114.bin" /><Relationship Id="rId207" Type="http://schemas.openxmlformats.org/officeDocument/2006/relationships/image" Target="media/image90.wmf" /><Relationship Id="rId208" Type="http://schemas.openxmlformats.org/officeDocument/2006/relationships/oleObject" Target="embeddings/oleObject115.bin" /><Relationship Id="rId209" Type="http://schemas.openxmlformats.org/officeDocument/2006/relationships/image" Target="media/image91.wmf" /><Relationship Id="rId21" Type="http://schemas.openxmlformats.org/officeDocument/2006/relationships/image" Target="media/image10.wmf" /><Relationship Id="rId210" Type="http://schemas.openxmlformats.org/officeDocument/2006/relationships/oleObject" Target="embeddings/oleObject116.bin" /><Relationship Id="rId211" Type="http://schemas.openxmlformats.org/officeDocument/2006/relationships/oleObject" Target="embeddings/oleObject117.bin" /><Relationship Id="rId212" Type="http://schemas.openxmlformats.org/officeDocument/2006/relationships/image" Target="media/image92.wmf" /><Relationship Id="rId213" Type="http://schemas.openxmlformats.org/officeDocument/2006/relationships/oleObject" Target="embeddings/oleObject118.bin" /><Relationship Id="rId214" Type="http://schemas.openxmlformats.org/officeDocument/2006/relationships/image" Target="media/image93.wmf" /><Relationship Id="rId215" Type="http://schemas.openxmlformats.org/officeDocument/2006/relationships/oleObject" Target="embeddings/oleObject119.bin" /><Relationship Id="rId216" Type="http://schemas.openxmlformats.org/officeDocument/2006/relationships/oleObject" Target="embeddings/oleObject120.bin" /><Relationship Id="rId217" Type="http://schemas.openxmlformats.org/officeDocument/2006/relationships/oleObject" Target="embeddings/oleObject121.bin" /><Relationship Id="rId218" Type="http://schemas.openxmlformats.org/officeDocument/2006/relationships/oleObject" Target="embeddings/oleObject122.bin" /><Relationship Id="rId219" Type="http://schemas.openxmlformats.org/officeDocument/2006/relationships/oleObject" Target="embeddings/oleObject123.bin" /><Relationship Id="rId22" Type="http://schemas.openxmlformats.org/officeDocument/2006/relationships/oleObject" Target="embeddings/oleObject9.bin" /><Relationship Id="rId220" Type="http://schemas.openxmlformats.org/officeDocument/2006/relationships/image" Target="media/image94.wmf" /><Relationship Id="rId221" Type="http://schemas.openxmlformats.org/officeDocument/2006/relationships/oleObject" Target="embeddings/oleObject124.bin" /><Relationship Id="rId222" Type="http://schemas.openxmlformats.org/officeDocument/2006/relationships/oleObject" Target="embeddings/oleObject125.bin" /><Relationship Id="rId223" Type="http://schemas.openxmlformats.org/officeDocument/2006/relationships/oleObject" Target="embeddings/oleObject126.bin" /><Relationship Id="rId224" Type="http://schemas.openxmlformats.org/officeDocument/2006/relationships/image" Target="media/image95.wmf" /><Relationship Id="rId225" Type="http://schemas.openxmlformats.org/officeDocument/2006/relationships/oleObject" Target="embeddings/oleObject127.bin" /><Relationship Id="rId226" Type="http://schemas.openxmlformats.org/officeDocument/2006/relationships/image" Target="media/image96.wmf" /><Relationship Id="rId227" Type="http://schemas.openxmlformats.org/officeDocument/2006/relationships/oleObject" Target="embeddings/oleObject128.bin" /><Relationship Id="rId228" Type="http://schemas.openxmlformats.org/officeDocument/2006/relationships/image" Target="media/image97.wmf" /><Relationship Id="rId229" Type="http://schemas.openxmlformats.org/officeDocument/2006/relationships/oleObject" Target="embeddings/oleObject129.bin" /><Relationship Id="rId23" Type="http://schemas.openxmlformats.org/officeDocument/2006/relationships/image" Target="media/image11.wmf" /><Relationship Id="rId230" Type="http://schemas.openxmlformats.org/officeDocument/2006/relationships/image" Target="media/image98.wmf" /><Relationship Id="rId231" Type="http://schemas.openxmlformats.org/officeDocument/2006/relationships/oleObject" Target="embeddings/oleObject130.bin" /><Relationship Id="rId232" Type="http://schemas.openxmlformats.org/officeDocument/2006/relationships/image" Target="media/image99.wmf" /><Relationship Id="rId233" Type="http://schemas.openxmlformats.org/officeDocument/2006/relationships/oleObject" Target="embeddings/oleObject131.bin" /><Relationship Id="rId234" Type="http://schemas.openxmlformats.org/officeDocument/2006/relationships/image" Target="media/image100.wmf" /><Relationship Id="rId235" Type="http://schemas.openxmlformats.org/officeDocument/2006/relationships/oleObject" Target="embeddings/oleObject132.bin" /><Relationship Id="rId236" Type="http://schemas.openxmlformats.org/officeDocument/2006/relationships/image" Target="media/image101.wmf" /><Relationship Id="rId237" Type="http://schemas.openxmlformats.org/officeDocument/2006/relationships/oleObject" Target="embeddings/oleObject133.bin" /><Relationship Id="rId238" Type="http://schemas.openxmlformats.org/officeDocument/2006/relationships/image" Target="media/image102.wmf" /><Relationship Id="rId239" Type="http://schemas.openxmlformats.org/officeDocument/2006/relationships/oleObject" Target="embeddings/oleObject134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03.wmf" /><Relationship Id="rId241" Type="http://schemas.openxmlformats.org/officeDocument/2006/relationships/oleObject" Target="embeddings/oleObject135.bin" /><Relationship Id="rId242" Type="http://schemas.openxmlformats.org/officeDocument/2006/relationships/image" Target="media/image104.wmf" /><Relationship Id="rId243" Type="http://schemas.openxmlformats.org/officeDocument/2006/relationships/oleObject" Target="embeddings/oleObject136.bin" /><Relationship Id="rId244" Type="http://schemas.openxmlformats.org/officeDocument/2006/relationships/image" Target="media/image105.wmf" /><Relationship Id="rId245" Type="http://schemas.openxmlformats.org/officeDocument/2006/relationships/oleObject" Target="embeddings/oleObject137.bin" /><Relationship Id="rId246" Type="http://schemas.openxmlformats.org/officeDocument/2006/relationships/image" Target="media/image106.wmf" /><Relationship Id="rId247" Type="http://schemas.openxmlformats.org/officeDocument/2006/relationships/oleObject" Target="embeddings/oleObject138.bin" /><Relationship Id="rId248" Type="http://schemas.openxmlformats.org/officeDocument/2006/relationships/image" Target="media/image107.wmf" /><Relationship Id="rId249" Type="http://schemas.openxmlformats.org/officeDocument/2006/relationships/oleObject" Target="embeddings/oleObject139.bin" /><Relationship Id="rId25" Type="http://schemas.openxmlformats.org/officeDocument/2006/relationships/image" Target="media/image12.wmf" /><Relationship Id="rId250" Type="http://schemas.openxmlformats.org/officeDocument/2006/relationships/image" Target="media/image108.wmf" /><Relationship Id="rId251" Type="http://schemas.openxmlformats.org/officeDocument/2006/relationships/oleObject" Target="embeddings/oleObject140.bin" /><Relationship Id="rId252" Type="http://schemas.openxmlformats.org/officeDocument/2006/relationships/image" Target="media/image109.wmf" /><Relationship Id="rId253" Type="http://schemas.openxmlformats.org/officeDocument/2006/relationships/oleObject" Target="embeddings/oleObject141.bin" /><Relationship Id="rId254" Type="http://schemas.openxmlformats.org/officeDocument/2006/relationships/image" Target="media/image110.wmf" /><Relationship Id="rId255" Type="http://schemas.openxmlformats.org/officeDocument/2006/relationships/oleObject" Target="embeddings/oleObject142.bin" /><Relationship Id="rId256" Type="http://schemas.openxmlformats.org/officeDocument/2006/relationships/image" Target="media/image111.wmf" /><Relationship Id="rId257" Type="http://schemas.openxmlformats.org/officeDocument/2006/relationships/oleObject" Target="embeddings/oleObject143.bin" /><Relationship Id="rId258" Type="http://schemas.openxmlformats.org/officeDocument/2006/relationships/image" Target="media/image112.wmf" /><Relationship Id="rId259" Type="http://schemas.openxmlformats.org/officeDocument/2006/relationships/oleObject" Target="embeddings/oleObject144.bin" /><Relationship Id="rId26" Type="http://schemas.openxmlformats.org/officeDocument/2006/relationships/oleObject" Target="embeddings/oleObject11.bin" /><Relationship Id="rId260" Type="http://schemas.openxmlformats.org/officeDocument/2006/relationships/image" Target="media/image113.wmf" /><Relationship Id="rId261" Type="http://schemas.openxmlformats.org/officeDocument/2006/relationships/oleObject" Target="embeddings/oleObject145.bin" /><Relationship Id="rId262" Type="http://schemas.openxmlformats.org/officeDocument/2006/relationships/oleObject" Target="embeddings/oleObject146.bin" /><Relationship Id="rId263" Type="http://schemas.openxmlformats.org/officeDocument/2006/relationships/oleObject" Target="embeddings/oleObject147.bin" /><Relationship Id="rId264" Type="http://schemas.openxmlformats.org/officeDocument/2006/relationships/oleObject" Target="embeddings/oleObject148.bin" /><Relationship Id="rId265" Type="http://schemas.openxmlformats.org/officeDocument/2006/relationships/oleObject" Target="embeddings/oleObject149.bin" /><Relationship Id="rId266" Type="http://schemas.openxmlformats.org/officeDocument/2006/relationships/oleObject" Target="embeddings/oleObject150.bin" /><Relationship Id="rId267" Type="http://schemas.openxmlformats.org/officeDocument/2006/relationships/image" Target="media/image114.wmf" /><Relationship Id="rId268" Type="http://schemas.openxmlformats.org/officeDocument/2006/relationships/oleObject" Target="embeddings/oleObject151.bin" /><Relationship Id="rId269" Type="http://schemas.openxmlformats.org/officeDocument/2006/relationships/image" Target="media/image115.wmf" /><Relationship Id="rId27" Type="http://schemas.openxmlformats.org/officeDocument/2006/relationships/image" Target="media/image13.wmf" /><Relationship Id="rId270" Type="http://schemas.openxmlformats.org/officeDocument/2006/relationships/oleObject" Target="embeddings/oleObject152.bin" /><Relationship Id="rId271" Type="http://schemas.openxmlformats.org/officeDocument/2006/relationships/image" Target="media/image116.wmf" /><Relationship Id="rId272" Type="http://schemas.openxmlformats.org/officeDocument/2006/relationships/oleObject" Target="embeddings/oleObject153.bin" /><Relationship Id="rId273" Type="http://schemas.openxmlformats.org/officeDocument/2006/relationships/image" Target="media/image117.wmf" /><Relationship Id="rId274" Type="http://schemas.openxmlformats.org/officeDocument/2006/relationships/oleObject" Target="embeddings/oleObject154.bin" /><Relationship Id="rId275" Type="http://schemas.openxmlformats.org/officeDocument/2006/relationships/image" Target="media/image118.wmf" /><Relationship Id="rId276" Type="http://schemas.openxmlformats.org/officeDocument/2006/relationships/oleObject" Target="embeddings/oleObject155.bin" /><Relationship Id="rId277" Type="http://schemas.openxmlformats.org/officeDocument/2006/relationships/image" Target="media/image119.wmf" /><Relationship Id="rId278" Type="http://schemas.openxmlformats.org/officeDocument/2006/relationships/oleObject" Target="embeddings/oleObject156.bin" /><Relationship Id="rId279" Type="http://schemas.openxmlformats.org/officeDocument/2006/relationships/image" Target="media/image120.wmf" /><Relationship Id="rId28" Type="http://schemas.openxmlformats.org/officeDocument/2006/relationships/oleObject" Target="embeddings/oleObject12.bin" /><Relationship Id="rId280" Type="http://schemas.openxmlformats.org/officeDocument/2006/relationships/oleObject" Target="embeddings/oleObject157.bin" /><Relationship Id="rId281" Type="http://schemas.openxmlformats.org/officeDocument/2006/relationships/image" Target="media/image121.wmf" /><Relationship Id="rId282" Type="http://schemas.openxmlformats.org/officeDocument/2006/relationships/oleObject" Target="embeddings/oleObject158.bin" /><Relationship Id="rId283" Type="http://schemas.openxmlformats.org/officeDocument/2006/relationships/image" Target="media/image122.png" /><Relationship Id="rId284" Type="http://schemas.openxmlformats.org/officeDocument/2006/relationships/image" Target="media/image123.wmf" /><Relationship Id="rId285" Type="http://schemas.openxmlformats.org/officeDocument/2006/relationships/oleObject" Target="embeddings/oleObject159.bin" /><Relationship Id="rId286" Type="http://schemas.openxmlformats.org/officeDocument/2006/relationships/image" Target="media/image124.wmf" /><Relationship Id="rId287" Type="http://schemas.openxmlformats.org/officeDocument/2006/relationships/oleObject" Target="embeddings/oleObject160.bin" /><Relationship Id="rId288" Type="http://schemas.openxmlformats.org/officeDocument/2006/relationships/image" Target="media/image125.wmf" /><Relationship Id="rId289" Type="http://schemas.openxmlformats.org/officeDocument/2006/relationships/oleObject" Target="embeddings/oleObject161.bin" /><Relationship Id="rId29" Type="http://schemas.openxmlformats.org/officeDocument/2006/relationships/image" Target="media/image14.wmf" /><Relationship Id="rId290" Type="http://schemas.openxmlformats.org/officeDocument/2006/relationships/image" Target="media/image126.wmf" /><Relationship Id="rId291" Type="http://schemas.openxmlformats.org/officeDocument/2006/relationships/oleObject" Target="embeddings/oleObject162.bin" /><Relationship Id="rId292" Type="http://schemas.openxmlformats.org/officeDocument/2006/relationships/image" Target="media/image127.wmf" /><Relationship Id="rId293" Type="http://schemas.openxmlformats.org/officeDocument/2006/relationships/oleObject" Target="embeddings/oleObject163.bin" /><Relationship Id="rId294" Type="http://schemas.openxmlformats.org/officeDocument/2006/relationships/image" Target="media/image128.wmf" /><Relationship Id="rId295" Type="http://schemas.openxmlformats.org/officeDocument/2006/relationships/oleObject" Target="embeddings/oleObject164.bin" /><Relationship Id="rId296" Type="http://schemas.openxmlformats.org/officeDocument/2006/relationships/image" Target="media/image129.wmf" /><Relationship Id="rId297" Type="http://schemas.openxmlformats.org/officeDocument/2006/relationships/oleObject" Target="embeddings/oleObject165.bin" /><Relationship Id="rId298" Type="http://schemas.openxmlformats.org/officeDocument/2006/relationships/image" Target="media/image130.wmf" /><Relationship Id="rId299" Type="http://schemas.openxmlformats.org/officeDocument/2006/relationships/oleObject" Target="embeddings/oleObject166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00" Type="http://schemas.openxmlformats.org/officeDocument/2006/relationships/image" Target="media/image131.wmf" /><Relationship Id="rId301" Type="http://schemas.openxmlformats.org/officeDocument/2006/relationships/oleObject" Target="embeddings/oleObject167.bin" /><Relationship Id="rId302" Type="http://schemas.openxmlformats.org/officeDocument/2006/relationships/image" Target="media/image132.png" /><Relationship Id="rId303" Type="http://schemas.openxmlformats.org/officeDocument/2006/relationships/image" Target="media/image133.wmf" /><Relationship Id="rId304" Type="http://schemas.openxmlformats.org/officeDocument/2006/relationships/oleObject" Target="embeddings/oleObject168.bin" /><Relationship Id="rId305" Type="http://schemas.openxmlformats.org/officeDocument/2006/relationships/image" Target="media/image134.wmf" /><Relationship Id="rId306" Type="http://schemas.openxmlformats.org/officeDocument/2006/relationships/oleObject" Target="embeddings/oleObject169.bin" /><Relationship Id="rId307" Type="http://schemas.openxmlformats.org/officeDocument/2006/relationships/oleObject" Target="embeddings/oleObject170.bin" /><Relationship Id="rId308" Type="http://schemas.openxmlformats.org/officeDocument/2006/relationships/oleObject" Target="embeddings/oleObject171.bin" /><Relationship Id="rId309" Type="http://schemas.openxmlformats.org/officeDocument/2006/relationships/image" Target="media/image135.wmf" /><Relationship Id="rId31" Type="http://schemas.openxmlformats.org/officeDocument/2006/relationships/image" Target="media/image15.wmf" /><Relationship Id="rId310" Type="http://schemas.openxmlformats.org/officeDocument/2006/relationships/oleObject" Target="embeddings/oleObject172.bin" /><Relationship Id="rId311" Type="http://schemas.openxmlformats.org/officeDocument/2006/relationships/image" Target="media/image136.wmf" /><Relationship Id="rId312" Type="http://schemas.openxmlformats.org/officeDocument/2006/relationships/oleObject" Target="embeddings/oleObject173.bin" /><Relationship Id="rId313" Type="http://schemas.openxmlformats.org/officeDocument/2006/relationships/image" Target="media/image137.wmf" /><Relationship Id="rId314" Type="http://schemas.openxmlformats.org/officeDocument/2006/relationships/oleObject" Target="embeddings/oleObject174.bin" /><Relationship Id="rId315" Type="http://schemas.openxmlformats.org/officeDocument/2006/relationships/image" Target="media/image138.wmf" /><Relationship Id="rId316" Type="http://schemas.openxmlformats.org/officeDocument/2006/relationships/oleObject" Target="embeddings/oleObject175.bin" /><Relationship Id="rId317" Type="http://schemas.openxmlformats.org/officeDocument/2006/relationships/image" Target="media/image139.wmf" /><Relationship Id="rId318" Type="http://schemas.openxmlformats.org/officeDocument/2006/relationships/oleObject" Target="embeddings/oleObject176.bin" /><Relationship Id="rId319" Type="http://schemas.openxmlformats.org/officeDocument/2006/relationships/image" Target="media/image140.png" /><Relationship Id="rId32" Type="http://schemas.openxmlformats.org/officeDocument/2006/relationships/oleObject" Target="embeddings/oleObject14.bin" /><Relationship Id="rId320" Type="http://schemas.openxmlformats.org/officeDocument/2006/relationships/image" Target="media/image141.wmf" /><Relationship Id="rId321" Type="http://schemas.openxmlformats.org/officeDocument/2006/relationships/oleObject" Target="embeddings/oleObject177.bin" /><Relationship Id="rId322" Type="http://schemas.openxmlformats.org/officeDocument/2006/relationships/image" Target="media/image142.wmf" /><Relationship Id="rId323" Type="http://schemas.openxmlformats.org/officeDocument/2006/relationships/oleObject" Target="embeddings/oleObject178.bin" /><Relationship Id="rId324" Type="http://schemas.openxmlformats.org/officeDocument/2006/relationships/image" Target="media/image143.wmf" /><Relationship Id="rId325" Type="http://schemas.openxmlformats.org/officeDocument/2006/relationships/oleObject" Target="embeddings/oleObject179.bin" /><Relationship Id="rId326" Type="http://schemas.openxmlformats.org/officeDocument/2006/relationships/oleObject" Target="embeddings/oleObject180.bin" /><Relationship Id="rId327" Type="http://schemas.openxmlformats.org/officeDocument/2006/relationships/image" Target="media/image144.wmf" /><Relationship Id="rId328" Type="http://schemas.openxmlformats.org/officeDocument/2006/relationships/oleObject" Target="embeddings/oleObject181.bin" /><Relationship Id="rId329" Type="http://schemas.openxmlformats.org/officeDocument/2006/relationships/image" Target="media/image145.wmf" /><Relationship Id="rId33" Type="http://schemas.openxmlformats.org/officeDocument/2006/relationships/image" Target="media/image16.wmf" /><Relationship Id="rId330" Type="http://schemas.openxmlformats.org/officeDocument/2006/relationships/oleObject" Target="embeddings/oleObject182.bin" /><Relationship Id="rId331" Type="http://schemas.openxmlformats.org/officeDocument/2006/relationships/image" Target="media/image146.wmf" /><Relationship Id="rId332" Type="http://schemas.openxmlformats.org/officeDocument/2006/relationships/oleObject" Target="embeddings/oleObject183.bin" /><Relationship Id="rId333" Type="http://schemas.openxmlformats.org/officeDocument/2006/relationships/image" Target="media/image147.wmf" /><Relationship Id="rId334" Type="http://schemas.openxmlformats.org/officeDocument/2006/relationships/oleObject" Target="embeddings/oleObject184.bin" /><Relationship Id="rId335" Type="http://schemas.openxmlformats.org/officeDocument/2006/relationships/image" Target="media/image148.wmf" /><Relationship Id="rId336" Type="http://schemas.openxmlformats.org/officeDocument/2006/relationships/oleObject" Target="embeddings/oleObject185.bin" /><Relationship Id="rId337" Type="http://schemas.openxmlformats.org/officeDocument/2006/relationships/oleObject" Target="embeddings/oleObject186.bin" /><Relationship Id="rId338" Type="http://schemas.openxmlformats.org/officeDocument/2006/relationships/image" Target="media/image149.wmf" /><Relationship Id="rId339" Type="http://schemas.openxmlformats.org/officeDocument/2006/relationships/oleObject" Target="embeddings/oleObject187.bin" /><Relationship Id="rId34" Type="http://schemas.openxmlformats.org/officeDocument/2006/relationships/oleObject" Target="embeddings/oleObject15.bin" /><Relationship Id="rId340" Type="http://schemas.openxmlformats.org/officeDocument/2006/relationships/image" Target="media/image150.wmf" /><Relationship Id="rId341" Type="http://schemas.openxmlformats.org/officeDocument/2006/relationships/oleObject" Target="embeddings/oleObject188.bin" /><Relationship Id="rId342" Type="http://schemas.openxmlformats.org/officeDocument/2006/relationships/image" Target="media/image151.wmf" /><Relationship Id="rId343" Type="http://schemas.openxmlformats.org/officeDocument/2006/relationships/oleObject" Target="embeddings/oleObject189.bin" /><Relationship Id="rId344" Type="http://schemas.openxmlformats.org/officeDocument/2006/relationships/header" Target="header1.xml" /><Relationship Id="rId345" Type="http://schemas.openxmlformats.org/officeDocument/2006/relationships/footer" Target="footer1.xml" /><Relationship Id="rId346" Type="http://schemas.openxmlformats.org/officeDocument/2006/relationships/theme" Target="theme/theme1.xml" /><Relationship Id="rId347" Type="http://schemas.openxmlformats.org/officeDocument/2006/relationships/styles" Target="styles.xml" /><Relationship Id="rId35" Type="http://schemas.openxmlformats.org/officeDocument/2006/relationships/image" Target="media/image17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oleObject" Target="embeddings/oleObject18.bin" /><Relationship Id="rId4" Type="http://schemas.openxmlformats.org/officeDocument/2006/relationships/image" Target="media/image1.png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oleObject" Target="embeddings/oleObject21.bin" /><Relationship Id="rId45" Type="http://schemas.openxmlformats.org/officeDocument/2006/relationships/image" Target="media/image21.wmf" /><Relationship Id="rId46" Type="http://schemas.openxmlformats.org/officeDocument/2006/relationships/oleObject" Target="embeddings/oleObject22.bin" /><Relationship Id="rId47" Type="http://schemas.openxmlformats.org/officeDocument/2006/relationships/oleObject" Target="embeddings/oleObject23.bin" /><Relationship Id="rId48" Type="http://schemas.openxmlformats.org/officeDocument/2006/relationships/image" Target="media/image22.wmf" /><Relationship Id="rId49" Type="http://schemas.openxmlformats.org/officeDocument/2006/relationships/oleObject" Target="embeddings/oleObject24.bin" /><Relationship Id="rId5" Type="http://schemas.openxmlformats.org/officeDocument/2006/relationships/image" Target="media/image2.wmf" /><Relationship Id="rId50" Type="http://schemas.openxmlformats.org/officeDocument/2006/relationships/image" Target="media/image23.wmf" /><Relationship Id="rId51" Type="http://schemas.openxmlformats.org/officeDocument/2006/relationships/oleObject" Target="embeddings/oleObject25.bin" /><Relationship Id="rId52" Type="http://schemas.openxmlformats.org/officeDocument/2006/relationships/oleObject" Target="embeddings/oleObject26.bin" /><Relationship Id="rId53" Type="http://schemas.openxmlformats.org/officeDocument/2006/relationships/image" Target="media/image24.wmf" /><Relationship Id="rId54" Type="http://schemas.openxmlformats.org/officeDocument/2006/relationships/oleObject" Target="embeddings/oleObject27.bin" /><Relationship Id="rId55" Type="http://schemas.openxmlformats.org/officeDocument/2006/relationships/oleObject" Target="embeddings/oleObject28.bin" /><Relationship Id="rId56" Type="http://schemas.openxmlformats.org/officeDocument/2006/relationships/image" Target="media/image25.wmf" /><Relationship Id="rId57" Type="http://schemas.openxmlformats.org/officeDocument/2006/relationships/oleObject" Target="embeddings/oleObject29.bin" /><Relationship Id="rId58" Type="http://schemas.openxmlformats.org/officeDocument/2006/relationships/oleObject" Target="embeddings/oleObject30.bin" /><Relationship Id="rId59" Type="http://schemas.openxmlformats.org/officeDocument/2006/relationships/image" Target="media/image26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1.bin" /><Relationship Id="rId61" Type="http://schemas.openxmlformats.org/officeDocument/2006/relationships/oleObject" Target="embeddings/oleObject32.bin" /><Relationship Id="rId62" Type="http://schemas.openxmlformats.org/officeDocument/2006/relationships/image" Target="media/image27.wmf" /><Relationship Id="rId63" Type="http://schemas.openxmlformats.org/officeDocument/2006/relationships/oleObject" Target="embeddings/oleObject33.bin" /><Relationship Id="rId64" Type="http://schemas.openxmlformats.org/officeDocument/2006/relationships/oleObject" Target="embeddings/oleObject34.bin" /><Relationship Id="rId65" Type="http://schemas.openxmlformats.org/officeDocument/2006/relationships/image" Target="media/image28.wmf" /><Relationship Id="rId66" Type="http://schemas.openxmlformats.org/officeDocument/2006/relationships/oleObject" Target="embeddings/oleObject35.bin" /><Relationship Id="rId67" Type="http://schemas.openxmlformats.org/officeDocument/2006/relationships/oleObject" Target="embeddings/oleObject36.bin" /><Relationship Id="rId68" Type="http://schemas.openxmlformats.org/officeDocument/2006/relationships/image" Target="media/image29.wmf" /><Relationship Id="rId69" Type="http://schemas.openxmlformats.org/officeDocument/2006/relationships/oleObject" Target="embeddings/oleObject37.bin" /><Relationship Id="rId7" Type="http://schemas.openxmlformats.org/officeDocument/2006/relationships/image" Target="media/image3.wmf" /><Relationship Id="rId70" Type="http://schemas.openxmlformats.org/officeDocument/2006/relationships/oleObject" Target="embeddings/oleObject38.bin" /><Relationship Id="rId71" Type="http://schemas.openxmlformats.org/officeDocument/2006/relationships/image" Target="media/image30.wmf" /><Relationship Id="rId72" Type="http://schemas.openxmlformats.org/officeDocument/2006/relationships/oleObject" Target="embeddings/oleObject39.bin" /><Relationship Id="rId73" Type="http://schemas.openxmlformats.org/officeDocument/2006/relationships/image" Target="media/image31.wmf" /><Relationship Id="rId74" Type="http://schemas.openxmlformats.org/officeDocument/2006/relationships/oleObject" Target="embeddings/oleObject40.bin" /><Relationship Id="rId75" Type="http://schemas.openxmlformats.org/officeDocument/2006/relationships/image" Target="media/image32.png" /><Relationship Id="rId76" Type="http://schemas.openxmlformats.org/officeDocument/2006/relationships/image" Target="media/image33.wmf" /><Relationship Id="rId77" Type="http://schemas.openxmlformats.org/officeDocument/2006/relationships/oleObject" Target="embeddings/oleObject41.bin" /><Relationship Id="rId78" Type="http://schemas.openxmlformats.org/officeDocument/2006/relationships/image" Target="media/image34.wmf" /><Relationship Id="rId79" Type="http://schemas.openxmlformats.org/officeDocument/2006/relationships/oleObject" Target="embeddings/oleObject42.bin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43.bin" /><Relationship Id="rId81" Type="http://schemas.openxmlformats.org/officeDocument/2006/relationships/image" Target="media/image35.wmf" /><Relationship Id="rId82" Type="http://schemas.openxmlformats.org/officeDocument/2006/relationships/oleObject" Target="embeddings/oleObject44.bin" /><Relationship Id="rId83" Type="http://schemas.openxmlformats.org/officeDocument/2006/relationships/oleObject" Target="embeddings/oleObject45.bin" /><Relationship Id="rId84" Type="http://schemas.openxmlformats.org/officeDocument/2006/relationships/image" Target="media/image36.wmf" /><Relationship Id="rId85" Type="http://schemas.openxmlformats.org/officeDocument/2006/relationships/oleObject" Target="embeddings/oleObject46.bin" /><Relationship Id="rId86" Type="http://schemas.openxmlformats.org/officeDocument/2006/relationships/image" Target="media/image37.wmf" /><Relationship Id="rId87" Type="http://schemas.openxmlformats.org/officeDocument/2006/relationships/oleObject" Target="embeddings/oleObject47.bin" /><Relationship Id="rId88" Type="http://schemas.openxmlformats.org/officeDocument/2006/relationships/image" Target="media/image38.wmf" /><Relationship Id="rId89" Type="http://schemas.openxmlformats.org/officeDocument/2006/relationships/oleObject" Target="embeddings/oleObject48.bin" /><Relationship Id="rId9" Type="http://schemas.openxmlformats.org/officeDocument/2006/relationships/image" Target="media/image4.wmf" /><Relationship Id="rId90" Type="http://schemas.openxmlformats.org/officeDocument/2006/relationships/image" Target="media/image39.wmf" /><Relationship Id="rId91" Type="http://schemas.openxmlformats.org/officeDocument/2006/relationships/oleObject" Target="embeddings/oleObject49.bin" /><Relationship Id="rId92" Type="http://schemas.openxmlformats.org/officeDocument/2006/relationships/image" Target="media/image40.wmf" /><Relationship Id="rId93" Type="http://schemas.openxmlformats.org/officeDocument/2006/relationships/oleObject" Target="embeddings/oleObject50.bin" /><Relationship Id="rId94" Type="http://schemas.openxmlformats.org/officeDocument/2006/relationships/image" Target="media/image41.wmf" /><Relationship Id="rId95" Type="http://schemas.openxmlformats.org/officeDocument/2006/relationships/oleObject" Target="embeddings/oleObject51.bin" /><Relationship Id="rId96" Type="http://schemas.openxmlformats.org/officeDocument/2006/relationships/image" Target="media/image42.wmf" /><Relationship Id="rId97" Type="http://schemas.openxmlformats.org/officeDocument/2006/relationships/oleObject" Target="embeddings/oleObject52.bin" /><Relationship Id="rId98" Type="http://schemas.openxmlformats.org/officeDocument/2006/relationships/oleObject" Target="embeddings/oleObject53.bin" /><Relationship Id="rId99" Type="http://schemas.openxmlformats.org/officeDocument/2006/relationships/oleObject" Target="embeddings/oleObject54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52.png" /><Relationship Id="rId2" Type="http://schemas.openxmlformats.org/officeDocument/2006/relationships/image" Target="media/image15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hxjp.dot</Template>
  <TotalTime>4</TotalTime>
  <Pages>8</Pages>
  <Words>1294</Words>
  <Characters>2112</Characters>
  <Application>Microsoft Office Word</Application>
  <DocSecurity>0</DocSecurity>
  <Lines>30</Lines>
  <Paragraphs>8</Paragraphs>
  <ScaleCrop>false</ScaleCrop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</dc:creator>
  <cp:lastModifiedBy>老肖</cp:lastModifiedBy>
  <cp:revision>15</cp:revision>
  <cp:lastPrinted>2017-04-20T05:31:00Z</cp:lastPrinted>
  <dcterms:created xsi:type="dcterms:W3CDTF">2024-12-04T06:13:00Z</dcterms:created>
  <dcterms:modified xsi:type="dcterms:W3CDTF">2025-09-18T23:58:53Z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